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Dana Viková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Zvěřinová Jana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Kotalová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Devera st.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Slavík Hanuš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Mašková Ivona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Mašková Ivona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Kotalová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Kovačíková Růžena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Kotalová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Mašková Ivona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Stašová Daniela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Mašková Ivona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Zvěřinová Jana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Kotalová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Slavík Hanuš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Klojda Václav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Doucha ml.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Slavík Hanuš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Kovačíková Růžena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Nikdo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Dana Viková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Slavík Hanuš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20.03.22</w:t>
      </w:r>
      <w:r>
        <w:tab/>
      </w:r>
      <w:r>
        <w:t>ne</w:t>
      </w:r>
      <w:r>
        <w:tab/>
      </w:r>
      <w:r>
        <w:t>12:00</w:t>
      </w:r>
      <w:r>
        <w:tab/>
      </w:r>
      <w:r>
        <w:t>Kuželky Aš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11:00</w:t>
      </w:r>
      <w:r>
        <w:tab/>
      </w:r>
      <w:r>
        <w:t>TJ Červený Kostelec 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Kosmonosy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>TJ Červený Kostelec 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Aš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SDS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SDS Sadská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20.02.22</w:t>
      </w:r>
      <w:r>
        <w:tab/>
      </w:r>
      <w:r>
        <w:t>ne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Tehovec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KK SDS Sadská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18.12.21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02.03.22</w:t>
      </w:r>
      <w:r>
        <w:tab/>
      </w:r>
      <w:r>
        <w:t>st</w:t>
      </w:r>
      <w:r>
        <w:tab/>
      </w:r>
      <w:r>
        <w:t>18:00</w:t>
      </w:r>
      <w:r>
        <w:tab/>
      </w:r>
      <w:r>
        <w:t>TJ Sokol Tehovec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KK Kosmonosy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Červený Kostelec 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Červený Kostelec 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Červený Kostelec 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Červený Kostelec 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>TJ Červený Kostelec 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>TJ Červený Kostelec 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Mazák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720 391 480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frantisekmazak@email.cz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Šmidlík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739486082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petr.smidlik@seznam.cz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Knespl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602758695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mknespl70@seznam.cz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602 285 115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