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Libereckého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Javorek ladislav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Javorek ladislav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Javorek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Klíma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Marek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Javorek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Javorek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Dušek B.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07.12.21</w:t>
      </w:r>
      <w:r>
        <w:tab/>
      </w:r>
      <w:r>
        <w:t>út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16:00</w:t>
      </w:r>
      <w:r>
        <w:tab/>
      </w:r>
      <w:r>
        <w:t>TJ Doksy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Doksy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Liberec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Chrastava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18.01.22</w:t>
      </w:r>
      <w:r>
        <w:tab/>
      </w:r>
      <w:r>
        <w:t>út</w:t>
      </w:r>
      <w:r>
        <w:tab/>
      </w:r>
      <w:r>
        <w:t>18:00</w:t>
      </w:r>
      <w:r>
        <w:tab/>
      </w:r>
      <w:r>
        <w:t>TJ Bižuterie Jablonec n.N.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16.12.21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Doksy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Doksy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TJ Dynamo Liberec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777626473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petr.kohlicek@seznam.cz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Javorek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603 952 350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werjavor@seznam.cz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Vlasáková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608 317 119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hornik74jiri@seznam.cz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Tůma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604 220 165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jiri.tuma@dcz.kyocera.com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Wajsar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ladislav.wajsar@seznam.cz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Chrastava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Chrastava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Pobřežní 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463 31 Chrastava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Vokounová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606 348 619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fapo.zamky@gmail.com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Holanec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777 599 255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holanechonzik@seznam.cz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602 440 609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ptichy@tlcomp.cz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Stachová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601 241 745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stachova.martina.ms@gmail.com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Susková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605 200 609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susina.j@seznam.cz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Coubal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rybarnatriton@seznam.cz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