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Severomoravská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Raabová 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Gustav Vojtek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Gustav Vojtek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Fabík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Honlová Martina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Gustav Vojtek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T016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Honlová Honlová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Gustav Vojtek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Raabová 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Gustav Vojtek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Raabová 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Raabová 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Fabík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Honlová Martina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Heinisch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Sekanina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Honlová Martina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Gustav Vojtek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Gustav Vojtek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Gustav Vojtek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Vojtek Gustav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Gustav Vojtek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Odry ˝B˝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Horní Benešov ˝D˝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VOKD Poruba ˝A˝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Spartak Bílovec ˝A˝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KK Šumperk A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SKK Ostrava ˝A˝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09:30</w:t>
      </w:r>
      <w:r>
        <w:tab/>
      </w:r>
      <w:r>
        <w:t>TJ Odry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HKK Olomouc ˝B˝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SKK Jeseník ˝A˝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Sokol Sedlnice ˝A˝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Michalkovice A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Sokol Bohumín ˝B˝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Odry ˝B˝</w:t>
      </w:r>
      <w:r>
        <w:t> - KK Šumperk A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Odry ˝B˝</w:t>
      </w:r>
      <w:r>
        <w:t> - HKK Olomouc ˝B˝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SKK Jeseník ˝A˝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Odry ˝B˝</w:t>
      </w:r>
      <w:r>
        <w:t> - TJ Sokol Sedlnice ˝A˝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Sokol Bohumín ˝B˝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05.12.21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Odry ˝B˝</w:t>
      </w:r>
      <w:r>
        <w:t> - TJ Michalkovice A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Odry ˝B˝</w:t>
      </w:r>
      <w:r>
        <w:t> - TJ Opava ˝B˝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Odry ˝B˝</w:t>
      </w:r>
      <w:r>
        <w:t> - TJ Horní Benešov ˝D˝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Odry ˝B˝</w:t>
      </w:r>
      <w:r>
        <w:t> - TJ VOKD Poruba ˝A˝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Odry ˝B˝</w:t>
      </w:r>
      <w:r>
        <w:t> - TJ Spartak Bílovec ˝A˝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Odry ˝B˝</w:t>
      </w:r>
      <w:r>
        <w:t> - SKK Ostrava ˝A˝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TJ Opava ˝B˝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17:00</w:t>
      </w:r>
      <w:r>
        <w:tab/>
      </w:r>
      <w:r>
        <w:t>TJ Odry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KK Šumperk A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Horní Benešov ˝D˝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TJ VOKD Poruba ˝A˝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˝B˝</w:t>
      </w:r>
      <w:r>
        <w:t> - SKK Ostrava ˝A˝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Spartak Bílovec ˝A˝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TJ Sokol Bohumín ˝B˝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Odry ˝B˝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SKK Jeseník ˝A˝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Sokol Sedlnice ˝A˝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Michalkovice A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Sokol Bohumín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Odry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23.10.21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KK Šumperk A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SKK Jeseník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Michalkovice A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Sokol Sedlnice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SKK Ostrava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Opava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09:30</w:t>
      </w:r>
      <w:r>
        <w:tab/>
      </w:r>
      <w:r>
        <w:t>TJ Odry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HKK Olomouc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VOKD Poruba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TJ Spartak Bílovec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SKK Ostrava ˝A˝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Opava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23.10.21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HKK Olomouc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KK Šumperk A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Spartak Bílovec ˝A˝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VOKD Poruba ˝A˝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Michalkovice A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09:30</w:t>
      </w:r>
      <w:r>
        <w:tab/>
      </w:r>
      <w:r>
        <w:t>SKK Ostrava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Bohumín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Odry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Horní Benešov ˝D˝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Sedlnice ˝A˝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Michalkovice A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VOKD Poruba ˝A˝</w:t>
      </w:r>
      <w:r>
        <w:t> - TJ Sokol Bohumín ˝B˝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Odry ˝B˝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Horní Benešov ˝D˝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Sedlnice ˝A˝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KK Šumperk A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Spartak Bílovec ˝A˝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SKK Ostrava ˝A˝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Opava ˝B˝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17:00</w:t>
      </w:r>
      <w:r>
        <w:tab/>
      </w:r>
      <w:r>
        <w:t>TJ Odry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HKK Olomouc ˝B˝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SKK Jeseník ˝A˝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Spartak Bílovec ˝A˝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SKK Ostrava ˝A˝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Opava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17:00</w:t>
      </w:r>
      <w:r>
        <w:tab/>
      </w:r>
      <w:r>
        <w:t>TJ Odry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HKK Olomouc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SKK Jeseník ˝A˝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VOKD Poruba ˝A˝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KK Šumperk A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Michalkovice A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Sokol Bohumín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Odry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Horní Benešov ˝D˝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VOKD Poruba ˝A˝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Michalkovice A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Bohumín ˝B˝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Odry ˝B˝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Horní Benešov ˝D˝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SKK Jeseník ˝A˝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Sedlnice ˝A˝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KK Šumperk A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SKK Ostrava ˝A˝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Opava ˝B˝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17:00</w:t>
      </w:r>
      <w:r>
        <w:tab/>
      </w:r>
      <w:r>
        <w:t>TJ Odry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HKK Olomouc ˝B˝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Michalkovice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SKK Jeseník ˝A˝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TJ Sokol Sedlnice ˝A˝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SKK Ostrava ˝A˝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TJ Opava ˝B˝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05.12.21</w:t>
      </w:r>
      <w:r>
        <w:tab/>
      </w:r>
      <w:r>
        <w:t>ne</w:t>
      </w:r>
      <w:r>
        <w:tab/>
      </w:r>
      <w:r>
        <w:t>15:00</w:t>
      </w:r>
      <w:r>
        <w:tab/>
      </w:r>
      <w:r>
        <w:t>TJ Odry ˝B˝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HKK Olomouc ˝B˝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TJ Horní Benešov ˝D˝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TJ VOKD Poruba ˝A˝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TJ Spartak Bílovec ˝A˝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KK Šumperk A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TJ Sokol Bohumín ˝B˝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A</w:t>
      </w:r>
      <w:r>
        <w:t> - TJ Odry ˝B˝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Michalkovice A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Horní Benešov ˝D˝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VOKD Poruba ˝A˝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Spartak Bílovec ˝A˝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Bohumín ˝B˝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16.12.21</w:t>
      </w:r>
      <w:r>
        <w:tab/>
      </w:r>
      <w:r>
        <w:t>čt</w:t>
      </w:r>
      <w:r>
        <w:tab/>
      </w:r>
      <w:r>
        <w:t>17:00</w:t>
      </w:r>
      <w:r>
        <w:tab/>
      </w:r>
      <w:r>
        <w:t>HKK Olomouc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Odry ˝B˝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HKK Olomouc ˝B˝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Ostrava ˝A˝</w:t>
      </w:r>
      <w:r>
        <w:t> - SKK Jeseník ˝A˝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Sedlnice ˝A˝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Michalkovice A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KK Šumperk A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Opava ˝B˝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>TJ Odry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HKK Olomouc ˝B˝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SKK Jeseník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12:00</w:t>
      </w:r>
      <w:r>
        <w:tab/>
      </w:r>
      <w:r>
        <w:t>TJ VOKD Poruba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Sokol Sedlnice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Michalkovice A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A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Opava ˝B˝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Odry ˝B˝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Horní Benešov ˝D˝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TJ VOKD Poruba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Spartak Bílovec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SKK Ostrava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KK Šumperk A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TJ Sokol Sedlnice ˝A˝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17:00</w:t>
      </w:r>
      <w:r>
        <w:tab/>
      </w:r>
      <w:r>
        <w:t>TJ Odry ˝B˝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TJ Spartak Bílovec ˝A˝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TJ Michalkovice A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SKK Ostrava ˝A˝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TJ Sokol Bohumín ˝B˝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TJ Opava ˝B˝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TJ Odry ˝B˝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HKK Olomouc ˝B˝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A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TJ Horní Benešov ˝D˝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SKK Jeseník ˝A˝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A</w:t>
      </w:r>
      <w:r>
        <w:t> - TJ VOKD Poruba ˝A˝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Schwalbe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608880756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petrschwalbe@gmail.com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Gajdičiar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732 721 214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gajdiciar@seznam.cz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Hejtman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724 929 669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r.hejtman@seznam.cz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 Jakub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773 789 779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hendahendrych@gmail.com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Smejkal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737 414 933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kuzelky@jes.cz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Kratoš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775 402 737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krajir77@gmail.com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777 343 693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Černý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605 780 159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jar2jar@email.cz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Michalkovice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604 294 438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mihaj79@seznam.cz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Honlová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732 873 068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martina.kalischova@post.cz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Vymazal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603770616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jaroslav.vymazal@gmail.com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