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Libuše Hartychová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Libuše Hartychová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Zuzánek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22.02.22</w:t>
      </w:r>
      <w:r>
        <w:tab/>
      </w:r>
      <w:r>
        <w:t>út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Rokytnice n. J.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Trutnov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Rokytnice n. J.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Josefov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Rokytnice n. J.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Trutnov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Ing. Zdeněk Navrátil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774531227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slavikkar@volny.cz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Rokytnice n. J.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Josefov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Červinka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604322420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jirkacerva@seznam.cz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