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Interliga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Vacková Šárka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Wohlmuth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Žižlavský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Vacková Šárka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Vavřička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Gabrhel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Vacková Šárka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Andrlík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Žižlavský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Gabrhel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Vacková Šárka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Žižlavský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Wohlmuth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Vacková Šárka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Lokomotíva Vrútky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Husovice-Brno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Husovice-Brno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Husovice-Brno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Husovice-Brno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Husovice-Brno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Husovice-Brno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>TJ Lokomotíva Vrútky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Husovice-Brno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Husovice-Brno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Husovice-Brno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Husovice-Brno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TJ Sokol Husovice-Brno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Husovice-Brno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Husovice-Brno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Husovice-Brno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Praha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16.01.22</w:t>
      </w:r>
      <w:r>
        <w:tab/>
      </w:r>
      <w:r>
        <w:t>ne</w:t>
      </w:r>
      <w:r>
        <w:tab/>
      </w:r>
      <w:r>
        <w:t>10:00</w:t>
      </w:r>
      <w:r>
        <w:tab/>
      </w:r>
      <w:r>
        <w:t>KK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TJ Rakovice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Praha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Praha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03.04.22</w:t>
      </w:r>
      <w:r>
        <w:tab/>
      </w:r>
      <w:r>
        <w:t>ne</w:t>
      </w:r>
      <w:r>
        <w:tab/>
      </w:r>
      <w:r>
        <w:t>11:00</w:t>
      </w:r>
      <w:r>
        <w:tab/>
      </w:r>
      <w:r>
        <w:t>KK Tatran Sučany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 Železiarne Podbrezová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13:00</w:t>
      </w:r>
      <w:r>
        <w:tab/>
      </w:r>
      <w:r>
        <w:t>TJ Lokomotíva Vrútky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16:30</w:t>
      </w:r>
      <w:r>
        <w:tab/>
      </w:r>
      <w:r>
        <w:t>TJ Valašské Meziříčí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Husovice-Brno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05.02.22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ŠK Železiarne Podbrezová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ŠKK Trstená Starek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ŠKK Trstená Starek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Husovice-Brno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ŠKK Trstená Starek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06.02.22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>KK Tatran Sučany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ŠKK Trstená Starek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Veľký Šariš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25.09.21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Veľký Šariš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KK Jihlava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Husovice-Brno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Tatran Sučany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Husovice-Brno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KK Slavoj Praha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Tatran Sučany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23.01.22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Tatran Sučany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TJ Rakovice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Tatran Sučany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Lokomotíva Vrútky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Lokomotíva Vrútky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Lokomotíva Vrútky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Lokomotíva Vrútky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29.01.22</w:t>
      </w:r>
      <w:r>
        <w:tab/>
      </w:r>
      <w:r>
        <w:t>so</w:t>
      </w:r>
      <w:r>
        <w:tab/>
      </w:r>
      <w:r>
        <w:t>13:00</w:t>
      </w:r>
      <w:r>
        <w:tab/>
      </w:r>
      <w:r>
        <w:t>ŠKK Trstená Starek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Lokomotíva Vrútky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Lokomotíva Vrútky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Husovice-Brno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Lokomotíva Vrútky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TJ Lokomotíva Vrútky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18.09.21</w:t>
      </w:r>
      <w:r>
        <w:tab/>
      </w:r>
      <w:r>
        <w:t>so</w:t>
      </w:r>
      <w:r>
        <w:tab/>
      </w:r>
      <w:r>
        <w:t>13:00</w:t>
      </w:r>
      <w:r>
        <w:tab/>
      </w:r>
      <w:r>
        <w:t>TJ Lokomotíva Vrútky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25.09.21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Husovice-Brno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Valašské Meziříčí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13:30</w:t>
      </w:r>
      <w:r>
        <w:tab/>
      </w:r>
      <w:r>
        <w:t>ŠK Železiarne Podbrezová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18.09.21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02.10.21</w:t>
      </w:r>
      <w:r>
        <w:tab/>
      </w:r>
      <w:r>
        <w:t>so</w:t>
      </w:r>
      <w:r>
        <w:tab/>
      </w:r>
      <w:r>
        <w:t>13:00</w:t>
      </w:r>
      <w:r>
        <w:tab/>
      </w:r>
      <w:r>
        <w:t>TJ Lokomotíva Vrútky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16:30</w:t>
      </w:r>
      <w:r>
        <w:tab/>
      </w:r>
      <w:r>
        <w:t>TJ Rakovice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Husovice-Brno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Jihlava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Jihlava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KK Slavoj Praha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25.09.21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Rakovice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13:00</w:t>
      </w:r>
      <w:r>
        <w:tab/>
      </w:r>
      <w:r>
        <w:t>TJ Lokomotíva Vrútky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</w:t>
      </w:r>
      <w:r>
        <w:t> - TJ Rakovice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Husovice-Brno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Husovice-Brno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Lokomotíva Vrútky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KK Slavoj Praha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12:00</w:t>
      </w:r>
      <w:r>
        <w:tab/>
      </w:r>
      <w:r>
        <w:t>ŠKK Trstená Starek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Rakovice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29.01.22</w:t>
      </w:r>
      <w:r>
        <w:tab/>
      </w:r>
      <w:r>
        <w:t>so</w:t>
      </w:r>
      <w:r>
        <w:tab/>
      </w:r>
      <w:r>
        <w:t>13:00</w:t>
      </w:r>
      <w:r>
        <w:tab/>
      </w:r>
      <w:r>
        <w:t>TJ Slavoj Veľký Šariš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Sokol Husovice-Brno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Lokomotíva Vrútky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Rakovice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TJ Valašské Meziříčí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>KK Jihlava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Rakovice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Rakovice</w:t>
      </w:r>
      <w:r>
        <w:t> - KK Tatran Sučany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23.01.22</w:t>
      </w:r>
      <w:r>
        <w:tab/>
      </w:r>
      <w:r>
        <w:t>ne</w:t>
      </w:r>
      <w:r>
        <w:tab/>
      </w:r>
      <w:r>
        <w:t>13:00</w:t>
      </w:r>
      <w:r>
        <w:tab/>
      </w:r>
      <w:r>
        <w:t>KK Tatran Sučany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