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Hrstka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Běhoun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Hrstka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D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D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Nové Město na Moravě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08.04.23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D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D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Nové Město na Moravě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Centropen Dačice C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19:30</w:t>
      </w:r>
      <w:r>
        <w:tab/>
      </w:r>
      <w:r>
        <w:t>TJ Centropen Dačice C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