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Cimbálník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Holá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Holá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Renáta Babická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Císař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Císař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Císař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Blatná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Blatná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Bystřice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01.02.23</w:t>
      </w:r>
      <w:r>
        <w:tab/>
      </w:r>
      <w:r>
        <w:t>st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Nová Bystřice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06.01.23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05.03.23</w:t>
      </w:r>
      <w:r>
        <w:tab/>
      </w:r>
      <w:r>
        <w:t>ne</w:t>
      </w:r>
      <w:r>
        <w:tab/>
      </w:r>
      <w:r>
        <w:t>09:00</w:t>
      </w:r>
      <w:r>
        <w:tab/>
      </w:r>
      <w:r>
        <w:t>TJ Nová Bystřice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Kuželky Borovany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Borovany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420777107876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Fejtl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774 208 264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Bystřice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Cimbálník Karel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606487344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606165371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bmarousek@seznam.cz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Ing. Ondok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602689733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vaclav.ondok@seznam.cz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