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Jihočeský KP1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Jirků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Dobroslava Procházková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Klimeš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Klimeš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Makovcová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Šlapák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Hrůza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Dobroslava Procházková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Němec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Brtník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Kolařík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Šlapák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Němec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Tesař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Makovcová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Němec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Klimeš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Brtník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Kolařík Petr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Dobroslava Procházková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Makovcová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Šlapák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Klimeš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Brtník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Dobroslava Procházková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Šlapák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Kolařík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Makovcová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Klimeš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Hrůza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Němec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Dobroslava Procházková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Kolařík Petr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Dobroslava Procházková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Klimeš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Šlapák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Makovcová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Kolařík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Němec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Šlapák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Makovcová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Dobroslava Procházková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Kolařík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Hrůza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Jelínek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Kolařík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Klimeš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Makovcová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Šlapák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Dobroslava Procházková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Klimeš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Dudová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Makovcová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Kolařík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Klimeš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Hrůza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Šlapák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Dobroslava Procházková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Makovcová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Šlapák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DUDOVÁ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Kolařík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Klimeš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Brtník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Kolařík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Makovcová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Alana Dudová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Klimeš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Dudová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Tesař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Brtník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Vašek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Blažek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Šlapák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Makovcová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Kolarik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Mikuláštík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DUDOVÁ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Hrůza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Sokol Písek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Kunžak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Soběslav A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07.10.22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14.10.22</w:t>
      </w:r>
      <w:r>
        <w:tab/>
      </w:r>
      <w:r>
        <w:t>pá</w:t>
      </w:r>
      <w:r>
        <w:tab/>
      </w:r>
      <w:r>
        <w:t>17:30</w:t>
      </w:r>
      <w:r>
        <w:tab/>
      </w:r>
      <w:r>
        <w:t>TJ Nová Ves u Č. B. A 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04.11.22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 Budějovice B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Dynamo České Budějovice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25.11.22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Sez. Ústí B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02.12.22</w:t>
      </w:r>
      <w:r>
        <w:tab/>
      </w:r>
      <w:r>
        <w:t>pá</w:t>
      </w:r>
      <w:r>
        <w:tab/>
      </w:r>
      <w:r>
        <w:t>17:00</w:t>
      </w:r>
      <w:r>
        <w:tab/>
      </w:r>
      <w:r>
        <w:t>TJ Centropen Dačice E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06.01.23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A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24.03.23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A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Spartak Soběslav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Nová Ves u Č. B. 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24.02.23</w:t>
      </w:r>
      <w:r>
        <w:tab/>
      </w:r>
      <w:r>
        <w:t>pá</w:t>
      </w:r>
      <w:r>
        <w:tab/>
      </w:r>
      <w:r>
        <w:t>18:00</w:t>
      </w:r>
      <w:r>
        <w:tab/>
      </w:r>
      <w:r>
        <w:t>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Loko Č. Budějovice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10.03.23</w:t>
      </w:r>
      <w:r>
        <w:tab/>
      </w:r>
      <w:r>
        <w:t>pá</w:t>
      </w:r>
      <w:r>
        <w:tab/>
      </w:r>
      <w:r>
        <w:t>18:00</w:t>
      </w:r>
      <w:r>
        <w:tab/>
      </w:r>
      <w:r>
        <w:t>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17.03.23</w:t>
      </w:r>
      <w:r>
        <w:tab/>
      </w:r>
      <w:r>
        <w:t>pá</w:t>
      </w:r>
      <w:r>
        <w:tab/>
      </w:r>
      <w:r>
        <w:t>18:00</w:t>
      </w:r>
      <w:r>
        <w:tab/>
      </w:r>
      <w:r>
        <w:t>TJ Dynamo České Budějovice A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KK Hilton Sez. Ústí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Centropen Dačice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Kunžak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A</w:t>
      </w:r>
      <w:r>
        <w:t> - TJ Centropen Dačice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Kunžak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A</w:t>
      </w:r>
      <w:r>
        <w:t> - TJ Sokol Písek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A</w:t>
      </w:r>
      <w:r>
        <w:t> - TJ Spartak Soběslav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14.10.22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Kunžak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A</w:t>
      </w:r>
      <w:r>
        <w:t> - TJ Nová Ves u Č. B. 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09.12.22</w:t>
      </w:r>
      <w:r>
        <w:tab/>
      </w:r>
      <w:r>
        <w:t>pá</w:t>
      </w:r>
      <w:r>
        <w:tab/>
      </w:r>
      <w:r>
        <w:t>18:00</w:t>
      </w:r>
      <w:r>
        <w:tab/>
      </w:r>
      <w:r>
        <w:t> - </w:t>
      </w:r>
      <w:r>
        <w:rPr>
          <w:color w:val="00B050"/>
        </w:rPr>
        <w:t>TJ Kunžak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A</w:t>
      </w:r>
      <w:r>
        <w:t> - TJ Loko Č. Budějovice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18.11.22</w:t>
      </w:r>
      <w:r>
        <w:tab/>
      </w:r>
      <w:r>
        <w:t>pá</w:t>
      </w:r>
      <w:r>
        <w:tab/>
      </w:r>
      <w:r>
        <w:t>18:00</w:t>
      </w:r>
      <w:r>
        <w:tab/>
      </w:r>
      <w:r>
        <w:t> - </w:t>
      </w:r>
      <w:r>
        <w:rPr>
          <w:color w:val="00B050"/>
        </w:rPr>
        <w:t>TJ Kunžak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A</w:t>
      </w:r>
      <w:r>
        <w:t> - TJ Dynamo České Budějovice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02.12.22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Sez. Ústí B - </w:t>
      </w:r>
      <w:r>
        <w:rPr>
          <w:color w:val="00B050"/>
        </w:rPr>
        <w:t>TJ Kunžak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23.01.23</w:t>
      </w:r>
      <w:r>
        <w:tab/>
      </w:r>
      <w:r>
        <w:t>po</w:t>
      </w:r>
      <w:r>
        <w:tab/>
      </w:r>
      <w:r>
        <w:t>18:00</w:t>
      </w:r>
      <w:r>
        <w:tab/>
      </w:r>
      <w:r>
        <w:t>TJ Centropen Dačice E - </w:t>
      </w:r>
      <w:r>
        <w:rPr>
          <w:color w:val="00B050"/>
        </w:rPr>
        <w:t>TJ Kunžak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24.03.23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A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03.02.23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A - </w:t>
      </w:r>
      <w:r>
        <w:rPr>
          <w:color w:val="00B050"/>
        </w:rPr>
        <w:t>TJ Kunžak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10.02.23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Soběslav A - </w:t>
      </w:r>
      <w:r>
        <w:rPr>
          <w:color w:val="00B050"/>
        </w:rPr>
        <w:t>TJ Kunžak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A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24.02.23</w:t>
      </w:r>
      <w:r>
        <w:tab/>
      </w:r>
      <w:r>
        <w:t>pá</w:t>
      </w:r>
      <w:r>
        <w:tab/>
      </w:r>
      <w:r>
        <w:t>17:30</w:t>
      </w:r>
      <w:r>
        <w:tab/>
      </w:r>
      <w:r>
        <w:t>TJ Nová Ves u Č. B. A  - </w:t>
      </w:r>
      <w:r>
        <w:rPr>
          <w:color w:val="00B050"/>
        </w:rPr>
        <w:t>TJ Kunžak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06.03.23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A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10.03.23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 Budějovice B - </w:t>
      </w:r>
      <w:r>
        <w:rPr>
          <w:color w:val="00B050"/>
        </w:rPr>
        <w:t>TJ Kunžak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A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31.03.23</w:t>
      </w:r>
      <w:r>
        <w:tab/>
      </w:r>
      <w:r>
        <w:t>pá</w:t>
      </w:r>
      <w:r>
        <w:tab/>
      </w:r>
      <w:r>
        <w:t>18:00</w:t>
      </w:r>
      <w:r>
        <w:tab/>
      </w:r>
      <w:r>
        <w:t>TJ Dynamo České Budějovice A - </w:t>
      </w:r>
      <w:r>
        <w:rPr>
          <w:color w:val="00B050"/>
        </w:rPr>
        <w:t>TJ Kunžak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A</w:t>
      </w:r>
      <w:r>
        <w:t> - KK Hilton Sez. Ústí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Soběslav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09.12.22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Sez. Ústí B - </w:t>
      </w:r>
      <w:r>
        <w:rPr>
          <w:color w:val="00B050"/>
        </w:rPr>
        <w:t>TJ Spartak Soběslav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17:00</w:t>
      </w:r>
      <w:r>
        <w:tab/>
      </w:r>
      <w:r>
        <w:t>TJ Centropen Dačice E - </w:t>
      </w:r>
      <w:r>
        <w:rPr>
          <w:color w:val="00B050"/>
        </w:rPr>
        <w:t>TJ Spartak Soběslav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Soběslav A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07.10.22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A - </w:t>
      </w:r>
      <w:r>
        <w:rPr>
          <w:color w:val="00B050"/>
        </w:rPr>
        <w:t>TJ Spartak Soběslav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Soběslav A</w:t>
      </w:r>
      <w:r>
        <w:t> - TJ Sokol Písek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Soběslav A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04.11.22</w:t>
      </w:r>
      <w:r>
        <w:tab/>
      </w:r>
      <w:r>
        <w:t>pá</w:t>
      </w:r>
      <w:r>
        <w:tab/>
      </w:r>
      <w:r>
        <w:t>17:30</w:t>
      </w:r>
      <w:r>
        <w:tab/>
      </w:r>
      <w:r>
        <w:t>TJ Nová Ves u Č. B. A  - </w:t>
      </w:r>
      <w:r>
        <w:rPr>
          <w:color w:val="00B050"/>
        </w:rPr>
        <w:t>TJ Spartak Soběslav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11.11.22</w:t>
      </w:r>
      <w:r>
        <w:tab/>
      </w:r>
      <w:r>
        <w:t>pá</w:t>
      </w:r>
      <w:r>
        <w:tab/>
      </w:r>
      <w:r>
        <w:t>18:00</w:t>
      </w:r>
      <w:r>
        <w:tab/>
      </w:r>
      <w:r>
        <w:t> - </w:t>
      </w:r>
      <w:r>
        <w:rPr>
          <w:color w:val="00B050"/>
        </w:rPr>
        <w:t>TJ Spartak Soběslav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18.11.22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 Budějovice B - </w:t>
      </w:r>
      <w:r>
        <w:rPr>
          <w:color w:val="00B050"/>
        </w:rPr>
        <w:t>TJ Spartak Soběslav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Soběslav A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02.12.22</w:t>
      </w:r>
      <w:r>
        <w:tab/>
      </w:r>
      <w:r>
        <w:t>pá</w:t>
      </w:r>
      <w:r>
        <w:tab/>
      </w:r>
      <w:r>
        <w:t>18:00</w:t>
      </w:r>
      <w:r>
        <w:tab/>
      </w:r>
      <w:r>
        <w:t>TJ Dynamo České Budějovice A - </w:t>
      </w:r>
      <w:r>
        <w:rPr>
          <w:color w:val="00B050"/>
        </w:rPr>
        <w:t>TJ Spartak Soběslav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06.01.23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Soběslav A</w:t>
      </w:r>
      <w:r>
        <w:t> - KK Hilton Sez. Ústí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Soběslav A</w:t>
      </w:r>
      <w:r>
        <w:t> - TJ Centropen Dačice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03.02.23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Spartak Soběslav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Soběslav A</w:t>
      </w:r>
      <w:r>
        <w:t> - TJ Kunžak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17.02.23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A - </w:t>
      </w:r>
      <w:r>
        <w:rPr>
          <w:color w:val="00B050"/>
        </w:rPr>
        <w:t>TJ Spartak Soběslav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24.02.23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Spartak Soběslav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Soběslav A</w:t>
      </w:r>
      <w:r>
        <w:t> - TJ Nová Ves u Č. B. 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Spartak Soběslav A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Soběslav A</w:t>
      </w:r>
      <w:r>
        <w:t> - TJ Loko Č. Budějovice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31.03.23</w:t>
      </w:r>
      <w:r>
        <w:tab/>
      </w:r>
      <w:r>
        <w:t>pá</w:t>
      </w:r>
      <w:r>
        <w:tab/>
      </w:r>
      <w:r>
        <w:t>18:00</w:t>
      </w:r>
      <w:r>
        <w:tab/>
      </w:r>
      <w:r>
        <w:t> - </w:t>
      </w:r>
      <w:r>
        <w:rPr>
          <w:color w:val="00B050"/>
        </w:rPr>
        <w:t>TJ Spartak Soběslav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Soběslav A</w:t>
      </w:r>
      <w:r>
        <w:t> - TJ Dynamo České Budějovice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Dynamo České Budějovice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Sez. Ústí B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Centropen Dačice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Kunžak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21.10.22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Soběslav A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Sokol Písek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11.11.22</w:t>
      </w:r>
      <w:r>
        <w:tab/>
      </w:r>
      <w:r>
        <w:t>pá</w:t>
      </w:r>
      <w:r>
        <w:tab/>
      </w:r>
      <w:r>
        <w:t>17:30</w:t>
      </w:r>
      <w:r>
        <w:tab/>
      </w:r>
      <w:r>
        <w:t>TJ Nová Ves u Č. B. A 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25.11.22</w:t>
      </w:r>
      <w:r>
        <w:tab/>
      </w:r>
      <w:r>
        <w:t>pá</w:t>
      </w:r>
      <w:r>
        <w:tab/>
      </w:r>
      <w:r>
        <w:t>17:30</w:t>
      </w:r>
      <w:r>
        <w:tab/>
      </w:r>
      <w:r>
        <w:t>TJ Loko Č. Budějovice B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02.12.22</w:t>
      </w:r>
      <w:r>
        <w:tab/>
      </w:r>
      <w:r>
        <w:t>pá</w:t>
      </w:r>
      <w:r>
        <w:tab/>
      </w:r>
      <w:r>
        <w:t>19:00</w:t>
      </w:r>
      <w:r>
        <w:tab/>
      </w:r>
      <w:r>
        <w:t>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06.01.23</w:t>
      </w:r>
      <w:r>
        <w:tab/>
      </w:r>
      <w:r>
        <w:t>pá</w:t>
      </w:r>
      <w:r>
        <w:tab/>
      </w:r>
      <w:r>
        <w:t>18:00</w:t>
      </w:r>
      <w:r>
        <w:tab/>
      </w:r>
      <w:r>
        <w:t>TJ Dynamo České Budějovice A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24.03.23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KK Hilton Sez. Ústí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03.02.23</w:t>
      </w:r>
      <w:r>
        <w:tab/>
      </w:r>
      <w:r>
        <w:t>pá</w:t>
      </w:r>
      <w:r>
        <w:tab/>
      </w:r>
      <w:r>
        <w:t>17:00</w:t>
      </w:r>
      <w:r>
        <w:tab/>
      </w:r>
      <w:r>
        <w:t>TJ Centropen Dačice E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10.02.23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17.02.23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A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Spartak Soběslav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03.03.23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A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Nová Ves u Č. B. 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17.03.23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Loko Č. Budějovice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Nová Ves u Č. B. 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18.10.22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Ves u Č. B. A 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18:00</w:t>
      </w:r>
      <w:r>
        <w:tab/>
      </w:r>
      <w:r>
        <w:t>TJ Dynamo České Budějovice A - </w:t>
      </w:r>
      <w:r>
        <w:rPr>
          <w:color w:val="00B050"/>
        </w:rPr>
        <w:t>TJ Nová Ves u Č. B. 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Ves u Č. B. A </w:t>
      </w:r>
      <w:r>
        <w:t> - KK Hilton Sez. Ústí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07.10.22</w:t>
      </w:r>
      <w:r>
        <w:tab/>
      </w:r>
      <w:r>
        <w:t>pá</w:t>
      </w:r>
      <w:r>
        <w:tab/>
      </w:r>
      <w:r>
        <w:t>17:00</w:t>
      </w:r>
      <w:r>
        <w:tab/>
      </w:r>
      <w:r>
        <w:t>TJ Centropen Dačice E - </w:t>
      </w:r>
      <w:r>
        <w:rPr>
          <w:color w:val="00B050"/>
        </w:rPr>
        <w:t>TJ Nová Ves u Č. B. 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Ves u Č. B. A 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21.10.22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A - </w:t>
      </w:r>
      <w:r>
        <w:rPr>
          <w:color w:val="00B050"/>
        </w:rPr>
        <w:t>TJ Nová Ves u Č. B. 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Ves u Č. B. A </w:t>
      </w:r>
      <w:r>
        <w:t> - TJ Spartak Soběslav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Ves u Č. B. A 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18.11.22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A - </w:t>
      </w:r>
      <w:r>
        <w:rPr>
          <w:color w:val="00B050"/>
        </w:rPr>
        <w:t>TJ Nová Ves u Č. B. 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Ves u Č. B. A 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Ves u Č. B. A </w:t>
      </w:r>
      <w:r>
        <w:t> - TJ Loko Č. Budějovice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06.01.23</w:t>
      </w:r>
      <w:r>
        <w:tab/>
      </w:r>
      <w:r>
        <w:t>pá</w:t>
      </w:r>
      <w:r>
        <w:tab/>
      </w:r>
      <w:r>
        <w:t>18:00</w:t>
      </w:r>
      <w:r>
        <w:tab/>
      </w:r>
      <w:r>
        <w:t> - </w:t>
      </w:r>
      <w:r>
        <w:rPr>
          <w:color w:val="00B050"/>
        </w:rPr>
        <w:t>TJ Nová Ves u Č. B. 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Ves u Č. B. A </w:t>
      </w:r>
      <w:r>
        <w:t> - TJ Dynamo České Budějovice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03.02.23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Sez. Ústí B - </w:t>
      </w:r>
      <w:r>
        <w:rPr>
          <w:color w:val="00B050"/>
        </w:rPr>
        <w:t>TJ Nová Ves u Č. B. 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Ves u Č. B. A </w:t>
      </w:r>
      <w:r>
        <w:t> - TJ Centropen Dačice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17.02.23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Nová Ves u Č. B. 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Ves u Č. B. A </w:t>
      </w:r>
      <w:r>
        <w:t> - TJ Kunžak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03.03.23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Soběslav A - </w:t>
      </w:r>
      <w:r>
        <w:rPr>
          <w:color w:val="00B050"/>
        </w:rPr>
        <w:t>TJ Nová Ves u Č. B. 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10.03.23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Nová Ves u Č. B. 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Ves u Č. B. A </w:t>
      </w:r>
      <w:r>
        <w:t> - TJ Sokol Písek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31.03.23</w:t>
      </w:r>
      <w:r>
        <w:tab/>
      </w:r>
      <w:r>
        <w:t>pá</w:t>
      </w:r>
      <w:r>
        <w:tab/>
      </w:r>
      <w:r>
        <w:t>18:00</w:t>
      </w:r>
      <w:r>
        <w:tab/>
      </w:r>
      <w:r>
        <w:t> - </w:t>
      </w:r>
      <w:r>
        <w:rPr>
          <w:color w:val="00B050"/>
        </w:rPr>
        <w:t>TJ Nová Ves u Č. B. 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14.04.23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 Budějovice B - </w:t>
      </w:r>
      <w:r>
        <w:rPr>
          <w:color w:val="00B050"/>
        </w:rPr>
        <w:t>TJ Nová Ves u Č. B. 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/>
      </w:r>
      <w:r>
        <w:t> - TJ Loko Č. Budějovice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18:00</w:t>
      </w:r>
      <w:r>
        <w:tab/>
      </w:r>
      <w:r>
        <w:t>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/>
      </w:r>
      <w:r>
        <w:t> - TJ Dynamo České Budějovice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/>
      </w:r>
      <w:r>
        <w:t> - KK Hilton Sez. Ústí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/>
      </w:r>
      <w:r>
        <w:t> - TJ Centropen Dačice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21.10.22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09.12.22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/>
      </w:r>
      <w:r>
        <w:t> - TJ Kunžak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/>
      </w:r>
      <w:r>
        <w:t> - TJ Spartak Soběslav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18.11.22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25.11.22</w:t>
      </w:r>
      <w:r>
        <w:tab/>
      </w:r>
      <w:r>
        <w:t>pá</w:t>
      </w:r>
      <w:r>
        <w:tab/>
      </w:r>
      <w:r>
        <w:t>17:30</w:t>
      </w:r>
      <w:r>
        <w:tab/>
      </w:r>
      <w:r>
        <w:t>TJ Nová Ves u Č. B. A 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/>
      </w:r>
      <w:r>
        <w:t> - TJ Sokol Písek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06.01.23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 Budějovice B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/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24.03.23</w:t>
      </w:r>
      <w:r>
        <w:tab/>
      </w:r>
      <w:r>
        <w:t>pá</w:t>
      </w:r>
      <w:r>
        <w:tab/>
      </w:r>
      <w:r>
        <w:t>18:00</w:t>
      </w:r>
      <w:r>
        <w:tab/>
      </w:r>
      <w:r>
        <w:t>TJ Dynamo České Budějovice A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10.02.23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Sez. Ústí B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17.02.23</w:t>
      </w:r>
      <w:r>
        <w:tab/>
      </w:r>
      <w:r>
        <w:t>pá</w:t>
      </w:r>
      <w:r>
        <w:tab/>
      </w:r>
      <w:r>
        <w:t>17:00</w:t>
      </w:r>
      <w:r>
        <w:tab/>
      </w:r>
      <w:r>
        <w:t>TJ Centropen Dačice E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/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06.03.23</w:t>
      </w:r>
      <w:r>
        <w:tab/>
      </w:r>
      <w:r>
        <w:t>po</w:t>
      </w:r>
      <w:r>
        <w:tab/>
      </w:r>
      <w:r>
        <w:t>17:30</w:t>
      </w:r>
      <w:r>
        <w:tab/>
      </w:r>
      <w:r>
        <w:t>TJ Kunžak A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10.03.23</w:t>
      </w:r>
      <w:r>
        <w:tab/>
      </w:r>
      <w:r>
        <w:t>pá</w:t>
      </w:r>
      <w:r>
        <w:tab/>
      </w:r>
      <w:r>
        <w:t>18:00</w:t>
      </w:r>
      <w:r>
        <w:tab/>
      </w:r>
      <w:r>
        <w:t>TJ Spartak Soběslav A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/>
      </w:r>
      <w:r>
        <w:t> - TJ Nová Ves u Č. B. 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14.04.23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A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 Č. Budějovice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16.09.22</w:t>
      </w:r>
      <w:r>
        <w:tab/>
      </w:r>
      <w:r>
        <w:t>pá</w:t>
      </w:r>
      <w:r>
        <w:tab/>
      </w:r>
      <w:r>
        <w:t>18:00</w:t>
      </w:r>
      <w:r>
        <w:tab/>
      </w:r>
      <w:r>
        <w:t> - </w:t>
      </w:r>
      <w:r>
        <w:rPr>
          <w:color w:val="00B050"/>
        </w:rPr>
        <w:t>TJ Loko Č. Budějovice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B</w:t>
      </w:r>
      <w:r>
        <w:t> - TJ Sokol Písek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B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07.10.22</w:t>
      </w:r>
      <w:r>
        <w:tab/>
      </w:r>
      <w:r>
        <w:t>pá</w:t>
      </w:r>
      <w:r>
        <w:tab/>
      </w:r>
      <w:r>
        <w:t>18:00</w:t>
      </w:r>
      <w:r>
        <w:tab/>
      </w:r>
      <w:r>
        <w:t>TJ Dynamo České Budějovice A - </w:t>
      </w:r>
      <w:r>
        <w:rPr>
          <w:color w:val="00B050"/>
        </w:rPr>
        <w:t>TJ Loko Č. Budějovice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B</w:t>
      </w:r>
      <w:r>
        <w:t> - KK Hilton Sez. Ústí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21.10.22</w:t>
      </w:r>
      <w:r>
        <w:tab/>
      </w:r>
      <w:r>
        <w:t>pá</w:t>
      </w:r>
      <w:r>
        <w:tab/>
      </w:r>
      <w:r>
        <w:t>17:00</w:t>
      </w:r>
      <w:r>
        <w:tab/>
      </w:r>
      <w:r>
        <w:t>TJ Centropen Dačice E - </w:t>
      </w:r>
      <w:r>
        <w:rPr>
          <w:color w:val="00B050"/>
        </w:rPr>
        <w:t>TJ Loko Č. Budějovice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B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11.11.22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A - </w:t>
      </w:r>
      <w:r>
        <w:rPr>
          <w:color w:val="00B050"/>
        </w:rPr>
        <w:t>TJ Loko Č. Budějovice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B</w:t>
      </w:r>
      <w:r>
        <w:t> - TJ Spartak Soběslav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Loko Č. Budějovice B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02.12.22</w:t>
      </w:r>
      <w:r>
        <w:tab/>
      </w:r>
      <w:r>
        <w:t>pá</w:t>
      </w:r>
      <w:r>
        <w:tab/>
      </w:r>
      <w:r>
        <w:t>17:30</w:t>
      </w:r>
      <w:r>
        <w:tab/>
      </w:r>
      <w:r>
        <w:t>TJ Nová Ves u Č. B. A  - </w:t>
      </w:r>
      <w:r>
        <w:rPr>
          <w:color w:val="00B050"/>
        </w:rPr>
        <w:t>TJ Loko Č. Budějovice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06.01.23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B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20.01.23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A - </w:t>
      </w:r>
      <w:r>
        <w:rPr>
          <w:color w:val="00B050"/>
        </w:rPr>
        <w:t>TJ Loko Č. Budějovice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03.02.23</w:t>
      </w:r>
      <w:r>
        <w:tab/>
      </w:r>
      <w:r>
        <w:t>pá</w:t>
      </w:r>
      <w:r>
        <w:tab/>
      </w:r>
      <w:r>
        <w:t>18:00</w:t>
      </w:r>
      <w:r>
        <w:tab/>
      </w:r>
      <w:r>
        <w:t> - </w:t>
      </w:r>
      <w:r>
        <w:rPr>
          <w:color w:val="00B050"/>
        </w:rPr>
        <w:t>TJ Loko Č. Budějovice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B</w:t>
      </w:r>
      <w:r>
        <w:t> - TJ Dynamo České Budějovice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17.02.23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Sez. Ústí B - </w:t>
      </w:r>
      <w:r>
        <w:rPr>
          <w:color w:val="00B050"/>
        </w:rPr>
        <w:t>TJ Loko Č. Budějovice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B</w:t>
      </w:r>
      <w:r>
        <w:t> - TJ Centropen Dačice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03.03.23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Loko Č. Budějovice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B</w:t>
      </w:r>
      <w:r>
        <w:t> - TJ Kunžak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17.03.23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Soběslav A - </w:t>
      </w:r>
      <w:r>
        <w:rPr>
          <w:color w:val="00B050"/>
        </w:rPr>
        <w:t>TJ Loko Č. Budějovice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31.03.23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Loko Č. Budějovice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B</w:t>
      </w:r>
      <w:r>
        <w:t> - TJ Nová Ves u Č. B. 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18.10.22</w:t>
      </w:r>
      <w:r>
        <w:tab/>
      </w:r>
      <w:r>
        <w:t>út</w:t>
      </w:r>
      <w:r>
        <w:tab/>
      </w:r>
      <w:r>
        <w:t>17:30</w:t>
      </w:r>
      <w:r>
        <w:tab/>
      </w:r>
      <w:r>
        <w:t>TJ Nová Ves u Č. B. A 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/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 Budějovice B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07.10.22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A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/>
      </w:r>
      <w:r>
        <w:t> - TJ Dynamo České Budějovice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21.10.22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Sez. Ústí B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/>
      </w:r>
      <w:r>
        <w:t> - TJ Centropen Dačice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11.11.22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/>
      </w:r>
      <w:r>
        <w:t> - TJ Kunžak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25.11.22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Soběslav A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02.12.22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/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06.01.23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/>
      </w:r>
      <w:r>
        <w:t> - TJ Nová Ves u Č. B. 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20.01.23</w:t>
      </w:r>
      <w:r>
        <w:tab/>
      </w:r>
      <w:r>
        <w:t>pá</w:t>
      </w:r>
      <w:r>
        <w:tab/>
      </w:r>
      <w:r>
        <w:t>18:00</w:t>
      </w:r>
      <w:r>
        <w:tab/>
      </w:r>
      <w:r>
        <w:t>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/>
      </w:r>
      <w:r>
        <w:t> - TJ Loko Č. Budějovice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Sokol Písek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17.02.23</w:t>
      </w:r>
      <w:r>
        <w:tab/>
      </w:r>
      <w:r>
        <w:t>pá</w:t>
      </w:r>
      <w:r>
        <w:tab/>
      </w:r>
      <w:r>
        <w:t>18:00</w:t>
      </w:r>
      <w:r>
        <w:tab/>
      </w:r>
      <w:r>
        <w:t>TJ Dynamo České Budějovice A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/>
      </w:r>
      <w:r>
        <w:t> - KK Hilton Sez. Ústí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03.03.23</w:t>
      </w:r>
      <w:r>
        <w:tab/>
      </w:r>
      <w:r>
        <w:t>pá</w:t>
      </w:r>
      <w:r>
        <w:tab/>
      </w:r>
      <w:r>
        <w:t>17:00</w:t>
      </w:r>
      <w:r>
        <w:tab/>
      </w:r>
      <w:r>
        <w:t>TJ Centropen Dačice E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/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17.03.23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A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/>
      </w:r>
      <w:r>
        <w:t> - TJ Spartak Soběslav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14.04.23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Dynamo České Budějovice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16.09.22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Dynamo České Budějovice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Dynamo České Budějovice A</w:t>
      </w:r>
      <w:r>
        <w:t> - TJ Nová Ves u Č. B. 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18:00</w:t>
      </w:r>
      <w:r>
        <w:tab/>
      </w:r>
      <w:r>
        <w:t> - </w:t>
      </w:r>
      <w:r>
        <w:rPr>
          <w:color w:val="00B050"/>
        </w:rPr>
        <w:t>TJ Dynamo České Budějovice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Dynamo České Budějovice A</w:t>
      </w:r>
      <w:r>
        <w:t> - TJ Loko Č. Budějovice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14.10.22</w:t>
      </w:r>
      <w:r>
        <w:tab/>
      </w:r>
      <w:r>
        <w:t>pá</w:t>
      </w:r>
      <w:r>
        <w:tab/>
      </w:r>
      <w:r>
        <w:t>18:00</w:t>
      </w:r>
      <w:r>
        <w:tab/>
      </w:r>
      <w:r>
        <w:t> - </w:t>
      </w:r>
      <w:r>
        <w:rPr>
          <w:color w:val="00B050"/>
        </w:rPr>
        <w:t>TJ Dynamo České Budějovice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21.10.22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A - </w:t>
      </w:r>
      <w:r>
        <w:rPr>
          <w:color w:val="00B050"/>
        </w:rPr>
        <w:t>TJ Dynamo České Budějovice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Dynamo České Budějovice A</w:t>
      </w:r>
      <w:r>
        <w:t> - KK Hilton Sez. Ústí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Dynamo České Budějovice A</w:t>
      </w:r>
      <w:r>
        <w:t> - TJ Centropen Dačice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18.11.22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Dynamo České Budějovice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25.11.22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A - </w:t>
      </w:r>
      <w:r>
        <w:rPr>
          <w:color w:val="00B050"/>
        </w:rPr>
        <w:t>TJ Dynamo České Budějovice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Dynamo České Budějovice A</w:t>
      </w:r>
      <w:r>
        <w:t> - TJ Spartak Soběslav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06.01.23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Dynamo České Budějovice A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20.01.23</w:t>
      </w:r>
      <w:r>
        <w:tab/>
      </w:r>
      <w:r>
        <w:t>pá</w:t>
      </w:r>
      <w:r>
        <w:tab/>
      </w:r>
      <w:r>
        <w:t>17:30</w:t>
      </w:r>
      <w:r>
        <w:tab/>
      </w:r>
      <w:r>
        <w:t>TJ Nová Ves u Č. B. A  - </w:t>
      </w:r>
      <w:r>
        <w:rPr>
          <w:color w:val="00B050"/>
        </w:rPr>
        <w:t>TJ Dynamo České Budějovice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24.03.23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Dynamo České Budějovice A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10.02.23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 Budějovice B - </w:t>
      </w:r>
      <w:r>
        <w:rPr>
          <w:color w:val="00B050"/>
        </w:rPr>
        <w:t>TJ Dynamo České Budějovice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Dynamo České Budějovice A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Dynamo České Budějovice A</w:t>
      </w:r>
      <w:r>
        <w:t> - TJ Sokol Písek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03.03.23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Sez. Ústí B - </w:t>
      </w:r>
      <w:r>
        <w:rPr>
          <w:color w:val="00B050"/>
        </w:rPr>
        <w:t>TJ Dynamo České Budějovice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10.03.23</w:t>
      </w:r>
      <w:r>
        <w:tab/>
      </w:r>
      <w:r>
        <w:t>pá</w:t>
      </w:r>
      <w:r>
        <w:tab/>
      </w:r>
      <w:r>
        <w:t>17:00</w:t>
      </w:r>
      <w:r>
        <w:tab/>
      </w:r>
      <w:r>
        <w:t>TJ Centropen Dačice E - </w:t>
      </w:r>
      <w:r>
        <w:rPr>
          <w:color w:val="00B050"/>
        </w:rPr>
        <w:t>TJ Dynamo České Budějovice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Dynamo České Budějovice A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Dynamo České Budějovice A</w:t>
      </w:r>
      <w:r>
        <w:t> - TJ Kunžak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14.04.23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Soběslav A - </w:t>
      </w:r>
      <w:r>
        <w:rPr>
          <w:color w:val="00B050"/>
        </w:rPr>
        <w:t>TJ Dynamo České Budějovice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Hilton Sez. Ústí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09.12.22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Sez. Ústí B</w:t>
      </w:r>
      <w:r>
        <w:t> - TJ Spartak Soběslav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Sez. Ústí B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17:30</w:t>
      </w:r>
      <w:r>
        <w:tab/>
      </w:r>
      <w:r>
        <w:t>TJ Nová Ves u Č. B. A  - </w:t>
      </w:r>
      <w:r>
        <w:rPr>
          <w:color w:val="00B050"/>
        </w:rPr>
        <w:t>KK Hilton Sez. Ústí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07.10.22</w:t>
      </w:r>
      <w:r>
        <w:tab/>
      </w:r>
      <w:r>
        <w:t>pá</w:t>
      </w:r>
      <w:r>
        <w:tab/>
      </w:r>
      <w:r>
        <w:t>18:00</w:t>
      </w:r>
      <w:r>
        <w:tab/>
      </w:r>
      <w:r>
        <w:t> - </w:t>
      </w:r>
      <w:r>
        <w:rPr>
          <w:color w:val="00B050"/>
        </w:rPr>
        <w:t>KK Hilton Sez. Ústí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14.10.22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 Budějovice B - </w:t>
      </w:r>
      <w:r>
        <w:rPr>
          <w:color w:val="00B050"/>
        </w:rPr>
        <w:t>KK Hilton Sez. Ústí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Sez. Ústí B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04.11.22</w:t>
      </w:r>
      <w:r>
        <w:tab/>
      </w:r>
      <w:r>
        <w:t>pá</w:t>
      </w:r>
      <w:r>
        <w:tab/>
      </w:r>
      <w:r>
        <w:t>18:00</w:t>
      </w:r>
      <w:r>
        <w:tab/>
      </w:r>
      <w:r>
        <w:t>TJ Dynamo České Budějovice A - </w:t>
      </w:r>
      <w:r>
        <w:rPr>
          <w:color w:val="00B050"/>
        </w:rPr>
        <w:t>KK Hilton Sez. Ústí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Sez. Ústí B</w:t>
      </w:r>
      <w:r>
        <w:t> - TJ Sokol Písek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18.11.22</w:t>
      </w:r>
      <w:r>
        <w:tab/>
      </w:r>
      <w:r>
        <w:t>pá</w:t>
      </w:r>
      <w:r>
        <w:tab/>
      </w:r>
      <w:r>
        <w:t>17:00</w:t>
      </w:r>
      <w:r>
        <w:tab/>
      </w:r>
      <w:r>
        <w:t>TJ Centropen Dačice E - </w:t>
      </w:r>
      <w:r>
        <w:rPr>
          <w:color w:val="00B050"/>
        </w:rPr>
        <w:t>KK Hilton Sez. Ústí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Sez. Ústí B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Sez. Ústí B</w:t>
      </w:r>
      <w:r>
        <w:t> - TJ Kunžak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06.01.23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Soběslav A - </w:t>
      </w:r>
      <w:r>
        <w:rPr>
          <w:color w:val="00B050"/>
        </w:rPr>
        <w:t>KK Hilton Sez. Ústí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24.03.23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KK Hilton Sez. Ústí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Sez. Ústí B</w:t>
      </w:r>
      <w:r>
        <w:t> - TJ Nová Ves u Č. B. 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Sez. Ústí B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Sez. Ústí B</w:t>
      </w:r>
      <w:r>
        <w:t> - TJ Loko Č. Budějovice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24.02.23</w:t>
      </w:r>
      <w:r>
        <w:tab/>
      </w:r>
      <w:r>
        <w:t>pá</w:t>
      </w:r>
      <w:r>
        <w:tab/>
      </w:r>
      <w:r>
        <w:t>18:00</w:t>
      </w:r>
      <w:r>
        <w:tab/>
      </w:r>
      <w:r>
        <w:t> - </w:t>
      </w:r>
      <w:r>
        <w:rPr>
          <w:color w:val="00B050"/>
        </w:rPr>
        <w:t>KK Hilton Sez. Ústí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Sez. Ústí B</w:t>
      </w:r>
      <w:r>
        <w:t> - TJ Dynamo České Budějovice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10.03.23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A - </w:t>
      </w:r>
      <w:r>
        <w:rPr>
          <w:color w:val="00B050"/>
        </w:rPr>
        <w:t>KK Hilton Sez. Ústí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Hilton Sez. Ústí B</w:t>
      </w:r>
      <w:r>
        <w:t> - TJ Centropen Dačice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31.03.23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KK Hilton Sez. Ústí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14.04.23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A - </w:t>
      </w:r>
      <w:r>
        <w:rPr>
          <w:color w:val="00B050"/>
        </w:rPr>
        <w:t>KK Hilton Sez. Ústí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Centropen Dačice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16.09.22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A - </w:t>
      </w:r>
      <w:r>
        <w:rPr>
          <w:color w:val="00B050"/>
        </w:rPr>
        <w:t>TJ Centropen Dačice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Centropen Dačice E</w:t>
      </w:r>
      <w:r>
        <w:t> - TJ Spartak Soběslav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Centropen Dačice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Centropen Dačice E</w:t>
      </w:r>
      <w:r>
        <w:t> - TJ Nová Ves u Č. B. 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14.10.22</w:t>
      </w:r>
      <w:r>
        <w:tab/>
      </w:r>
      <w:r>
        <w:t>pá</w:t>
      </w:r>
      <w:r>
        <w:tab/>
      </w:r>
      <w:r>
        <w:t>18:00</w:t>
      </w:r>
      <w:r>
        <w:tab/>
      </w:r>
      <w:r>
        <w:t> - </w:t>
      </w:r>
      <w:r>
        <w:rPr>
          <w:color w:val="00B050"/>
        </w:rPr>
        <w:t>TJ Centropen Dačice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Centropen Dačice E</w:t>
      </w:r>
      <w:r>
        <w:t> - TJ Loko Č. Budějovice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04.11.22</w:t>
      </w:r>
      <w:r>
        <w:tab/>
      </w:r>
      <w:r>
        <w:t>pá</w:t>
      </w:r>
      <w:r>
        <w:tab/>
      </w:r>
      <w:r>
        <w:t>18:00</w:t>
      </w:r>
      <w:r>
        <w:tab/>
      </w:r>
      <w:r>
        <w:t> - </w:t>
      </w:r>
      <w:r>
        <w:rPr>
          <w:color w:val="00B050"/>
        </w:rPr>
        <w:t>TJ Centropen Dačice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11.11.22</w:t>
      </w:r>
      <w:r>
        <w:tab/>
      </w:r>
      <w:r>
        <w:t>pá</w:t>
      </w:r>
      <w:r>
        <w:tab/>
      </w:r>
      <w:r>
        <w:t>18:00</w:t>
      </w:r>
      <w:r>
        <w:tab/>
      </w:r>
      <w:r>
        <w:t>TJ Dynamo České Budějovice A - </w:t>
      </w:r>
      <w:r>
        <w:rPr>
          <w:color w:val="00B050"/>
        </w:rPr>
        <w:t>TJ Centropen Dačice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Centropen Dačice E</w:t>
      </w:r>
      <w:r>
        <w:t> - KK Hilton Sez. Ústí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09.12.22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A - </w:t>
      </w:r>
      <w:r>
        <w:rPr>
          <w:color w:val="00B050"/>
        </w:rPr>
        <w:t>TJ Centropen Dačice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Centropen Dačice E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23.01.23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E</w:t>
      </w:r>
      <w:r>
        <w:t> - TJ Kunžak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20.01.23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Soběslav A - </w:t>
      </w:r>
      <w:r>
        <w:rPr>
          <w:color w:val="00B050"/>
        </w:rPr>
        <w:t>TJ Centropen Dačice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Centropen Dačice E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10.02.23</w:t>
      </w:r>
      <w:r>
        <w:tab/>
      </w:r>
      <w:r>
        <w:t>pá</w:t>
      </w:r>
      <w:r>
        <w:tab/>
      </w:r>
      <w:r>
        <w:t>17:30</w:t>
      </w:r>
      <w:r>
        <w:tab/>
      </w:r>
      <w:r>
        <w:t>TJ Nová Ves u Č. B. A  - </w:t>
      </w:r>
      <w:r>
        <w:rPr>
          <w:color w:val="00B050"/>
        </w:rPr>
        <w:t>TJ Centropen Dačice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Centropen Dačice E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24.02.23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 Budějovice B - </w:t>
      </w:r>
      <w:r>
        <w:rPr>
          <w:color w:val="00B050"/>
        </w:rPr>
        <w:t>TJ Centropen Dačice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Centropen Dačice E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Centropen Dačice E</w:t>
      </w:r>
      <w:r>
        <w:t> - TJ Dynamo České Budějovice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17.03.23</w:t>
      </w:r>
      <w:r>
        <w:tab/>
      </w:r>
      <w:r>
        <w:t>pá</w:t>
      </w:r>
      <w:r>
        <w:tab/>
      </w:r>
      <w:r>
        <w:t>17:00</w:t>
      </w:r>
      <w:r>
        <w:tab/>
      </w:r>
      <w:r>
        <w:t>KK Hilton Sez. Ústí B - </w:t>
      </w:r>
      <w:r>
        <w:rPr>
          <w:color w:val="00B050"/>
        </w:rPr>
        <w:t>TJ Centropen Dačice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Centropen Dačice E</w:t>
      </w:r>
      <w:r>
        <w:t> - TJ Sokol Písek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14.04.23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Centropen Dačice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Písek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16.09.22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Sokol Písek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 Budějovice B - </w:t>
      </w:r>
      <w:r>
        <w:rPr>
          <w:color w:val="00B050"/>
        </w:rPr>
        <w:t>TJ Sokol Písek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A - </w:t>
      </w:r>
      <w:r>
        <w:rPr>
          <w:color w:val="00B050"/>
        </w:rPr>
        <w:t>TJ Sokol Písek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A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14.10.22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Soběslav A - </w:t>
      </w:r>
      <w:r>
        <w:rPr>
          <w:color w:val="00B050"/>
        </w:rPr>
        <w:t>TJ Sokol Písek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A</w:t>
      </w:r>
      <w:r>
        <w:t> - TJ Dynamo České Budějovice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04.11.22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Sokol Písek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11.11.22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Sez. Ústí B - </w:t>
      </w:r>
      <w:r>
        <w:rPr>
          <w:color w:val="00B050"/>
        </w:rPr>
        <w:t>TJ Sokol Písek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A</w:t>
      </w:r>
      <w:r>
        <w:t> - TJ Nová Ves u Č. B. 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09.12.22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A</w:t>
      </w:r>
      <w:r>
        <w:t> - TJ Centropen Dačice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02.12.22</w:t>
      </w:r>
      <w:r>
        <w:tab/>
      </w:r>
      <w:r>
        <w:t>pá</w:t>
      </w:r>
      <w:r>
        <w:tab/>
      </w:r>
      <w:r>
        <w:t>18:00</w:t>
      </w:r>
      <w:r>
        <w:tab/>
      </w:r>
      <w:r>
        <w:t> - </w:t>
      </w:r>
      <w:r>
        <w:rPr>
          <w:color w:val="00B050"/>
        </w:rPr>
        <w:t>TJ Sokol Písek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06.01.23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A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A</w:t>
      </w:r>
      <w:r>
        <w:t> - TJ Loko Č. Budějovice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A</w:t>
      </w:r>
      <w:r>
        <w:t> - TJ Kunžak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10.02.23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Sokol Písek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A</w:t>
      </w:r>
      <w:r>
        <w:t> - TJ Spartak Soběslav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24.02.23</w:t>
      </w:r>
      <w:r>
        <w:tab/>
      </w:r>
      <w:r>
        <w:t>pá</w:t>
      </w:r>
      <w:r>
        <w:tab/>
      </w:r>
      <w:r>
        <w:t>18:00</w:t>
      </w:r>
      <w:r>
        <w:tab/>
      </w:r>
      <w:r>
        <w:t>TJ Dynamo České Budějovice A - </w:t>
      </w:r>
      <w:r>
        <w:rPr>
          <w:color w:val="00B050"/>
        </w:rPr>
        <w:t>TJ Sokol Písek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A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A</w:t>
      </w:r>
      <w:r>
        <w:t> - KK Hilton Sez. Ústí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17.03.23</w:t>
      </w:r>
      <w:r>
        <w:tab/>
      </w:r>
      <w:r>
        <w:t>pá</w:t>
      </w:r>
      <w:r>
        <w:tab/>
      </w:r>
      <w:r>
        <w:t>17:30</w:t>
      </w:r>
      <w:r>
        <w:tab/>
      </w:r>
      <w:r>
        <w:t>TJ Nová Ves u Č. B. A  - </w:t>
      </w:r>
      <w:r>
        <w:rPr>
          <w:color w:val="00B050"/>
        </w:rPr>
        <w:t>TJ Sokol Písek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31.03.23</w:t>
      </w:r>
      <w:r>
        <w:tab/>
      </w:r>
      <w:r>
        <w:t>pá</w:t>
      </w:r>
      <w:r>
        <w:tab/>
      </w:r>
      <w:r>
        <w:t>17:00</w:t>
      </w:r>
      <w:r>
        <w:tab/>
      </w:r>
      <w:r>
        <w:t>TJ Centropen Dačice E - </w:t>
      </w:r>
      <w:r>
        <w:rPr>
          <w:color w:val="00B050"/>
        </w:rPr>
        <w:t>TJ Sokol Písek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A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/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Skálova 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390 02 Tábor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Jinda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773792548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martin.jinda@email.cz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Kášek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721 089 543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kasekd@live.com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Kunžak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Kunžak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394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62 Kunžak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Brtník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725086337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brtniklukas@seznam.cz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Hrůza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724 525 054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radek4@centrum.cz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Soběslav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Soběslav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Nová 401/2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392 01 Soběslav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Alena Dudová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776867150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alenadud@centrum.cz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Chalaš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721 985 757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jchalas@cbox.cz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/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Sezimovo Ústí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Ke Hvězdárně 667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391 02 Sezimovo Ústí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Mikuláštík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777167983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mikulastik.michal@seznam.cz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Dušan Jelínek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608 966 897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jelinek.dusan@seznam.cz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Nová Ves u Č. B. 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Nová Ves u Č.B.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Nová Ves 30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373 15 Nová Ves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Saša Sklenář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728447100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sasasklenar@seznam.cz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Tesař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602 649 751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tesar.nv@seznam.cz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/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Nové Hrady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373 33 Nové Hrady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Bedri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777565180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kuzelkynh@seznam.cz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Stanislav Sladký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721 934 717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kuzelkynh@seznam.cz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 Č. Budějovice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České Budějovice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Třebízského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370 06 České Budějovice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Bedřich Vondruš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725255419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bedrich.vondrus@o2.cz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Alena  Čampulová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727 884 118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lokocb.kuzelky@seznam.cz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/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Chotoviny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Lipová 300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391 37 Chotoviny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Miloš Filip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777913075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fimax1@email.cz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Otradovcová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775 203 691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otradovcovapavlina@seznam.cz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Dynamo České Budějovice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Dynamo České Budějovice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Střelecký ostrov 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370 01 České Budějovice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Květoň Jiří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774881960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jiri.kveton@atlas.cz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František Šlapák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606 584 459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dynamo.kuzelky@seznam.cz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Hilton Sez. Ústí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Sezimovo Ústí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Ke Hvězdárně 667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391 02 Sezimovo Ústí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Miloš Mikuláštík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604702360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mmikulastik@seznam.cz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Dušan Jelínek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608 966 897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jelinek.dusan@seznam.cz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Centropen Dačice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Centropen Dačice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Sokolská 565/V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380 01 Dačice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Kolář Miroslav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606749654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kolar@kapucin.cz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Terbl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777 918 435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kuzelky.jh@email.cz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Písek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Písek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Tylova 395/3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397 01 Písek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DrahomíraNedomová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725438101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datkaNed@seznam.cz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Marie  Lukešová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775 023 231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mar.lukesova@seznam.cz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