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Přebor Plzeňského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Uxa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Špoták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Praštil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cermak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Špís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Psutková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Holýšov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 Holýšov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Pec pod Čerchovem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Plzeň 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Dobřany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Díly 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>TJ Sokol Kdyně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Kdyně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Slavoj Plzeň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TJ Sokol Újezd sv. Kříže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SKK Rokycany C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 Holýšov C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 Holýšov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 Holýšov C</w:t>
      </w:r>
      <w:r>
        <w:t> - TJ Havlovice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 Holýšov C</w:t>
      </w:r>
      <w:r>
        <w:t> - SK Škoda VS Plzeň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Pec pod Čerchovem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Kdyně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Slavoj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Újezd sv. Kříže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SKK Rokycany C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SK Škoda VS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Pec pod Čerchovem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 Holýšov C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08:00</w:t>
      </w:r>
      <w:r>
        <w:tab/>
      </w:r>
      <w:r>
        <w:t>TJ Slavoj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Plzeň V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Dobřany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Díly A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TJ Sokol Pec pod Čerchovem</w:t>
      </w:r>
      <w:r>
        <w:t> - TJ Havlovice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 Holýšov C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Sokol Kdyně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Sokol Plzeň 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Dobřany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Havlovice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Sokol Díly 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SK Škoda VS Plzeň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TJ Slavoj Plzeň B</w:t>
      </w:r>
      <w:r>
        <w:t> - TJ Sokol Pec pod Čerchovem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Sokol Újezd sv. Kříže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SKK Rokycany C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SK Škoda VS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Sokol Pec pod Čerchovem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Sokol Kdyně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Sokol Újezd sv. Kříže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SKK Rokycany C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Havlovice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 Holýšov C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Slavoj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Dobřany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</w:t>
      </w:r>
      <w:r>
        <w:t> - TJ Sokol Díly A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Újezd sv. Kříže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Havlovice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 Holýšov C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Slavoj Plzeň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Kdyně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Díly A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Dobřany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Újezd sv. Kříže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SK Škoda VS Plzeň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Pec pod Čerchovem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Plzeň V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SKK Rokycany C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Kdyně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SK Škoda VS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Pec pod Čerchovem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Plzeň V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SKK Rokycany C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Díly 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Havlovice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 Holýšov C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Slavoj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Újezd sv. Kříže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Díly A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Újezd sv. Kříže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Havlovice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 Holýšov C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Slavoj Plzeň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Dobřany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Kdyně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SK Škoda VS Plzeň B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Pec pod Čerchovem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Rokycany C</w:t>
      </w:r>
      <w:r>
        <w:t> - TJ Sokol Plzeň V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Díly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Dobřany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Plzeň V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Díly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SK Škoda VS Plzeň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Pec pod Čerchovem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Újezd sv. Kříže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SKK Rokycany C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Kdyně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Havlovice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 Holýšov C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Slavoj Plzeň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Plzeň V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Dobřany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Sokol Pec pod Čerchovem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Díly 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SK Škoda VS Plzeň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 Holýšov C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Slavoj Plzeň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Újezd sv. Kříže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SKK Rokycany C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Havlovice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Kdyně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 Holýšov C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08:00</w:t>
      </w:r>
      <w:r>
        <w:tab/>
      </w:r>
      <w:r>
        <w:t>TJ Sokol Pec pod Čerchovem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Slavoj Plzeň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Újezd sv. Kříže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 Holýšov C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SKK Rokycany C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Pec pod Čerchovem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Plzeň V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Dobřany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Díly A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Havlovice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Kdyně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SKK Rokycany C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Díly A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Kdyně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Havlovice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Kdyně B</w:t>
      </w:r>
      <w:r>
        <w:t> -  Holýšov C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SK Škoda VS Plzeň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08.04.23</w:t>
      </w:r>
      <w:r>
        <w:tab/>
      </w:r>
      <w:r>
        <w:t>so</w:t>
      </w:r>
      <w:r>
        <w:tab/>
      </w:r>
      <w:r>
        <w:t>09:00</w:t>
      </w:r>
      <w:r>
        <w:tab/>
      </w:r>
      <w:r>
        <w:t> Holýšov C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SKK Rokycany C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Pec pod Čerchovem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Slavoj Plzeň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Plzeň V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Újezd sv. Kříže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Dobřany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Holýšov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Horková Lucie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737 529 306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lucie.horkova@seznam.cz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Pec pod Čerchovem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Pec Pod Čerchovem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autobusovou zastávkou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Pec.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607974959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607 974 959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Drugda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737721774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romandrugda1@gmail.com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724620863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Újezd sv. Kříže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604920931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Špís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775128070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spislubos@seznam.cz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Andrlík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604 584 925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pavel.andrlik@seznam.cz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Díly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Díly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Díly 150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 Jana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605184240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Kuželková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379 497 186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Peštová Šťepánka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736 423 279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s.pestova@tiscali.cz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723968179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722525454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jana.ryzmberk@centrum.cz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