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Vysočina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Čejka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Fridrichovský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Kočovský Libor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Fridrichovský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Čejka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Libor Kočovský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Čejka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Kočovský Libor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zdenek Frdrichovský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Čejka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Hana Kovářová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Fridrichovský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Kočovský Libor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Kropáček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Libor Kočovský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Fridrichovský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Libor Kočovský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Čejka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Fridrichovský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Bašta Daniel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Čejka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Kočovský Libor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Čejka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BOPO Třebíč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C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28.10.22</w:t>
      </w:r>
      <w:r>
        <w:tab/>
      </w:r>
      <w:r>
        <w:t>pá</w:t>
      </w:r>
      <w:r>
        <w:tab/>
      </w:r>
      <w:r>
        <w:t>10:00</w:t>
      </w:r>
      <w:r>
        <w:tab/>
      </w:r>
      <w:r>
        <w:t>TJ Slovan Kamenice nad Lipou B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14.10.22</w:t>
      </w:r>
      <w:r>
        <w:tab/>
      </w:r>
      <w:r>
        <w:t>pá</w:t>
      </w:r>
      <w:r>
        <w:tab/>
      </w:r>
      <w:r>
        <w:t>17:30</w:t>
      </w:r>
      <w:r>
        <w:tab/>
      </w:r>
      <w:r>
        <w:t>KK Slavoj Žirovnice B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>TJ Nové Město na Moravě B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09:00</w:t>
      </w:r>
      <w:r>
        <w:tab/>
      </w:r>
      <w:r>
        <w:t>KK Jihlava C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02.12.22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18.11.22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E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BOPO Třebíč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TJ Třebíč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KK Jihlava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Cetoraz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Cetoraz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27.10.22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TJ Třebíč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14.10.22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B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04.11.22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B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KK Jihlava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18.11.22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27.01.23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E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24.03.23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C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03.03.23</w:t>
      </w:r>
      <w:r>
        <w:tab/>
      </w:r>
      <w:r>
        <w:t>pá</w:t>
      </w:r>
      <w:r>
        <w:tab/>
      </w:r>
      <w:r>
        <w:t>17:30</w:t>
      </w:r>
      <w:r>
        <w:tab/>
      </w:r>
      <w:r>
        <w:t>KK Slavoj Žirovnice B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>KK Jihlava C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31.03.23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Třebíč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E - </w:t>
      </w:r>
      <w:r>
        <w:rPr>
          <w:color w:val="00B050"/>
        </w:rPr>
        <w:t>TJ Třebíč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C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27.10.22</w:t>
      </w:r>
      <w:r>
        <w:tab/>
      </w:r>
      <w:r>
        <w:t>čt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TJ Třebíč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Třebíč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C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04.11.22</w:t>
      </w:r>
      <w:r>
        <w:tab/>
      </w:r>
      <w:r>
        <w:t>pá</w:t>
      </w:r>
      <w:r>
        <w:tab/>
      </w:r>
      <w:r>
        <w:t>17:30</w:t>
      </w:r>
      <w:r>
        <w:tab/>
      </w:r>
      <w:r>
        <w:t>KK Slavoj Žirovnice B - </w:t>
      </w:r>
      <w:r>
        <w:rPr>
          <w:color w:val="00B050"/>
        </w:rPr>
        <w:t>TJ Třebíč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Třebíč C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>KK Jihlava C - </w:t>
      </w:r>
      <w:r>
        <w:rPr>
          <w:color w:val="00B050"/>
        </w:rPr>
        <w:t>TJ Třebíč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07.10.22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Třebíč C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20.01.23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TJ Třebíč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C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TJ Třebíč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Třebíč C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Třebíč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03.03.23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B - </w:t>
      </w:r>
      <w:r>
        <w:rPr>
          <w:color w:val="00B050"/>
        </w:rPr>
        <w:t>TJ Třebíč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Třebíč C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17.03.23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B - </w:t>
      </w:r>
      <w:r>
        <w:rPr>
          <w:color w:val="00B050"/>
        </w:rPr>
        <w:t>TJ Třebíč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31.03.23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Třebíč C</w:t>
      </w:r>
      <w:r>
        <w:t> - KK Jihlava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Kamenice nad Lipou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B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28.10.22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Slovan Kamenice nad Lipou B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B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21.10.22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C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Slovan Kamenice nad Lipou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B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18.11.22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B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B</w:t>
      </w:r>
      <w:r>
        <w:t> - KK Jihlava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21.01.23</w:t>
      </w:r>
      <w:r>
        <w:tab/>
      </w:r>
      <w:r>
        <w:t>so</w:t>
      </w:r>
      <w:r>
        <w:tab/>
      </w:r>
      <w:r>
        <w:t>09:00</w:t>
      </w:r>
      <w:r>
        <w:tab/>
      </w:r>
      <w:r>
        <w:t>KK Jihlava C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B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10.02.23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E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24.02.23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03.03.23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B</w:t>
      </w:r>
      <w:r>
        <w:t> - TJ Třebíč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17.03.23</w:t>
      </w:r>
      <w:r>
        <w:tab/>
      </w:r>
      <w:r>
        <w:t>pá</w:t>
      </w:r>
      <w:r>
        <w:tab/>
      </w:r>
      <w:r>
        <w:t>17:30</w:t>
      </w:r>
      <w:r>
        <w:tab/>
      </w:r>
      <w:r>
        <w:t>KK Slavoj Žirovnice B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31.03.23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B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Žirovnice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08.10.22</w:t>
      </w:r>
      <w:r>
        <w:tab/>
      </w:r>
      <w:r>
        <w:t>so</w:t>
      </w:r>
      <w:r>
        <w:tab/>
      </w:r>
      <w:r>
        <w:t>09:00</w:t>
      </w:r>
      <w:r>
        <w:tab/>
      </w:r>
      <w:r>
        <w:t>KK Jihlava C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Žirovnice B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E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Žirovnice B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Žirovnice B</w:t>
      </w:r>
      <w:r>
        <w:t> - TJ Třebíč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11.11.22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B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Slavoj Žirovnice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13.01.23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Žirovnice B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20.01.23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B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Žirovnice B</w:t>
      </w:r>
      <w:r>
        <w:t> - KK Jihlava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10.02.23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Žirovnice B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Žirovnice B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>TJ Třebíč C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Žirovnice B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Nové Město na Moravě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 B</w:t>
      </w:r>
      <w:r>
        <w:t> - KK Jihlava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 B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Nové Město na Moravě B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 B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11.11.22</w:t>
      </w:r>
      <w:r>
        <w:tab/>
      </w:r>
      <w:r>
        <w:t>pá</w:t>
      </w:r>
      <w:r>
        <w:tab/>
      </w:r>
      <w:r>
        <w:t>19:00</w:t>
      </w:r>
      <w:r>
        <w:tab/>
      </w:r>
      <w:r>
        <w:t>TJ Třebíč C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 B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13.01.23</w:t>
      </w:r>
      <w:r>
        <w:tab/>
      </w:r>
      <w:r>
        <w:t>pá</w:t>
      </w:r>
      <w:r>
        <w:tab/>
      </w:r>
      <w:r>
        <w:t>17:30</w:t>
      </w:r>
      <w:r>
        <w:tab/>
      </w:r>
      <w:r>
        <w:t>KK Slavoj Žirovnice B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 B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Nové Město na Moravě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>KK Jihlava C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 B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24.02.23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E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10.03.23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 B</w:t>
      </w:r>
      <w:r>
        <w:t> - TJ Třebíč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31.03.23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B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Jihlava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Jihlava C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B - </w:t>
      </w:r>
      <w:r>
        <w:rPr>
          <w:color w:val="00B050"/>
        </w:rPr>
        <w:t>KK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Jihlava C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21.10.22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E - </w:t>
      </w:r>
      <w:r>
        <w:rPr>
          <w:color w:val="00B050"/>
        </w:rPr>
        <w:t>KK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Jihlava C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KK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Jihlava C</w:t>
      </w:r>
      <w:r>
        <w:t> - TJ Třebíč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25.11.22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B - </w:t>
      </w:r>
      <w:r>
        <w:rPr>
          <w:color w:val="00B050"/>
        </w:rPr>
        <w:t>KK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21.01.23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Jihlava C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03.02.23</w:t>
      </w:r>
      <w:r>
        <w:tab/>
      </w:r>
      <w:r>
        <w:t>pá</w:t>
      </w:r>
      <w:r>
        <w:tab/>
      </w:r>
      <w:r>
        <w:t>17:30</w:t>
      </w:r>
      <w:r>
        <w:tab/>
      </w:r>
      <w:r>
        <w:t>KK Slavoj Žirovnice B - </w:t>
      </w:r>
      <w:r>
        <w:rPr>
          <w:color w:val="00B050"/>
        </w:rPr>
        <w:t>KK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Jihlava C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Jihlava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24.02.23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KK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Jihlava C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KK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Jihlava C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31.03.23</w:t>
      </w:r>
      <w:r>
        <w:tab/>
      </w:r>
      <w:r>
        <w:t>pá</w:t>
      </w:r>
      <w:r>
        <w:tab/>
      </w:r>
      <w:r>
        <w:t>17:30</w:t>
      </w:r>
      <w:r>
        <w:tab/>
      </w:r>
      <w:r>
        <w:t>TJ Třebíč C - </w:t>
      </w:r>
      <w:r>
        <w:rPr>
          <w:color w:val="00B050"/>
        </w:rPr>
        <w:t>KK Jihlava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Pelhřimov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17:30</w:t>
      </w:r>
      <w:r>
        <w:tab/>
      </w:r>
      <w:r>
        <w:t>KK Slavoj Žirovnice B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09:00</w:t>
      </w:r>
      <w:r>
        <w:tab/>
      </w:r>
      <w:r>
        <w:t>KK Jihlava C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02.12.22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07.10.22</w:t>
      </w:r>
      <w:r>
        <w:tab/>
      </w:r>
      <w:r>
        <w:t>pá</w:t>
      </w:r>
      <w:r>
        <w:tab/>
      </w:r>
      <w:r>
        <w:t>19:00</w:t>
      </w:r>
      <w:r>
        <w:tab/>
      </w:r>
      <w:r>
        <w:t>TJ Třebíč C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20.01.23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TJ Třebíč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03.02.23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B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10.02.23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17.02.23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B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24.02.23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KK Jihlava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Spartak Pelhřimov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10.03.23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E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31.03.23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Kamenice nad Lipou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E</w:t>
      </w:r>
      <w:r>
        <w:t> - TJ Třebíč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B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E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14.10.22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B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E</w:t>
      </w:r>
      <w:r>
        <w:t> - KK Jihlava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04.11.22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18.11.22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E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27.01.23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E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03.02.23</w:t>
      </w:r>
      <w:r>
        <w:tab/>
      </w:r>
      <w:r>
        <w:t>pá</w:t>
      </w:r>
      <w:r>
        <w:tab/>
      </w:r>
      <w:r>
        <w:t>18:00</w:t>
      </w:r>
      <w:r>
        <w:tab/>
      </w:r>
      <w:r>
        <w:t>TJ Třebíč C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10.02.23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E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17.02.23</w:t>
      </w:r>
      <w:r>
        <w:tab/>
      </w:r>
      <w:r>
        <w:t>pá</w:t>
      </w:r>
      <w:r>
        <w:tab/>
      </w:r>
      <w:r>
        <w:t>17:30</w:t>
      </w:r>
      <w:r>
        <w:tab/>
      </w:r>
      <w:r>
        <w:t>KK Slavoj Žirovnice B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24.02.23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E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>KK Jihlava C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10.03.23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E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Slovan Kamenice nad Lipou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01.04.23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BOPO Třebíč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Bopo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Vrchlického 663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Zeman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724 172 446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petrz28@seznam.cz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Bohumil Drápela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724 680 700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bohumil.drapela@cez.cz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Cetoraz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Cetoraz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Cetoraz 218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11 Cetoraz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Čejka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730163573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cejka-radek@seznam.cz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Křížová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607 163 678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kkrizova@tiscali.cz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Třebíč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1226/10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Brátka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724175040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bobis.b@centrum.cz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Lenz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603 590 456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lenzm@volny.cz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Kamenice nad Lipou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Kulturního domu 170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70 Kamenice nad Lipou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Bína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724315348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Šindelář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607 879 316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webkamenice@seznam.cz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Slavoj Žirovnice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Žirovnice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691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68 Žirovnice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Bureš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724 225 177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ja.bures@seznam.cz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Kejval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776 696 210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petr.kejval@gmail.com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Nové Město na Moravě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Nové Město n.M.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858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592 31 Nové Město na Moravě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Anna Partlová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724 842 894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annakubenova@seznam.cz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Šikula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776 793 146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sikulaP@seznam.cz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Jihlava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PSJ Jihlava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Evžena Rošického 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586 01 Jihlava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Nedoma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605743706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jara.nedoma@seznam.cz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Šárka Vacková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605 259 428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kkpsj@seznam.cz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Pelhřimov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Pelhřimov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1536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393 01 Pelhřimov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David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723842287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davidradek.pel@seznam.cz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Novotný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724 066 421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v.novotny18@seznam.cz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Kamenice nad Lipou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Kulturního domu 170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70 Kamenice nad Lipou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Fára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606176032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fara522@seznam.cz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Šindelář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607 879 316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webkamenice@seznam.cz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