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Roman Goldemund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Bedřich Šiška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Lenz Milan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Goldemund,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Brátka Tomáš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Kačer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Kateřina Pytlíková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Jiří Divila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Bruža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Sedláček, 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Skutil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Divila, 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Brátka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Jarolím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Kateřina Pytlíková, Vladimír Sedláček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Blecha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Zajíček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Beňa st., Kateřina Pytlíková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Soňa Keprtová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Mecerod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Klokani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Vrabec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Lenz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Valašské Meziříčí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Strachoň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Sadská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 České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27.11.22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Loko České Velenice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16:30</w:t>
      </w:r>
      <w:r>
        <w:tab/>
      </w:r>
      <w:r>
        <w:t>TJ Spartak Přerov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Loko České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Velenice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Sadská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27.11.22</w:t>
      </w:r>
      <w:r>
        <w:tab/>
      </w:r>
      <w:r>
        <w:t>ne</w:t>
      </w:r>
      <w:r>
        <w:tab/>
      </w:r>
      <w:r>
        <w:t>11:00</w:t>
      </w:r>
      <w:r>
        <w:tab/>
      </w:r>
      <w:r>
        <w:t>TJ Loko České Velenice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>TJ Valašské Meziříčí B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Sadská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Sadská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Centropen Dačice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Centropen Dačice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Sokol Duchcov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Duchcov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Klokani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26.02.23</w:t>
      </w:r>
      <w:r>
        <w:tab/>
      </w:r>
      <w:r>
        <w:t>ne</w:t>
      </w:r>
      <w:r>
        <w:tab/>
      </w:r>
      <w:r>
        <w:t>12:00</w:t>
      </w:r>
      <w:r>
        <w:tab/>
      </w:r>
      <w:r>
        <w:t>TJ Valašské Meziříčí B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07.04.23</w:t>
      </w:r>
      <w:r>
        <w:tab/>
      </w:r>
      <w:r>
        <w:t>pá</w:t>
      </w:r>
      <w:r>
        <w:tab/>
      </w:r>
      <w:r>
        <w:t>10:30</w:t>
      </w:r>
      <w:r>
        <w:tab/>
      </w:r>
      <w:r>
        <w:t/>
      </w:r>
      <w:r>
        <w:rPr>
          <w:color w:val="00B050"/>
        </w:rPr>
        <w:t>CB Dobřany Klokani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>TJ Lokomotiva Trutnov 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13:30</w:t>
      </w:r>
      <w:r>
        <w:tab/>
      </w:r>
      <w:r>
        <w:t>TJ Centropen Dačice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Klokani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CB Dobřany Klokani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CB Dobřany Klokani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13:30</w:t>
      </w:r>
      <w:r>
        <w:tab/>
      </w:r>
      <w:r>
        <w:t>TJ Centropen Dačice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Zábřeh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Třebíč - </w:t>
      </w:r>
      <w:r>
        <w:rPr>
          <w:color w:val="00B050"/>
        </w:rPr>
        <w:t>KK Zábřeh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Vyškov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CB Dobřany Klokani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Valašské Meziříčí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06.11.22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Valašské Meziříčí B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27.11.22</w:t>
      </w:r>
      <w:r>
        <w:tab/>
      </w:r>
      <w:r>
        <w:t>ne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26.02.23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Valašské Meziříčí B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Valašské Meziříčí B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Valašské Meziříčí B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Valašské Meziříčí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07.04.23</w:t>
      </w:r>
      <w:r>
        <w:tab/>
      </w:r>
      <w:r>
        <w:t>pá</w:t>
      </w:r>
      <w:r>
        <w:tab/>
      </w:r>
      <w:r>
        <w:t>10:30</w:t>
      </w:r>
      <w:r>
        <w:tab/>
      </w:r>
      <w:r>
        <w:t>CB Dobřany Klokani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Slovan Rosice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12:00</w:t>
      </w:r>
      <w:r>
        <w:tab/>
      </w:r>
      <w:r>
        <w:t>TJ Lokomotiva Trutnov 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Slovan Rosice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- </w:t>
      </w:r>
      <w:r>
        <w:rPr>
          <w:color w:val="00B050"/>
        </w:rPr>
        <w:t>KK Slovan Rosice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13:00</w:t>
      </w:r>
      <w:r>
        <w:tab/>
      </w:r>
      <w:r>
        <w:t>TJ Centropen Dačice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23.02.23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Lokomotiva Trutnov 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Lokomotiva Trutnov 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Trutnov 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09:30</w:t>
      </w:r>
      <w:r>
        <w:tab/>
      </w:r>
      <w:r>
        <w:t>TJ Valašské Meziříčí B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16:00</w:t>
      </w:r>
      <w:r>
        <w:tab/>
      </w:r>
      <w:r>
        <w:t>TJ Třebíč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Přerov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>KK Slovan Rosice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Spartak Přerov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KK Sadská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Valašské Meziříčí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KK Slovan Rosice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Duchcov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Klokani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Velenice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Spartak Přerov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15:30</w:t>
      </w:r>
      <w:r>
        <w:tab/>
      </w:r>
      <w:r>
        <w:t>KK Zábřeh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Loko České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13:30</w:t>
      </w:r>
      <w:r>
        <w:tab/>
      </w:r>
      <w:r>
        <w:t>KK Vyškov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KK Sadská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17:30</w:t>
      </w:r>
      <w:r>
        <w:tab/>
      </w:r>
      <w:r>
        <w:t>TJ Valašské Meziříčí B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08.04.23</w:t>
      </w:r>
      <w:r>
        <w:tab/>
      </w:r>
      <w:r>
        <w:t>so</w:t>
      </w:r>
      <w:r>
        <w:tab/>
      </w:r>
      <w:r>
        <w:t>14:00</w:t>
      </w:r>
      <w:r>
        <w:tab/>
      </w:r>
      <w:r>
        <w:t>KK Slovan Rosice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TJ Sokol Duchcov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Trutnov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Třebíč</w:t>
      </w:r>
      <w:r>
        <w:t> - CB Dobřany Klokani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Třebíč</w:t>
      </w:r>
      <w:r>
        <w:t> - KK Zábřeh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České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775271433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zb.dvorak@seznam.cz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Sadská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Miláček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777198174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xmilacekp@seznam.cz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Renka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606 874 216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jan.renka@seznam.cz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Endršt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 420 724 779 1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Klokani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Fišer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602 124 762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fiser@servisch.cz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Sitta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724 421 916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msitta@email.cz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Procházka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723 287 872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Valašské Meziříčí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Valašské Meziříčí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Kouty 325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757 01 Valašské Meziříčí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 Matouš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krajzingerm@gmail.com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Jana Volková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607 675 181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volkova.jana@seznam.cz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Palko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736 633 835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palko10@seznam.cz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