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Slavík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Kovačíková Růžena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Slavík Hanuš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Kovačíková Růžena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Kovačíková Růžena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Hrdinová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Červený Kostelec 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Lomnice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Podbořany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Náchod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Kdyně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Bohušovice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Slovan Karlovy Vary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Kuželky Aš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Lokomotiva Tábor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Slovan Karlovy Vary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Kuželky Aš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Lokomotiva Tábor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Tehovec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Lomnice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Podbořany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Náchod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TJ Sokol Tehovec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TJ Lomnice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SKK Podbořany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SKK Bohušovice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SKK Náchod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KK Lokomotiva Tábor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TJ Červený Kostelec 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SKK Jičín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Karlovy Vary</w:t>
      </w:r>
      <w:r>
        <w:t> - Kuželky Aš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Karlovy Vary</w:t>
      </w:r>
      <w:r>
        <w:t> - KK Kosmonosy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Lokomotiva Tábor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Červený Kostelec 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Jičín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Sokol Tehovec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Slovan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Podbořany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Náchod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Bohušovice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Tehovec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Slovan Karlovy Vary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Kdyně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Náchod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Podbořany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Lokomotiva Tábor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Lomnice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Kuželky Aš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Kosmonosy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Lokomotiva Tábor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Červený Kostelec 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Lomnice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Aš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Sokol Kdyně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Náchod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Bohušovice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Sokol Tehovec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Slovan Karlovy Vary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Jičín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SKK Náchod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SKK Bohušovice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Tehovec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Slovan Karlovy Vary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SKK Jičín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SKK Podbořany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Sokol Kdyně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>SKK Náchod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KK Lokomotiva Tábor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Červený Kostelec 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Podbořany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Lokomotiva Tábor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Červený Kostelec 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07.01.23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Lomnice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Náchod</w:t>
      </w:r>
      <w:r>
        <w:t> - Kuželky Aš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Kdyně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Bohušovice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Tehovec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Slovan Karlovy Vary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Tehovec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Slovan Karlovy Vary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Podbořany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Lokomotiva Tábor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Slovan Karlovy Vary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Podbořany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Náchod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Karlovy Vary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Jičín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Kuželky Aš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Tehovec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Slovan Karlovy Vary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Jičín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Kuželky Aš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Kosmonosy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07.01.23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07.04.23</w:t>
      </w:r>
      <w:r>
        <w:tab/>
      </w:r>
      <w:r>
        <w:t>pá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Sokol Tehovec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Červený Kostelec 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Karlovy Vary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Lomnice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Podbořany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Náchod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Sokol Kdyně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Aš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Náchod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07.04.23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Lokomotiva Tábor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Sokol Tehovec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Jičín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Podbořany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