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Jihomoravský KP2 sever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 Bernatík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Kouřil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Šenkýř Radek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Radek Šenkýř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Bohumil Bašný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G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Brno IV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KS Devítka Brno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Brno Žabovřesky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Slovan Rosice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Kouřil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Husovice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Orel Telnice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Ořechov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Moravská Slávia Brno F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Veverky Brno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Ivanovice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Ořechov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Ořechov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Ořechov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KK Ořechov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Veverky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29.09.22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30.12.22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29.12.22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SKK Veverky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SKK Veverky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Brno IV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09.02.23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Brno IV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Brno IV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Husovice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15.09.22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>TJ Slovan Ivanovice 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19.10.22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Sokol Husovice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Sokol Husovice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Brno Žabovřesky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KK Ořechov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08.03.23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SK Brno Žabovřesky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SK Brno Žabovřesky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G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20.10.22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31.10.22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09.11.22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G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G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Slovan Rosice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03.10.22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30.12.22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24.11.22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19.01.23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09.03.23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16.03.23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22.03.23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30.03.23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Slovan Rosice D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Slovan Rosice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Orel Telnice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22.09.22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10.11.22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30.11.22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Orel Telnice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KK Orel Telnice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KS Devítka Brno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14.09.22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28.09.22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23.11.22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29.12.22</w:t>
      </w:r>
      <w:r>
        <w:tab/>
      </w:r>
      <w:r>
        <w:t>čt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18.01.23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08.02.23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16.02.23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22.02.23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23.03.23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29.03.23</w:t>
      </w:r>
      <w:r>
        <w:tab/>
      </w:r>
      <w:r>
        <w:t>st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KS Devítka Brno B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12.04.23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KS Devítka Brno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Ivanovice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20.10.22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Slovan Ivanovice 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05.10.22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13.10.22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01.12.22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13.02.23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27.03.23</w:t>
      </w:r>
      <w:r>
        <w:tab/>
      </w:r>
      <w:r>
        <w:t>po</w:t>
      </w:r>
      <w:r>
        <w:tab/>
      </w:r>
      <w:r>
        <w:t>19:00</w:t>
      </w:r>
      <w:r>
        <w:tab/>
      </w:r>
      <w:r>
        <w:t/>
      </w:r>
      <w:r>
        <w:rPr>
          <w:color w:val="00B050"/>
        </w:rPr>
        <w:t>TJ Slovan Ivanovice 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14.04.23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TJ Slovan Ivanovice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F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16.09.22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21.09.22</w:t>
      </w:r>
      <w:r>
        <w:tab/>
      </w:r>
      <w:r>
        <w:t>st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30.09.22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07.10.22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10.10.22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21.10.22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02.11.22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11.11.22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14.11.22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25.11.22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E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20.01.23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01.02.23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10.02.23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24.02.23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02.03.23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15.03.23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Moravská Slávia Brno F</w:t>
      </w:r>
      <w:r>
        <w:t> - KK Moravská Slávia Brno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13.04.23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Moravská Slávia Brno F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Moravská Slávia Brno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12.09.22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Orel Telnice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23.09.22</w:t>
      </w:r>
      <w:r>
        <w:tab/>
      </w:r>
      <w:r>
        <w:t>pá</w:t>
      </w:r>
      <w:r>
        <w:tab/>
      </w:r>
      <w:r>
        <w:t>17:00</w:t>
      </w:r>
      <w:r>
        <w:tab/>
      </w:r>
      <w:r>
        <w:t>SKK Veverky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26.09.22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Slovan Rosice D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06.10.22</w:t>
      </w:r>
      <w:r>
        <w:tab/>
      </w:r>
      <w:r>
        <w:t>čt</w:t>
      </w:r>
      <w:r>
        <w:tab/>
      </w:r>
      <w:r>
        <w:t>19:00</w:t>
      </w:r>
      <w:r>
        <w:tab/>
      </w:r>
      <w:r>
        <w:t>KK Ořechov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12.10.22</w:t>
      </w:r>
      <w:r>
        <w:tab/>
      </w:r>
      <w:r>
        <w:t>st</w:t>
      </w:r>
      <w:r>
        <w:tab/>
      </w:r>
      <w:r>
        <w:t>16:30</w:t>
      </w:r>
      <w:r>
        <w:tab/>
      </w:r>
      <w:r>
        <w:t>TJ Sokol Brno IV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17.10.22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KS Devítka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03.11.22</w:t>
      </w:r>
      <w:r>
        <w:tab/>
      </w:r>
      <w:r>
        <w:t>čt</w:t>
      </w:r>
      <w:r>
        <w:tab/>
      </w:r>
      <w:r>
        <w:t>19:00</w:t>
      </w:r>
      <w:r>
        <w:tab/>
      </w:r>
      <w:r>
        <w:t>TJ Sokol Husovice E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Slovan Ivanovice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16.11.22</w:t>
      </w:r>
      <w:r>
        <w:tab/>
      </w:r>
      <w:r>
        <w:t>st</w:t>
      </w:r>
      <w:r>
        <w:tab/>
      </w:r>
      <w:r>
        <w:t>17:00</w:t>
      </w:r>
      <w:r>
        <w:tab/>
      </w:r>
      <w:r>
        <w:t>SK Brno Žabovřesky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21.11.22</w:t>
      </w:r>
      <w:r>
        <w:tab/>
      </w:r>
      <w:r>
        <w:t>po</w:t>
      </w:r>
      <w:r>
        <w:tab/>
      </w:r>
      <w:r>
        <w:t>18:00</w:t>
      </w:r>
      <w:r>
        <w:tab/>
      </w:r>
      <w:r>
        <w:t>KK Moravská Slávia Brno G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28.11.22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F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Ořechov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02.02.23</w:t>
      </w:r>
      <w:r>
        <w:tab/>
      </w:r>
      <w:r>
        <w:t>čt</w:t>
      </w:r>
      <w:r>
        <w:tab/>
      </w:r>
      <w:r>
        <w:t>18:00</w:t>
      </w:r>
      <w:r>
        <w:tab/>
      </w:r>
      <w:r>
        <w:t>KK Slovan Rosice D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SKK Veverky Brno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15.02.23</w:t>
      </w:r>
      <w:r>
        <w:tab/>
      </w:r>
      <w:r>
        <w:t>st</w:t>
      </w:r>
      <w:r>
        <w:tab/>
      </w:r>
      <w:r>
        <w:t>17:00</w:t>
      </w:r>
      <w:r>
        <w:tab/>
      </w:r>
      <w:r>
        <w:t>KK Orel Telnice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20.02.23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Brno IV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01.03.23</w:t>
      </w:r>
      <w:r>
        <w:tab/>
      </w:r>
      <w:r>
        <w:t>st</w:t>
      </w:r>
      <w:r>
        <w:tab/>
      </w:r>
      <w:r>
        <w:t>16:30</w:t>
      </w:r>
      <w:r>
        <w:tab/>
      </w:r>
      <w:r>
        <w:t>KS Devítka Brno B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TJ Sokol Husovice 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13.03.23</w:t>
      </w:r>
      <w:r>
        <w:tab/>
      </w:r>
      <w:r>
        <w:t>po</w:t>
      </w:r>
      <w:r>
        <w:tab/>
      </w:r>
      <w:r>
        <w:t>19:00</w:t>
      </w:r>
      <w:r>
        <w:tab/>
      </w:r>
      <w:r>
        <w:t>TJ Slovan Ivanovice 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SK Brno Žabovřesky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31.03.23</w:t>
      </w:r>
      <w:r>
        <w:tab/>
      </w:r>
      <w:r>
        <w:t>pá</w:t>
      </w:r>
      <w:r>
        <w:tab/>
      </w:r>
      <w:r>
        <w:t>17:30</w:t>
      </w:r>
      <w:r>
        <w:tab/>
      </w:r>
      <w:r>
        <w:t>KK Moravská Slávia Brno F - </w:t>
      </w:r>
      <w:r>
        <w:rPr>
          <w:color w:val="00B050"/>
        </w:rPr>
        <w:t>KK Moravská Slávia Brno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03.04.23</w:t>
      </w:r>
      <w:r>
        <w:tab/>
      </w:r>
      <w:r>
        <w:t>po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KK Moravská Slávia Brno E</w:t>
      </w:r>
      <w:r>
        <w:t> - KK Moravská Slávia Brno G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Ořechov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732 623 212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kuzelkyorechov@seznam.cz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Veverky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Brno Veveří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Veveří 4a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602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Jaromíra Čáslavská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723 015 308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mirkacaslavska@centrum.cz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Raška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608 147 248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kuzelna@skkveverky.cz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Brno IV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Štolcova 8-12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618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Hájková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606 310 183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 ivonafertigova@seznam.cz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Rozsíval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736 435 492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mara.736@seznam.cz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Husovice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Minksová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775 905 585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neuvedeno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 Trdý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605 297 959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eduardt@engas.cz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Brno Žabovřesky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Žabovřesky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Fanderlíkova 17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616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Kouřil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607 906 743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kourilzdenek@volny.cz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Pospíšil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606 876 410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pospkar@seznam.cz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G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Anna Kalasová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604 881 272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stepankalas@seznam.cz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Slovan Rosice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Slovan Rosice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1181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665 01 Rosice u Brna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Vyhnalík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petr.vyhnalik@gmail.com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Mecerod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724 040 499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slovan@kuzelkyrosice.cz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Orel Telnice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Telnice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Masarykovo nám. 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664 59 Telnice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Doušek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607 211 154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mdousek@centrum.cz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Hrazdíra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544 254 783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hrazdira@oreltelnice.cz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KS Devítka Brno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Brno IV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614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Juránek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731 040 831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pjuranek@centrum.cz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Milena Černohlávková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603 103 135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cernohlavkova@arte73.cz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Ivanovice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Vyškov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Brněnská 7b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682 01 Vyškov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Tangel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602 132 094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kuzelkyivanovice@seznam.cz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F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Vaněk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777 164 338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vaclavvanek@email.cz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Moravská Slávia Brno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MS Brno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Vojtova 12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639 00 Brno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Bělohlávek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773 650 610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j.belohlavek7@gmail.com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Pavlína Březinová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732 23 68 83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PBrezinova@seznam.cz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