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 dorostu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Polák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Polák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Baník Ratíškovice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09.10.22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15.01.23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12.02.23</w:t>
      </w:r>
      <w:r>
        <w:tab/>
      </w:r>
      <w:r>
        <w:t>ne</w:t>
      </w:r>
      <w:r>
        <w:tab/>
      </w:r>
      <w:r>
        <w:t>12:00</w:t>
      </w:r>
      <w:r>
        <w:tab/>
      </w:r>
      <w:r>
        <w:t>SKK Dubňany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02.04.23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16.04.23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05.03.23</w:t>
      </w:r>
      <w:r>
        <w:tab/>
      </w:r>
      <w:r>
        <w:t>ne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02.04.23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16.04.23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11.12.22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B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16.04.23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02.10.22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12.02.23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Dubňany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26.03.23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02.04.23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16.04.23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02.10.22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26.10.22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05.02.23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12.02.23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Vyškov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05.03.23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26.03.23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16.04.23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25.09.22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05.02.23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26.03.23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16.04.23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25.09.22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10.10.22</w:t>
      </w:r>
      <w:r>
        <w:tab/>
      </w:r>
      <w:r>
        <w:t>po</w:t>
      </w:r>
      <w:r>
        <w:tab/>
      </w:r>
      <w:r>
        <w:t>18:00</w:t>
      </w:r>
      <w:r>
        <w:tab/>
      </w:r>
      <w:r>
        <w:t>SK Podlužan Prušánky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 B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15.01.23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23.04.23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26.03.23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16.04.23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25.09.22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02.10.22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26.10.22</w:t>
      </w:r>
      <w:r>
        <w:tab/>
      </w:r>
      <w:r>
        <w:t>st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02.12.22</w:t>
      </w:r>
      <w:r>
        <w:tab/>
      </w:r>
      <w:r>
        <w:t>pá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05.02.23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19.03.23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23.04.23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05.03.23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24.03.23</w:t>
      </w:r>
      <w:r>
        <w:tab/>
      </w:r>
      <w:r>
        <w:t>pá</w:t>
      </w:r>
      <w:r>
        <w:tab/>
      </w:r>
      <w:r>
        <w:t>16:30</w:t>
      </w:r>
      <w:r>
        <w:tab/>
      </w:r>
      <w:r>
        <w:t>KK Slovan Rosice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02.04.23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16.04.23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30.10.22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09.10.22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15.01.23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12.02.23</w:t>
      </w:r>
      <w:r>
        <w:tab/>
      </w:r>
      <w:r>
        <w:t>ne</w:t>
      </w:r>
      <w:r>
        <w:tab/>
      </w:r>
      <w:r>
        <w:t>15:00</w:t>
      </w:r>
      <w:r>
        <w:tab/>
      </w:r>
      <w:r>
        <w:t>KK Vyškov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05.03.23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24.03.23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Slovan Rosice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16.04.23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25.09.22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09.10.22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02.12.22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12:30</w:t>
      </w:r>
      <w:r>
        <w:tab/>
      </w:r>
      <w:r>
        <w:t>KK Vyškov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12.02.23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05.03.23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02.04.23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16.04.23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604 413 589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kuzelkyratky@centrum.cz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604 413 589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kuzelkyratky@centrum.cz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Žižlavský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602 520 276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zizlavskyz@seznam.cz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723 524 219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Trávníčková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737 489 881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Baranyi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725 534 950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tomas.baranyi@email.cz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adampalko6@gmail.com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Škoda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607 605 367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skodovy1@seznam.cz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