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AS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Mlejnek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Janoušek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Mlejnek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Krejza Antonín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Dubský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Lukšan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Dus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Náhlovský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Náhlovský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 Kutná Hora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Astra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KK Kosmonosy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Sokol Benešov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Radlice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KK Konstruktiva Praha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SK Meteor Praha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AC Sparta Praha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KK Vlašim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AŠ Mladá Boleslav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20.03.23</w:t>
      </w:r>
      <w:r>
        <w:tab/>
      </w:r>
      <w:r>
        <w:t>po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SK Meteor Praha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Sokol Praha-Vršovice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Neratovice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23.01.23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A</w:t>
      </w:r>
      <w:r>
        <w:t> - TJ Sokol Brandýs n. L.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Brandýs n. L.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Astra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Vlašim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AŠ Mladá Boleslav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SK Meteor Praha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Praha-Vršovice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Neratovice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Sparta Kutná Hora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Benešov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Radlice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Konstruktiva Praha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SK Meteor Praha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AC Sparta Praha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AC Sparta Praha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Sparta Kutná Hora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Astra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Benešov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Radlice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Konstruktiva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Praha-Vršovice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SK Meteor Praha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Brandýs n. L.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Kosmonosy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AŠ Mladá Boleslav 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SK Meteor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17.04.23</w:t>
      </w:r>
      <w:r>
        <w:tab/>
      </w:r>
      <w:r>
        <w:t>po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Neratovice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Neratovice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Brandýs n. L.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Kosmonosy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Astra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AŠ Mladá Boleslav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B</w:t>
      </w:r>
      <w:r>
        <w:t> - TJ Radlice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Praha-Vršovice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AC Sparta Praha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Sparta Kutná Hora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Vlašim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17.04.23</w:t>
      </w:r>
      <w:r>
        <w:tab/>
      </w:r>
      <w:r>
        <w:t>po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Konstruktiva Praha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AŠ Mladá Boleslav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SK Meteor Praha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AC Sparta Praha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Sparta Kutná Hora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Vlašim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Astra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Radlice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14.11.22</w:t>
      </w:r>
      <w:r>
        <w:tab/>
      </w:r>
      <w:r>
        <w:t>po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Konstruktiva Praha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Neratovice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Brandýs n. L.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Kosmonosy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Benešov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SK Meteor Praha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Praha-Vršovice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TJ Sokol Praha-Vršovice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TJ Neratovice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Sokol Brandýs n. L.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KK Kosmonosy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B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Astra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SK Meteor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SK Meteor Praha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AC Sparta Praha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TJ Sparta Kutná Hora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KK Vlašim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TJ Sokol Benešov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TJ AŠ Mladá Boleslav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A</w:t>
      </w:r>
      <w:r>
        <w:t> - KK Konstruktiva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Konstruktiva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SK Meteor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AC Sparta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Sparta Kutná Hora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Vlašim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AŠ Mladá Boleslav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23.11.22</w:t>
      </w:r>
      <w:r>
        <w:tab/>
      </w:r>
      <w:r>
        <w:t>st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Astra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Sokol Praha-Vršovice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Neratovice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Sokol Brandýs n. L.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Kosmonosy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17.04.23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Sokol Benešov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11.04.23</w:t>
      </w:r>
      <w:r>
        <w:tab/>
      </w:r>
      <w:r>
        <w:t>út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Radlice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31.10.22</w:t>
      </w:r>
      <w:r>
        <w:tab/>
      </w:r>
      <w:r>
        <w:t>po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TJ Sokol Praha-Vršovice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TJ Neratovice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TJ Sokol Brandýs n. L.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17.10.22</w:t>
      </w:r>
      <w:r>
        <w:tab/>
      </w:r>
      <w:r>
        <w:t>po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KK Kosmonosy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TJ Radlice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SK Meteor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TJ Astra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21.03.23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SK Meteor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AC Sparta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TJ Sparta Kutná Hora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13.03.23</w:t>
      </w:r>
      <w:r>
        <w:tab/>
      </w:r>
      <w:r>
        <w:t>po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17.04.23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KK Vlašim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B</w:t>
      </w:r>
      <w:r>
        <w:t> - TJ AŠ Mladá Boleslav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07.09.22</w:t>
      </w:r>
      <w:r>
        <w:tab/>
      </w:r>
      <w:r>
        <w:t>st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SK Meteor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07.11.22</w:t>
      </w:r>
      <w:r>
        <w:tab/>
      </w:r>
      <w:r>
        <w:t>po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SK Meteor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AC Sparta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TJ Sparta Kutná Hora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TJ AŠ Mladá Boleslav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TJ Radlice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27.02.23</w:t>
      </w:r>
      <w:r>
        <w:tab/>
      </w:r>
      <w:r>
        <w:t>po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KK Konstruktiva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TJ Astra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TJ Neratovice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TJ Sokol Brandýs n. L.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KK Kosmonosy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KK Vlašim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A</w:t>
      </w:r>
      <w:r>
        <w:t> - TJ Sokol Benešov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Praha-Vršovice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Radlice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Konstruktiva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07.12.22</w:t>
      </w:r>
      <w:r>
        <w:tab/>
      </w:r>
      <w:r>
        <w:t>st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Neratovice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Brandýs n. L.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Kosmonosy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AŠ Mladá Boleslav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SK Meteor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21.03.23</w:t>
      </w:r>
      <w:r>
        <w:tab/>
      </w:r>
      <w:r>
        <w:t>út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Praha-Vršovice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Astra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AC Sparta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Sparta Kutná Hora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Vlašim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Benešov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AŠ Mladá Boleslav 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SK Meteor Praha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Praha-Vršovice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AC Sparta Praha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Vlašim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Benešov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Radlice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Konstruktiva Praha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SK Meteor Praha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Astra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Brandýs n. L.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Kosmonosy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Radlice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KK Konstruktiva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SK Meteor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Sokol Brandýs n. L.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KK Kosmonosy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KK Vlašim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AŠ Mladá Boleslav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18:00</w:t>
      </w:r>
      <w:r>
        <w:tab/>
      </w:r>
      <w:r>
        <w:t>TJ Radlice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SK Meteor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Sokol Praha-Vršovice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Neratovice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Astra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23.01.23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 A</w:t>
      </w:r>
      <w:r>
        <w:t> - TJ Sparta Kutná Hora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AC Sparta Praha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 L.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KK Vlašim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AŠ Mladá Boleslav 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SK Meteor Praha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Sokol Praha-Vršovice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Neratovice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TJ Astra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Sparta Kutná Hora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KK Kosmonosy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Sokol Benešov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07.03.23</w:t>
      </w:r>
      <w:r>
        <w:tab/>
      </w:r>
      <w:r>
        <w:t>út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Radlice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KK Konstruktiva Praha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SK Meteor Praha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AC Sparta Praha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 A</w:t>
      </w:r>
      <w:r>
        <w:t> - TJ Astra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Sokol Brandýs n. L.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KK Konstruktiva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Sokol Praha-Vršovice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SK Meteor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Neratovice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AC Sparta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16.12.22</w:t>
      </w:r>
      <w:r>
        <w:tab/>
      </w:r>
      <w:r>
        <w:t>pá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Sokol Brandýs n. L.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Sparta Kutná Hora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 B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KK Kosmonosy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KK Vlašim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Sokol Benešov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AŠ Mladá Boleslav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27.03.23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TJ Radlice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A - </w:t>
      </w:r>
      <w:r>
        <w:rPr>
          <w:color w:val="00B050"/>
        </w:rPr>
        <w:t>TJ Astra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21.04.23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A</w:t>
      </w:r>
      <w:r>
        <w:t> - SK Meteor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Bajer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Kadleček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603 209 592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jirkakadlecek@seznam.cz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AŠ Mladá Boleslav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Mladá Boleslav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Kozině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01 Mladá Boleslav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horacpe@seznam.cz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Palaštuk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kuzelnaas.mb@seznam.cz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604563889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lubos.polansky@volny.cz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602 428 227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Boháč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602 254 230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bohac.martin1@seznam.cz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Neratovice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724 903 240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jankoner@seznam.cz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Hartina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739 534 243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petr.hartina@centrum.cz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 L.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732 859 498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radfia@seznam.cz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