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4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Družstvo všichny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kveta pytlikova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Kalina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Květa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Kalina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Machulka Luboš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Všichny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Pytlíková Květa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Bartoníčková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všichny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Všichny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Adamcová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Praha-Vršovice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Rapid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17:03</w:t>
      </w:r>
      <w:r>
        <w:tab/>
      </w:r>
      <w:r>
        <w:t>SK Žižkov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Rapid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31.01.23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Žižkov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19.04.23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Žižkov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Praha-Vršovice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27.10.22</w:t>
      </w:r>
      <w:r>
        <w:tab/>
      </w:r>
      <w:r>
        <w:t>čt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Rudná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Rapid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Praha-Vršovice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Rudná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Rapid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Žižkov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SC Olympia Radotín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SC Olympia Radotín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Žižkov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28.03.23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SC Olympia Radotín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03.04.23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SC Olympia Radotín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Rapid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Rapid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05.12.22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Rapid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21.02.23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13.03.23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Rapid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11.04.23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26.01.23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14.11.22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Meteor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12.12.22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Meteor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SC Olympia Radotín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11.04.23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SC Olympia Radotín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26.04.23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23.11.22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Meteor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03.10.22</w:t>
      </w:r>
      <w:r>
        <w:tab/>
      </w:r>
      <w:r>
        <w:t>po</w:t>
      </w:r>
      <w:r>
        <w:tab/>
      </w:r>
      <w:r>
        <w:t>19:00</w:t>
      </w:r>
      <w:r>
        <w:tab/>
      </w:r>
      <w:r>
        <w:t>SK Rapid Praha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SC Olympia Radotín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Meteor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SC Olympia Radotín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20.03.23</w:t>
      </w:r>
      <w:r>
        <w:tab/>
      </w:r>
      <w:r>
        <w:t>po</w:t>
      </w:r>
      <w:r>
        <w:tab/>
      </w:r>
      <w:r>
        <w:t>19:30</w:t>
      </w:r>
      <w:r>
        <w:tab/>
      </w:r>
      <w:r>
        <w:t>SK Žižkov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17:03</w:t>
      </w:r>
      <w:r>
        <w:tab/>
      </w:r>
      <w:r>
        <w:t/>
      </w:r>
      <w:r>
        <w:rPr>
          <w:color w:val="00B050"/>
        </w:rPr>
        <w:t>SK Žižkov Praha E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19.04.23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27.04.23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14.11.22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Žižkov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Žižkov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05.12.22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Meteor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Meteor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27.04.23</w:t>
      </w:r>
      <w:r>
        <w:tab/>
      </w:r>
      <w:r>
        <w:t>čt</w:t>
      </w:r>
      <w:r>
        <w:tab/>
      </w:r>
      <w:r>
        <w:t>17:00</w:t>
      </w:r>
      <w:r>
        <w:tab/>
      </w:r>
      <w:r>
        <w:t>SK Žižkov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607726131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kveta.pytlikova@seznam.cz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Edlmannová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605152468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EdlmannovaZ@seznam.cz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Šimek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608 829 229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pavelsimek@centrum.cz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Kalina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602 355 573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honza@kalic.cz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Katz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721 143 183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katz.p@seznam.cz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727885663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