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Východočeský přebor skupina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Šulc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Tulka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Rücker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Dymáček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Weihrauch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Rücker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Tulka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Tulka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Sirový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Rücker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Pešta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Tulka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Rücker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Pešta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Tulka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Pešta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Šulc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Rücker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Šulc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Tulka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Pešta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Rücker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Pešta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Tulka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Pešta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Rücker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Gracias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Pešta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Rücker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Krulišová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Gracias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Pešta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Rücker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Tulka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Gracias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Pešta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Rücker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Tulka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Pešta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Krulišová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Rücker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Tulka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Vrchlabí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Vrchlabí B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11.10.22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Vrchlabí B</w:t>
      </w:r>
      <w:r>
        <w:t> -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29.09.22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Vrchlabí B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13.10.22</w:t>
      </w:r>
      <w:r>
        <w:tab/>
      </w:r>
      <w:r>
        <w:t>čt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Vrchlabí B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Vrchlabí B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Rokytnice n. J. B - </w:t>
      </w:r>
      <w:r>
        <w:rPr>
          <w:color w:val="00B050"/>
        </w:rPr>
        <w:t>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Vrchlabí B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>Trutnov C - </w:t>
      </w:r>
      <w:r>
        <w:rPr>
          <w:color w:val="00B050"/>
        </w:rPr>
        <w:t>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Hořice C - </w:t>
      </w:r>
      <w:r>
        <w:rPr>
          <w:color w:val="00B050"/>
        </w:rPr>
        <w:t>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Vrchlabí B</w:t>
      </w:r>
      <w:r>
        <w:t> -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Vrchlabí B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Vrchlabí B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Vrchlabí B</w:t>
      </w:r>
      <w:r>
        <w:t> -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06.04.23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Vrchlabí B</w:t>
      </w:r>
      <w:r>
        <w:t> -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Hořice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Hořice C</w:t>
      </w:r>
      <w:r>
        <w:t> -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11.10.22</w:t>
      </w:r>
      <w:r>
        <w:tab/>
      </w:r>
      <w:r>
        <w:t>út</w:t>
      </w:r>
      <w:r>
        <w:tab/>
      </w:r>
      <w:r>
        <w:t>18:00</w:t>
      </w:r>
      <w:r>
        <w:tab/>
      </w:r>
      <w:r>
        <w:t>Vrchlabí B - </w:t>
      </w:r>
      <w:r>
        <w:rPr>
          <w:color w:val="00B050"/>
        </w:rPr>
        <w:t>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18.10.22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Hořice C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Hořice C</w:t>
      </w:r>
      <w:r>
        <w:t> -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Hořice C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Hořice C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Hořice C</w:t>
      </w:r>
      <w:r>
        <w:t> -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>Trutnov C - </w:t>
      </w:r>
      <w:r>
        <w:rPr>
          <w:color w:val="00B050"/>
        </w:rPr>
        <w:t>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Hořice C</w:t>
      </w:r>
      <w:r>
        <w:t> -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16.02.23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Hořice C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13.03.23</w:t>
      </w:r>
      <w:r>
        <w:tab/>
      </w:r>
      <w:r>
        <w:t>po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Hořice C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Hořice C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Rokytnice n. J. B - </w:t>
      </w:r>
      <w:r>
        <w:rPr>
          <w:color w:val="00B050"/>
        </w:rPr>
        <w:t>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Hořice C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Jičín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Trutnov C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>Hořice C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26.10.22</w:t>
      </w:r>
      <w:r>
        <w:tab/>
      </w:r>
      <w:r>
        <w:t>st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>Rokytnice n. J. B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19:30</w:t>
      </w:r>
      <w:r>
        <w:tab/>
      </w:r>
      <w:r>
        <w:t>Vrchlabí B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Milovice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30.10.22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19:30</w:t>
      </w:r>
      <w:r>
        <w:tab/>
      </w:r>
      <w:r>
        <w:t>Vrchlabí B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20.10.22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22.11.22</w:t>
      </w:r>
      <w:r>
        <w:tab/>
      </w:r>
      <w:r>
        <w:t>út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19.03.23</w:t>
      </w:r>
      <w:r>
        <w:tab/>
      </w:r>
      <w:r>
        <w:t>ne</w:t>
      </w:r>
      <w:r>
        <w:tab/>
      </w:r>
      <w:r>
        <w:t>09:00</w:t>
      </w:r>
      <w:r>
        <w:tab/>
      </w:r>
      <w:r>
        <w:t>Rokytnice n. J. B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>Trutnov C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>Hořice C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16.03.23</w:t>
      </w:r>
      <w:r>
        <w:tab/>
      </w:r>
      <w:r>
        <w:t>čt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Dvůr Kr.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Rokytnice n. J. B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>Trutnov C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Hořice C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19:30</w:t>
      </w:r>
      <w:r>
        <w:tab/>
      </w:r>
      <w:r>
        <w:t>Vrchlabí B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13.03.23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09.03.23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Josefov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05.10.22</w:t>
      </w:r>
      <w:r>
        <w:tab/>
      </w:r>
      <w:r>
        <w:t>st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19:30</w:t>
      </w:r>
      <w:r>
        <w:tab/>
      </w:r>
      <w:r>
        <w:t>Vrchlabí B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03.11.22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16.11.22</w:t>
      </w:r>
      <w:r>
        <w:tab/>
      </w:r>
      <w:r>
        <w:t>st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>Rokytnice n. J. B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>Trutnov C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Hořice C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06.04.23</w:t>
      </w:r>
      <w:r>
        <w:tab/>
      </w:r>
      <w:r>
        <w:t>čt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Nová Paka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29.10.22</w:t>
      </w:r>
      <w:r>
        <w:tab/>
      </w:r>
      <w:r>
        <w:t>so</w:t>
      </w:r>
      <w:r>
        <w:tab/>
      </w:r>
      <w:r>
        <w:t>09:00</w:t>
      </w:r>
      <w:r>
        <w:tab/>
      </w:r>
      <w:r>
        <w:t>Rokytnice n. J. B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Trutnov C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>Hořice C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19:30</w:t>
      </w:r>
      <w:r>
        <w:tab/>
      </w:r>
      <w:r>
        <w:t>Vrchlabí B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05.04.23</w:t>
      </w:r>
      <w:r>
        <w:tab/>
      </w:r>
      <w:r>
        <w:t>st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Poříčí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15.09.22</w:t>
      </w:r>
      <w:r>
        <w:tab/>
      </w:r>
      <w:r>
        <w:t>čt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04.11.22</w:t>
      </w:r>
      <w:r>
        <w:tab/>
      </w:r>
      <w:r>
        <w:t>pá</w:t>
      </w:r>
      <w:r>
        <w:tab/>
      </w:r>
      <w:r>
        <w:t>19:30</w:t>
      </w:r>
      <w:r>
        <w:tab/>
      </w:r>
      <w:r>
        <w:t>Vrchlabí B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16.11.22</w:t>
      </w:r>
      <w:r>
        <w:tab/>
      </w:r>
      <w:r>
        <w:t>st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13.02.23</w:t>
      </w:r>
      <w:r>
        <w:tab/>
      </w:r>
      <w:r>
        <w:t>po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>Rokytnice n. J. B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04.04.23</w:t>
      </w:r>
      <w:r>
        <w:tab/>
      </w:r>
      <w:r>
        <w:t>út</w:t>
      </w:r>
      <w:r>
        <w:tab/>
      </w:r>
      <w:r>
        <w:t>17:00</w:t>
      </w:r>
      <w:r>
        <w:tab/>
      </w:r>
      <w:r>
        <w:t>Trutnov C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Hořice C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06.04.23</w:t>
      </w:r>
      <w:r>
        <w:tab/>
      </w:r>
      <w:r>
        <w:t>čt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Rokytnice n. J.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n. J. B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Rokytnice n. J. B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n. J. B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>Trutnov C - </w:t>
      </w:r>
      <w:r>
        <w:rPr>
          <w:color w:val="00B050"/>
        </w:rPr>
        <w:t>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n. J. B</w:t>
      </w:r>
      <w:r>
        <w:t> -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>Hořice C - </w:t>
      </w:r>
      <w:r>
        <w:rPr>
          <w:color w:val="00B050"/>
        </w:rPr>
        <w:t>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n. J. B</w:t>
      </w:r>
      <w:r>
        <w:t> -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19.03.23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Rokytnice n. J. B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n. J. B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16.02.23</w:t>
      </w:r>
      <w:r>
        <w:tab/>
      </w:r>
      <w:r>
        <w:t>čt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n. J. B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n. J. B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n. J. B</w:t>
      </w:r>
      <w:r>
        <w:t> -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19:30</w:t>
      </w:r>
      <w:r>
        <w:tab/>
      </w:r>
      <w:r>
        <w:t>Vrchlabí B - </w:t>
      </w:r>
      <w:r>
        <w:rPr>
          <w:color w:val="00B050"/>
        </w:rPr>
        <w:t>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n. J. B</w:t>
      </w:r>
      <w:r>
        <w:t> -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06.04.23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Milovice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15.09.22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17.10.22</w:t>
      </w:r>
      <w:r>
        <w:tab/>
      </w:r>
      <w:r>
        <w:t>po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>Rokytnice n. J. B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20.11.22</w:t>
      </w:r>
      <w:r>
        <w:tab/>
      </w:r>
      <w:r>
        <w:t>ne</w:t>
      </w:r>
      <w:r>
        <w:tab/>
      </w:r>
      <w:r>
        <w:t>15:00</w:t>
      </w:r>
      <w:r>
        <w:tab/>
      </w:r>
      <w:r>
        <w:t>SKK Vrchlabí C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18.11.22</w:t>
      </w:r>
      <w:r>
        <w:tab/>
      </w:r>
      <w:r>
        <w:t>pá</w:t>
      </w:r>
      <w:r>
        <w:tab/>
      </w:r>
      <w:r>
        <w:t>19:30</w:t>
      </w:r>
      <w:r>
        <w:tab/>
      </w:r>
      <w:r>
        <w:t>Vrchlabí B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Trutnov C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06.04.23</w:t>
      </w:r>
      <w:r>
        <w:tab/>
      </w:r>
      <w:r>
        <w:t>čt</w:t>
      </w:r>
      <w:r>
        <w:tab/>
      </w:r>
      <w:r>
        <w:t>17:00</w:t>
      </w:r>
      <w:r>
        <w:tab/>
      </w:r>
      <w:r>
        <w:t>Hořice C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Trutnov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>Hořice C - </w:t>
      </w:r>
      <w:r>
        <w:rPr>
          <w:color w:val="00B050"/>
        </w:rPr>
        <w:t>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Trutnov C</w:t>
      </w:r>
      <w:r>
        <w:t> -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30.10.22</w:t>
      </w:r>
      <w:r>
        <w:tab/>
      </w:r>
      <w:r>
        <w:t>ne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Trutnov C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Trutnov C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Trutnov C</w:t>
      </w:r>
      <w:r>
        <w:t> -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Trutnov C</w:t>
      </w:r>
      <w:r>
        <w:t> -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Trutnov C</w:t>
      </w:r>
      <w:r>
        <w:t> -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Trutnov C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16.02.23</w:t>
      </w:r>
      <w:r>
        <w:tab/>
      </w:r>
      <w:r>
        <w:t>čt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Trutnov C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04.04.23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Trutnov C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Rokytnice n. J. B - </w:t>
      </w:r>
      <w:r>
        <w:rPr>
          <w:color w:val="00B050"/>
        </w:rPr>
        <w:t>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Trutnov C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Trutnov C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06.04.23</w:t>
      </w:r>
      <w:r>
        <w:tab/>
      </w:r>
      <w:r>
        <w:t>čt</w:t>
      </w:r>
      <w:r>
        <w:tab/>
      </w:r>
      <w:r>
        <w:t>19:30</w:t>
      </w:r>
      <w:r>
        <w:tab/>
      </w:r>
      <w:r>
        <w:t>Vrchlabí B - </w:t>
      </w:r>
      <w:r>
        <w:rPr>
          <w:color w:val="00B050"/>
        </w:rPr>
        <w:t>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Vrchlabí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19:30</w:t>
      </w:r>
      <w:r>
        <w:tab/>
      </w:r>
      <w:r>
        <w:t>Vrchlabí B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18.10.22</w:t>
      </w:r>
      <w:r>
        <w:tab/>
      </w:r>
      <w:r>
        <w:t>út</w:t>
      </w:r>
      <w:r>
        <w:tab/>
      </w:r>
      <w:r>
        <w:t>18:00</w:t>
      </w:r>
      <w:r>
        <w:tab/>
      </w:r>
      <w:r>
        <w:t>Hořice C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13.10.22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20.11.22</w:t>
      </w:r>
      <w:r>
        <w:tab/>
      </w:r>
      <w:r>
        <w:t>ne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Vrchlabí C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>Rokytnice n. J. B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Trutnov C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Vrchlabí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Votoček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o.votys@seznam.cz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Hořice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Košťál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732 535 554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ondrej.kostal2004@gmail.com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Jičín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Bureš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604 426 454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burakk@centrum.cz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Milovice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Milovice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Milovice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Včeliš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776 882 855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m.vcelis@icloud.com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Včeliš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776 882 855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m.vcelis@icloud.com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Dvůr Kr.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Dvůr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Nábřeží Jiřího Wolkera 137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544 01 Dvůr Králové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Červinka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604322420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jirkacerva@seznam.cz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Vondráček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605 819 261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IvanVondracek@seznam.cz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Josefov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Josefov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466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551 02 Josefov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Rücker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rucker.jiri@seznam.cz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Rücker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736 105 444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rucker.jiri@seznam.cz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Nová Paka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Paka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1208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509 01 Nová Paka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Pešta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732 579 613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martin.pesta.velveta@seznam.cz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Erlebach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604 895 226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jaromir.erlebach@seznam.cz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Poříčí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Kožešnická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03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Roza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774370437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honza.roza@gmail.com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Roza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774 370 437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honza.roza@gmail.com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Rokytnice n. J.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Rokytnice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Horní Rokytnice 511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512 44 Rokytnice nad Jizerou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Zuzana Hartychová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732 811 974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Milovice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Milovice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Milovice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Hruška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731493891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Vhruska8@seznam.cz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Včeliš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776 882 855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m.vcelis@icloud.com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Trutnov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Trutnov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Ing. Zdeněk Navrátil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774531227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slavikkar@volny.cz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Vrchlabí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Rychtář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604969151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rychtar.podlahy@seznam.cz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