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Východočeský přebor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Šípek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Šrámek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Venclová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Šípek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Venclová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Šrámek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Šípek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Šrámek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Hažva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Šrámek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Šrámek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Nosek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Krátký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Miláček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Nosek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Rybník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České Meziříčí A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Pardubice B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01.02.23</w:t>
      </w:r>
      <w:r>
        <w:tab/>
      </w:r>
      <w:r>
        <w:t>st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Svitavy B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Rybník A</w:t>
      </w:r>
      <w:r>
        <w:t> -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Rychnov n/K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Svitavy B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09.11.22</w:t>
      </w:r>
      <w:r>
        <w:tab/>
      </w:r>
      <w:r>
        <w:t>st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Pardubice B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A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n/K C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Smiřice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Pardubice B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08.11.22</w:t>
      </w:r>
      <w:r>
        <w:tab/>
      </w:r>
      <w:r>
        <w:t>út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A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24.01.23</w:t>
      </w:r>
      <w:r>
        <w:tab/>
      </w:r>
      <w:r>
        <w:t>út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12.03.23</w:t>
      </w:r>
      <w:r>
        <w:tab/>
      </w:r>
      <w:r>
        <w:t>ne</w:t>
      </w:r>
      <w:r>
        <w:tab/>
      </w:r>
      <w:r>
        <w:t>10:00</w:t>
      </w:r>
      <w:r>
        <w:tab/>
      </w:r>
      <w:r>
        <w:t>Svitavy B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27.03.23</w:t>
      </w:r>
      <w:r>
        <w:tab/>
      </w:r>
      <w:r>
        <w:t>po</w:t>
      </w:r>
      <w:r>
        <w:tab/>
      </w:r>
      <w:r>
        <w:t>20:00</w:t>
      </w:r>
      <w:r>
        <w:tab/>
      </w:r>
      <w:r>
        <w:t>Hr. Králové A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B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Svitavy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B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B</w:t>
      </w:r>
      <w:r>
        <w:t> -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Svitavy B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B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B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B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Pardubice B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B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Svitavy B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B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A - </w:t>
      </w:r>
      <w:r>
        <w:rPr>
          <w:color w:val="00B050"/>
        </w:rPr>
        <w:t>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B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Hylváty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Pardubice B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Svitavy B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B</w:t>
      </w:r>
      <w:r>
        <w:t> -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B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Hr. Králové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31.10.22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Hr. Králové A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29.11.22</w:t>
      </w:r>
      <w:r>
        <w:tab/>
      </w:r>
      <w:r>
        <w:t>út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03.04.23</w:t>
      </w:r>
      <w:r>
        <w:tab/>
      </w:r>
      <w:r>
        <w:t>po</w:t>
      </w:r>
      <w:r>
        <w:tab/>
      </w:r>
      <w:r>
        <w:t>17:00</w:t>
      </w:r>
      <w:r>
        <w:tab/>
      </w:r>
      <w:r>
        <w:t>České Meziříčí A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Pardubice B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08.03.23</w:t>
      </w:r>
      <w:r>
        <w:tab/>
      </w:r>
      <w:r>
        <w:t>st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27.03.23</w:t>
      </w:r>
      <w:r>
        <w:tab/>
      </w:r>
      <w:r>
        <w:t>po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Hr. Králové A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Svitavy B - </w:t>
      </w:r>
      <w:r>
        <w:rPr>
          <w:color w:val="00B050"/>
        </w:rPr>
        <w:t>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Hr. Králové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České Meziříčí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A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Pardubice B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A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A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Svitavy B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03.04.23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A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A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A</w:t>
      </w:r>
      <w:r>
        <w:t> -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A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A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Přelouč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A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Pardubice B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22.03.23</w:t>
      </w:r>
      <w:r>
        <w:tab/>
      </w:r>
      <w:r>
        <w:t>st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Přelouč A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>Svitavy B - </w:t>
      </w:r>
      <w:r>
        <w:rPr>
          <w:color w:val="00B050"/>
        </w:rPr>
        <w:t>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Vys. Mýto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Svitavy B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31.10.22</w:t>
      </w:r>
      <w:r>
        <w:tab/>
      </w:r>
      <w:r>
        <w:t>po</w:t>
      </w:r>
      <w:r>
        <w:tab/>
      </w:r>
      <w:r>
        <w:t>18:00</w:t>
      </w:r>
      <w:r>
        <w:tab/>
      </w:r>
      <w:r>
        <w:t>Hr. Králové A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Pardubice B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21.11.22</w:t>
      </w:r>
      <w:r>
        <w:tab/>
      </w:r>
      <w:r>
        <w:t>po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A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Vys. Mýto B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Svitavy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Hylváty B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Svitavy B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Pardubice B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05.04.23</w:t>
      </w:r>
      <w:r>
        <w:tab/>
      </w:r>
      <w:r>
        <w:t>st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Pardubice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14.09.22</w:t>
      </w:r>
      <w:r>
        <w:tab/>
      </w:r>
      <w:r>
        <w:t>st</w:t>
      </w:r>
      <w:r>
        <w:tab/>
      </w:r>
      <w:r>
        <w:t>17:00</w:t>
      </w:r>
      <w:r>
        <w:tab/>
      </w:r>
      <w:r>
        <w:t>Rychnov n/K C - </w:t>
      </w:r>
      <w:r>
        <w:rPr>
          <w:color w:val="00B050"/>
        </w:rPr>
        <w:t>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Pardubice B</w:t>
      </w:r>
      <w:r>
        <w:t> -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Svitavy B - </w:t>
      </w:r>
      <w:r>
        <w:rPr>
          <w:color w:val="00B050"/>
        </w:rPr>
        <w:t>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Pardubice B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>Hr. Králové A - </w:t>
      </w:r>
      <w:r>
        <w:rPr>
          <w:color w:val="00B050"/>
        </w:rPr>
        <w:t>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Pardubice B</w:t>
      </w:r>
      <w:r>
        <w:t> -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Přelouč A - </w:t>
      </w:r>
      <w:r>
        <w:rPr>
          <w:color w:val="00B050"/>
        </w:rPr>
        <w:t>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Pardubice B</w:t>
      </w:r>
      <w:r>
        <w:t> -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Pardubice B</w:t>
      </w:r>
      <w:r>
        <w:t> -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Pardubice B</w:t>
      </w:r>
      <w:r>
        <w:t> -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15.02.23</w:t>
      </w:r>
      <w:r>
        <w:tab/>
      </w:r>
      <w:r>
        <w:t>st</w:t>
      </w:r>
      <w:r>
        <w:tab/>
      </w:r>
      <w:r>
        <w:t>17:00</w:t>
      </w:r>
      <w:r>
        <w:tab/>
      </w:r>
      <w:r>
        <w:t>Smiřice B - </w:t>
      </w:r>
      <w:r>
        <w:rPr>
          <w:color w:val="00B050"/>
        </w:rPr>
        <w:t>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Pardubice B</w:t>
      </w:r>
      <w:r>
        <w:t> -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Hylváty B - </w:t>
      </w:r>
      <w:r>
        <w:rPr>
          <w:color w:val="00B050"/>
        </w:rPr>
        <w:t>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Pardubice B</w:t>
      </w:r>
      <w:r>
        <w:t> -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14.03.23</w:t>
      </w:r>
      <w:r>
        <w:tab/>
      </w:r>
      <w:r>
        <w:t>út</w:t>
      </w:r>
      <w:r>
        <w:tab/>
      </w:r>
      <w:r>
        <w:t>17:00</w:t>
      </w:r>
      <w:r>
        <w:tab/>
      </w:r>
      <w:r>
        <w:t>České Meziříčí A - </w:t>
      </w:r>
      <w:r>
        <w:rPr>
          <w:color w:val="00B050"/>
        </w:rPr>
        <w:t>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Pardubice B</w:t>
      </w:r>
      <w:r>
        <w:t> -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Vys. Mýto B - </w:t>
      </w:r>
      <w:r>
        <w:rPr>
          <w:color w:val="00B050"/>
        </w:rPr>
        <w:t>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Pardubice B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05.04.23</w:t>
      </w:r>
      <w:r>
        <w:tab/>
      </w:r>
      <w:r>
        <w:t>st</w:t>
      </w:r>
      <w:r>
        <w:tab/>
      </w:r>
      <w:r>
        <w:t>17:00</w:t>
      </w:r>
      <w:r>
        <w:tab/>
      </w:r>
      <w:r>
        <w:t>Rybník A - </w:t>
      </w:r>
      <w:r>
        <w:rPr>
          <w:color w:val="00B050"/>
        </w:rPr>
        <w:t>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Rybník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Rybník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MÜLLER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775679138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milda-tom@seznam.cz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Rychnov n/K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Kejzlar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603831275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58sara@seznam.cz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Smiřice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775225580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josef@auto-makler.cz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Svitavy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731 570 043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zeldasy@centrum.cz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Hylváty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771215771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becka.p@centrum.cz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Hr. Králové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Víšek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725954857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petr.visek@pcr.cz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České Meziříčí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Záhumenská 487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71 České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Štěpán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731178073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davastepan@gmail.com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Vošvrda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731 165 693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vosvrda.milan1@seznam.cz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Přelouč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1610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535 01 Přelouč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Jarolím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604965928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jarolim.tom@seznam.cz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777 198 174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Vys. Mýto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Pecza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731863382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pecza20101060@seznam.cz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Svitavy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Krátký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603817059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stavebniny@svitava.cz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Pardubice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Bulisová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775743001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bulisova@epsorting.cz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