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Praštil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Maršát st. 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Praštil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Hazlov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30.10.22</w:t>
      </w:r>
      <w:r>
        <w:tab/>
      </w:r>
      <w:r>
        <w:t>ne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Hazlov </w:t>
      </w:r>
      <w:r>
        <w:t> - CB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Kuželky Aš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Teplice Letná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Slavoj Plzeň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Sokol Duchcov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Hazlov </w:t>
      </w:r>
      <w:r>
        <w:t> - TJ Sokol Kdyně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Sokol Kdyně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30.10.22</w:t>
      </w:r>
      <w:r>
        <w:tab/>
      </w:r>
      <w:r>
        <w:t>ne</w:t>
      </w:r>
      <w:r>
        <w:tab/>
      </w:r>
      <w:r>
        <w:t>16:30</w:t>
      </w:r>
      <w:r>
        <w:tab/>
      </w:r>
      <w:r>
        <w:t>TJ Jiskra Hazlov 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Slavoj Plzeň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Sokol Duchcov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Jiskra Hazlov 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Kuželky Aš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CB Dobřany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</w:t>
      </w:r>
      <w:r>
        <w:t> - TJ Teplice Letná</w:t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Jiskra Hazlov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Aš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Kdyně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Duchcov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Duchcov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CB Dobřany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Jiskra Hazlov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Slavoj Plzeň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Teplice Letná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Jiskra Hazlov 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Slavoj Plzeň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Kuželky Aš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Sokol Kdyně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CB Dobřany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Sokol Kdyně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06.11.22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CB Dobřany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Sokol Duchcov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Jiskra Hazlov 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CB Dobřany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Slavoj Plzeň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Jiskra Hazlov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CB Dobřany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Teplice Letná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Kdyně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05.03.23</w:t>
      </w:r>
      <w:r>
        <w:tab/>
      </w:r>
      <w:r>
        <w:t>ne</w:t>
      </w:r>
      <w:r>
        <w:tab/>
      </w:r>
      <w:r>
        <w:t>11:00</w:t>
      </w:r>
      <w:r>
        <w:tab/>
      </w:r>
      <w:r>
        <w:t>TJ Jiskra Hazlov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603813533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Blecha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604 734 088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blechad@fnplzen.cz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Marčíková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739659144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kamila.marcikova@gmail.com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724779164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737119155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filipjr@seznam.cz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Löffelmann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606123221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fikapik@seznam.cz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