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Rokytnice n. J.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Zálabák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Pražák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Zálabák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Rokytnice n. J.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Zálabák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Hrubý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Rokytnice n. J.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Zálabák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Kamenický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Rokytnice n. J.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Rokytnice n. J.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Zálabák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Hrubý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Zálabák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Rokytnice n. J.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Zálabák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Rokytnice n. J.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Hrubý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Rokytnice n. J.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Zálabák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Rokytnice n. J.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Zálabák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Ivan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Rokytnice n. J.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Zálabák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Vondráček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Zálabák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Kamenický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Hrubý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Rokytnice n. J.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Rokytnice n. J.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Zálabák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Zálabák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Rokytnice n. J.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Rokytnice n. J.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Zálabák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Kamenický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Hrubý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Zálabák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Rokytnice n. J.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Rokytnice n. J.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Zálabák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Zálabák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Hrubý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Vondráček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Rokytnice n. J.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Pražák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Zálabák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Rokytnice n. J.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Rokytnice n. J.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Zálabák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Hrubý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Pražák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Zálabák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Rokytnice n. J.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Hrubý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Rokytnice n. J.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Zálabák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Zálabák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Rokytnice n. J.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Rokytnice n. J.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Hrubý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Zálabák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Zálabák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Rokytnice n. J.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Rokytnice n. J.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Zálabák 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n. L.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n. L.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Rokytnice n. J.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Zálabák 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Loko. Trutnov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Nová Paka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Nová Paka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17:00</w:t>
      </w:r>
      <w:r>
        <w:tab/>
      </w:r>
      <w:r>
        <w:t> Rokytnice n. J.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n. L.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19:30</w:t>
      </w:r>
      <w:r>
        <w:tab/>
      </w:r>
      <w:r>
        <w:t> Loko. Trutnov B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Rychnov n. Kn. B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Loko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Zálabák Smiřice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09.12.22</w:t>
      </w:r>
      <w:r>
        <w:tab/>
      </w:r>
      <w:r>
        <w:t>pá</w:t>
      </w:r>
      <w:r>
        <w:tab/>
      </w:r>
      <w:r>
        <w:t>17:00</w:t>
      </w:r>
      <w:r>
        <w:tab/>
      </w:r>
      <w:r>
        <w:t>Náchod B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 Rokytnice n. J.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17.02.23</w:t>
      </w:r>
      <w:r>
        <w:tab/>
      </w:r>
      <w:r>
        <w:t>pá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D. Králové n. 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Loko Č. Třebová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Zálabák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06.01.23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Třebechovice p. O.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Třebechovice p. O.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 Rokytnice n. J.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D. Králové n. 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22.11.22</w:t>
      </w:r>
      <w:r>
        <w:tab/>
      </w:r>
      <w:r>
        <w:t>út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Loko Č. Třebová A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Zálabák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08.12.22</w:t>
      </w:r>
      <w:r>
        <w:tab/>
      </w:r>
      <w:r>
        <w:t>čt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>Náchod B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 Rokytnice n. J. A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n. L. A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16.03.23</w:t>
      </w:r>
      <w:r>
        <w:tab/>
      </w:r>
      <w:r>
        <w:t>čt</w:t>
      </w:r>
      <w:r>
        <w:tab/>
      </w:r>
      <w:r>
        <w:t>18:30</w:t>
      </w:r>
      <w:r>
        <w:tab/>
      </w:r>
      <w:r>
        <w:t> Loko. Trutnov B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27.03.23</w:t>
      </w:r>
      <w:r>
        <w:tab/>
      </w:r>
      <w:r>
        <w:t>po</w:t>
      </w:r>
      <w:r>
        <w:tab/>
      </w:r>
      <w:r>
        <w:t>17:00</w:t>
      </w:r>
      <w:r>
        <w:tab/>
      </w:r>
      <w:r>
        <w:t>Rychnov n. Kn. B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Loko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>Zálabák Smiřice A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06.01.23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 Rokytnice n. J.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Rokytnice n. J. A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Náchod B - </w:t>
      </w:r>
      <w:r>
        <w:rPr>
          <w:color w:val="00B050"/>
        </w:rPr>
        <w:t> Rokytnice n. J.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Rokytnice n. J. A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 Rokytnice n. J.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 Rokytnice n. J.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Rokytnice n. J. A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>D. Králové n. L. A - </w:t>
      </w:r>
      <w:r>
        <w:rPr>
          <w:color w:val="00B050"/>
        </w:rPr>
        <w:t> Rokytnice n. J.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Rokytnice n. J. A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10.11.22</w:t>
      </w:r>
      <w:r>
        <w:tab/>
      </w:r>
      <w:r>
        <w:t>čt</w:t>
      </w:r>
      <w:r>
        <w:tab/>
      </w:r>
      <w:r>
        <w:t>18:30</w:t>
      </w:r>
      <w:r>
        <w:tab/>
      </w:r>
      <w:r>
        <w:t> Loko. Trutnov B - </w:t>
      </w:r>
      <w:r>
        <w:rPr>
          <w:color w:val="00B050"/>
        </w:rPr>
        <w:t> Rokytnice n. J.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Rokytnice n. J. A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Rychnov n. Kn. B - </w:t>
      </w:r>
      <w:r>
        <w:rPr>
          <w:color w:val="00B050"/>
        </w:rPr>
        <w:t> Rokytnice n. J.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Rokytnice n. J. A</w:t>
      </w:r>
      <w:r>
        <w:t> - Loko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09.12.22</w:t>
      </w:r>
      <w:r>
        <w:tab/>
      </w:r>
      <w:r>
        <w:t>pá</w:t>
      </w:r>
      <w:r>
        <w:tab/>
      </w:r>
      <w:r>
        <w:t>17:00</w:t>
      </w:r>
      <w:r>
        <w:tab/>
      </w:r>
      <w:r>
        <w:t>Zálabák Smiřice A - </w:t>
      </w:r>
      <w:r>
        <w:rPr>
          <w:color w:val="00B050"/>
        </w:rPr>
        <w:t> Rokytnice n. J.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19.01.23</w:t>
      </w:r>
      <w:r>
        <w:tab/>
      </w:r>
      <w:r>
        <w:t>čt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 Rokytnice n. J.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Rokytnice n. J. A</w:t>
      </w:r>
      <w:r>
        <w:t> -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 Rokytnice n. J.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Rokytnice n. J. A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 Rokytnice n. J.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03.03.23</w:t>
      </w:r>
      <w:r>
        <w:tab/>
      </w:r>
      <w:r>
        <w:t>pá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 Rokytnice n. J.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26.03.23</w:t>
      </w:r>
      <w:r>
        <w:tab/>
      </w:r>
      <w:r>
        <w:t>ne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 Rokytnice n. J. A</w:t>
      </w:r>
      <w:r>
        <w:t> - D. Králové n. 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 Rokytnice n. J.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Rokytnice n. J. A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 Rokytnice n. J.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Rokytnice n. J. A</w:t>
      </w:r>
      <w:r>
        <w:t> -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>Loko Č. Třebová A - </w:t>
      </w:r>
      <w:r>
        <w:rPr>
          <w:color w:val="00B050"/>
        </w:rPr>
        <w:t> Rokytnice n. J.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06.01.23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 Rokytnice n. J. A</w:t>
      </w:r>
      <w:r>
        <w:t> - Zálabák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Č. Kostelec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24.10.22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Zálabák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22.09.22</w:t>
      </w:r>
      <w:r>
        <w:tab/>
      </w:r>
      <w:r>
        <w:t>čt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18.10.22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 Rokytnice n. J.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Č. Kostelec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22.11.22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D. Králové n. 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02.12.22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09.12.22</w:t>
      </w:r>
      <w:r>
        <w:tab/>
      </w:r>
      <w:r>
        <w:t>pá</w:t>
      </w:r>
      <w:r>
        <w:tab/>
      </w:r>
      <w:r>
        <w:t>17:00</w:t>
      </w:r>
      <w:r>
        <w:tab/>
      </w:r>
      <w:r>
        <w:t>Loko Č. Třebová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>Zálabák Smiřice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Náchod B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17.02.23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03.03.23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 Rokytnice n. J.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n. L.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11.04.23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30.03.23</w:t>
      </w:r>
      <w:r>
        <w:tab/>
      </w:r>
      <w:r>
        <w:t>čt</w:t>
      </w:r>
      <w:r>
        <w:tab/>
      </w:r>
      <w:r>
        <w:t>18:30</w:t>
      </w:r>
      <w:r>
        <w:tab/>
      </w:r>
      <w:r>
        <w:t> Loko. Trutnov B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>Rychnov n. Kn. B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17.01.23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Loko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D. Králové n. L.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n. L. A</w:t>
      </w:r>
      <w:r>
        <w:t> - Loko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Zálabák Smiřice A - </w:t>
      </w:r>
      <w:r>
        <w:rPr>
          <w:color w:val="00B050"/>
        </w:rPr>
        <w:t>D. Králové n. 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n. L. A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Náchod B - </w:t>
      </w:r>
      <w:r>
        <w:rPr>
          <w:color w:val="00B050"/>
        </w:rPr>
        <w:t>D. Králové n. 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n. L. A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D. Králové n. 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n. L. A</w:t>
      </w:r>
      <w:r>
        <w:t> -  Rokytnice n. J.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22.11.22</w:t>
      </w:r>
      <w:r>
        <w:tab/>
      </w:r>
      <w:r>
        <w:t>út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D. Králové n. 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D. Králové n. L.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n. L. A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24.11.22</w:t>
      </w:r>
      <w:r>
        <w:tab/>
      </w:r>
      <w:r>
        <w:t>čt</w:t>
      </w:r>
      <w:r>
        <w:tab/>
      </w:r>
      <w:r>
        <w:t>18:30</w:t>
      </w:r>
      <w:r>
        <w:tab/>
      </w:r>
      <w:r>
        <w:t> Loko. Trutnov B - </w:t>
      </w:r>
      <w:r>
        <w:rPr>
          <w:color w:val="00B050"/>
        </w:rPr>
        <w:t>D. Králové n. 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n. L. A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09.12.22</w:t>
      </w:r>
      <w:r>
        <w:tab/>
      </w:r>
      <w:r>
        <w:t>pá</w:t>
      </w:r>
      <w:r>
        <w:tab/>
      </w:r>
      <w:r>
        <w:t>17:00</w:t>
      </w:r>
      <w:r>
        <w:tab/>
      </w:r>
      <w:r>
        <w:t>Rychnov n. Kn. B - </w:t>
      </w:r>
      <w:r>
        <w:rPr>
          <w:color w:val="00B050"/>
        </w:rPr>
        <w:t>D. Králové n. 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12.04.23</w:t>
      </w:r>
      <w:r>
        <w:tab/>
      </w:r>
      <w:r>
        <w:t>st</w:t>
      </w:r>
      <w:r>
        <w:tab/>
      </w:r>
      <w:r>
        <w:t>17:00</w:t>
      </w:r>
      <w:r>
        <w:tab/>
      </w:r>
      <w:r>
        <w:t>Loko Č. Třebová A - </w:t>
      </w:r>
      <w:r>
        <w:rPr>
          <w:color w:val="00B050"/>
        </w:rPr>
        <w:t>D. Králové n. 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n. L. A</w:t>
      </w:r>
      <w:r>
        <w:t> - Zálabák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09.02.23</w:t>
      </w:r>
      <w:r>
        <w:tab/>
      </w:r>
      <w:r>
        <w:t>čt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D. Králové n. 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n. L. A</w:t>
      </w:r>
      <w:r>
        <w:t> -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D. Králové n. 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n. L. A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26.03.23</w:t>
      </w:r>
      <w:r>
        <w:tab/>
      </w:r>
      <w:r>
        <w:t>ne</w:t>
      </w:r>
      <w:r>
        <w:tab/>
      </w:r>
      <w:r>
        <w:t>16:00</w:t>
      </w:r>
      <w:r>
        <w:tab/>
      </w:r>
      <w:r>
        <w:t> Rokytnice n. J. A - </w:t>
      </w:r>
      <w:r>
        <w:rPr>
          <w:color w:val="00B050"/>
        </w:rPr>
        <w:t>D. Králové n. 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n. L. A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D. Králové n. 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D. Králové n. 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n. L. A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D. Králové n. L.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06.01.23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n. L. A</w:t>
      </w:r>
      <w:r>
        <w:t> -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Dobruška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Loko Č. Třebová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Zálabák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06.10.22</w:t>
      </w:r>
      <w:r>
        <w:tab/>
      </w:r>
      <w:r>
        <w:t>čt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> Rokytnice n. J.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n. L.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Dobruška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09.12.22</w:t>
      </w:r>
      <w:r>
        <w:tab/>
      </w:r>
      <w:r>
        <w:t>pá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>Rychnov n. Kn. B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Loko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Zálabák Smiřice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17.02.23</w:t>
      </w:r>
      <w:r>
        <w:tab/>
      </w:r>
      <w:r>
        <w:t>pá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Dobruška A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>Náchod B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 Rokytnice n. J.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11.04.23</w:t>
      </w:r>
      <w:r>
        <w:tab/>
      </w:r>
      <w:r>
        <w:t>út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D. Králové n. 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13.04.23</w:t>
      </w:r>
      <w:r>
        <w:tab/>
      </w:r>
      <w:r>
        <w:t>čt</w:t>
      </w:r>
      <w:r>
        <w:tab/>
      </w:r>
      <w:r>
        <w:t>18:30</w:t>
      </w:r>
      <w:r>
        <w:tab/>
      </w:r>
      <w:r>
        <w:t> Loko. Trutnov B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06.01.23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 Loko. Trutnov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15.09.22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 Loko. Trutnov B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Rychnov n. Kn. B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29.09.22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 Loko. Trutnov B</w:t>
      </w:r>
      <w:r>
        <w:t> - Loko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Zálabák Smiřice A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13.10.22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 Loko. Trutnov B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Náchod B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 Loko. Trutnov B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10.11.22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 Loko. Trutnov B</w:t>
      </w:r>
      <w:r>
        <w:t> -  Rokytnice n. J.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18.11.22</w:t>
      </w:r>
      <w:r>
        <w:tab/>
      </w:r>
      <w:r>
        <w:t>pá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24.11.22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 Loko. Trutnov B</w:t>
      </w:r>
      <w:r>
        <w:t> - D. Králové n. 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 Loko. Trutnov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02.02.23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 Loko. Trutnov B</w:t>
      </w:r>
      <w:r>
        <w:t> -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Loko Č. Třebová A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16.02.23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 Loko. Trutnov B</w:t>
      </w:r>
      <w:r>
        <w:t> - Zálabák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02.03.23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 Loko. Trutnov B</w:t>
      </w:r>
      <w:r>
        <w:t> -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16.03.23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 Loko. Trutnov B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 Rokytnice n. J. A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30.03.23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 Loko. Trutnov B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>D. Králové n. L. A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13.04.23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 Loko. Trutnov B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 Loko. Trutnov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Solnice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15.09.22</w:t>
      </w:r>
      <w:r>
        <w:tab/>
      </w:r>
      <w:r>
        <w:t>čt</w:t>
      </w:r>
      <w:r>
        <w:tab/>
      </w:r>
      <w:r>
        <w:t>18:30</w:t>
      </w:r>
      <w:r>
        <w:tab/>
      </w:r>
      <w:r>
        <w:t> Loko. Trutnov B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Loko Č. Třebová A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Zálabák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30.11.22</w:t>
      </w:r>
      <w:r>
        <w:tab/>
      </w:r>
      <w:r>
        <w:t>st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> Rokytnice n. J. A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n. L. A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Solnice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Rychnov n. Kn. B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Loko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>Zálabák Smiřice A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12.04.23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Náchod B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 Rokytnice n. J.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06.04.23</w:t>
      </w:r>
      <w:r>
        <w:tab/>
      </w:r>
      <w:r>
        <w:t>čt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D. Králové n. 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06.01.23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Rychnov n. Kn.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n. Kn. B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Rychnov n. Kn. B</w:t>
      </w:r>
      <w:r>
        <w:t> - Loko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Zálabák Smiřice A - </w:t>
      </w:r>
      <w:r>
        <w:rPr>
          <w:color w:val="00B050"/>
        </w:rPr>
        <w:t>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n. Kn. B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>Náchod B - </w:t>
      </w:r>
      <w:r>
        <w:rPr>
          <w:color w:val="00B050"/>
        </w:rPr>
        <w:t>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n. Kn. B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n. Kn. B</w:t>
      </w:r>
      <w:r>
        <w:t> -  Rokytnice n. J.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02.12.22</w:t>
      </w:r>
      <w:r>
        <w:tab/>
      </w:r>
      <w:r>
        <w:t>pá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n. Kn. B</w:t>
      </w:r>
      <w:r>
        <w:t> - D. Králové n. 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n. Kn. B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02.02.23</w:t>
      </w:r>
      <w:r>
        <w:tab/>
      </w:r>
      <w:r>
        <w:t>čt</w:t>
      </w:r>
      <w:r>
        <w:tab/>
      </w:r>
      <w:r>
        <w:t>18:30</w:t>
      </w:r>
      <w:r>
        <w:tab/>
      </w:r>
      <w:r>
        <w:t> Loko. Trutnov B - </w:t>
      </w:r>
      <w:r>
        <w:rPr>
          <w:color w:val="00B050"/>
        </w:rPr>
        <w:t>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n. Kn. B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Rychnov n. Kn.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>Loko Č. Třebová A - </w:t>
      </w:r>
      <w:r>
        <w:rPr>
          <w:color w:val="00B050"/>
        </w:rPr>
        <w:t>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n. Kn. B</w:t>
      </w:r>
      <w:r>
        <w:t> - Zálabák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n. Kn. B</w:t>
      </w:r>
      <w:r>
        <w:t> -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n. Kn. B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> Rokytnice n. J. A - </w:t>
      </w:r>
      <w:r>
        <w:rPr>
          <w:color w:val="00B050"/>
        </w:rPr>
        <w:t>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Rychnov n. Kn. B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06.01.23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n. L. A - </w:t>
      </w:r>
      <w:r>
        <w:rPr>
          <w:color w:val="00B050"/>
        </w:rPr>
        <w:t>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Č. Třebová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n. L. A - </w:t>
      </w:r>
      <w:r>
        <w:rPr>
          <w:color w:val="00B050"/>
        </w:rPr>
        <w:t>Loko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Č. Třebová A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29.09.22</w:t>
      </w:r>
      <w:r>
        <w:tab/>
      </w:r>
      <w:r>
        <w:t>čt</w:t>
      </w:r>
      <w:r>
        <w:tab/>
      </w:r>
      <w:r>
        <w:t>18:30</w:t>
      </w:r>
      <w:r>
        <w:tab/>
      </w:r>
      <w:r>
        <w:t> Loko. Trutnov B - </w:t>
      </w:r>
      <w:r>
        <w:rPr>
          <w:color w:val="00B050"/>
        </w:rPr>
        <w:t>Loko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Č. Třebová A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>Rychnov n. Kn. B - </w:t>
      </w:r>
      <w:r>
        <w:rPr>
          <w:color w:val="00B050"/>
        </w:rPr>
        <w:t>Loko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Loko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Č. Třebová A</w:t>
      </w:r>
      <w:r>
        <w:t> - Zálabák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Loko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Č. Třebová A</w:t>
      </w:r>
      <w:r>
        <w:t> -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Loko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Č. Třebová A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> Rokytnice n. J. A - </w:t>
      </w:r>
      <w:r>
        <w:rPr>
          <w:color w:val="00B050"/>
        </w:rPr>
        <w:t>Loko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Č. Třebová A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12.04.23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Č. Třebová A</w:t>
      </w:r>
      <w:r>
        <w:t> - D. Králové n. 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Loko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Č. Třebová A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Loko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Č. Třebová A</w:t>
      </w:r>
      <w:r>
        <w:t> -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Loko Č. Třebová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Zálabák Smiřice A - </w:t>
      </w:r>
      <w:r>
        <w:rPr>
          <w:color w:val="00B050"/>
        </w:rPr>
        <w:t>Loko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Č. Třebová A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Náchod B - </w:t>
      </w:r>
      <w:r>
        <w:rPr>
          <w:color w:val="00B050"/>
        </w:rPr>
        <w:t>Loko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Č. Třebová A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Loko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Č. Třebová A</w:t>
      </w:r>
      <w:r>
        <w:t> -  Rokytnice n. J.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17.01.23</w:t>
      </w:r>
      <w:r>
        <w:tab/>
      </w:r>
      <w:r>
        <w:t>út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Loko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Zálabák Smiřice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24.10.22</w:t>
      </w:r>
      <w:r>
        <w:tab/>
      </w:r>
      <w:r>
        <w:t>po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Zálabák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Zálabák Smiřice A</w:t>
      </w:r>
      <w:r>
        <w:t> - D. Králové n. 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Zálabák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Zálabák Smiřice A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Zálabák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Zálabák Smiřice A</w:t>
      </w:r>
      <w:r>
        <w:t> -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>Loko Č. Třebová A - </w:t>
      </w:r>
      <w:r>
        <w:rPr>
          <w:color w:val="00B050"/>
        </w:rPr>
        <w:t>Zálabák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Zálabák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Zálabák Smiřice A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>Náchod B - </w:t>
      </w:r>
      <w:r>
        <w:rPr>
          <w:color w:val="00B050"/>
        </w:rPr>
        <w:t>Zálabák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Zálabák Smiřice A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Zálabák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Zálabák Smiřice A</w:t>
      </w:r>
      <w:r>
        <w:t> -  Rokytnice n. J.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Zálabák Smiřice A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n. L. A - </w:t>
      </w:r>
      <w:r>
        <w:rPr>
          <w:color w:val="00B050"/>
        </w:rPr>
        <w:t>Zálabák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Zálabák Smiřice A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16.02.23</w:t>
      </w:r>
      <w:r>
        <w:tab/>
      </w:r>
      <w:r>
        <w:t>čt</w:t>
      </w:r>
      <w:r>
        <w:tab/>
      </w:r>
      <w:r>
        <w:t>18:30</w:t>
      </w:r>
      <w:r>
        <w:tab/>
      </w:r>
      <w:r>
        <w:t> Loko. Trutnov B - </w:t>
      </w:r>
      <w:r>
        <w:rPr>
          <w:color w:val="00B050"/>
        </w:rPr>
        <w:t>Zálabák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Zálabák Smiřice A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Rychnov n. Kn. B - </w:t>
      </w:r>
      <w:r>
        <w:rPr>
          <w:color w:val="00B050"/>
        </w:rPr>
        <w:t>Zálabák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Zálabák Smiřice A</w:t>
      </w:r>
      <w:r>
        <w:t> - Loko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Zálabák Smiřice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Zálabák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Zálabák Smiřice A</w:t>
      </w:r>
      <w:r>
        <w:t> -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Zálabák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Zálabák Smiřice A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06.01.23</w:t>
      </w:r>
      <w:r>
        <w:tab/>
      </w:r>
      <w:r>
        <w:t>pá</w:t>
      </w:r>
      <w:r>
        <w:tab/>
      </w:r>
      <w:r>
        <w:t>17:00</w:t>
      </w:r>
      <w:r>
        <w:tab/>
      </w:r>
      <w:r>
        <w:t> Rokytnice n. J. A - </w:t>
      </w:r>
      <w:r>
        <w:rPr>
          <w:color w:val="00B050"/>
        </w:rPr>
        <w:t>Zálabák 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Hylváty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> Rokytnice n. J.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n. L.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13.10.22</w:t>
      </w:r>
      <w:r>
        <w:tab/>
      </w:r>
      <w:r>
        <w:t>čt</w:t>
      </w:r>
      <w:r>
        <w:tab/>
      </w:r>
      <w:r>
        <w:t>18:30</w:t>
      </w:r>
      <w:r>
        <w:tab/>
      </w:r>
      <w:r>
        <w:t> Loko. Trutnov B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>Rychnov n. Kn. B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Loko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Zálabák Smiřice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 Rokytnice n. J.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02.02.23</w:t>
      </w:r>
      <w:r>
        <w:tab/>
      </w:r>
      <w:r>
        <w:t>čt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D. Králové n. 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17.02.23</w:t>
      </w:r>
      <w:r>
        <w:tab/>
      </w:r>
      <w:r>
        <w:t>pá</w:t>
      </w:r>
      <w:r>
        <w:tab/>
      </w:r>
      <w:r>
        <w:t>15:00</w:t>
      </w:r>
      <w:r>
        <w:tab/>
      </w:r>
      <w:r>
        <w:t>Dobruška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12.04.23</w:t>
      </w:r>
      <w:r>
        <w:tab/>
      </w:r>
      <w:r>
        <w:t>st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Loko Č. Třebová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Zálabák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Hylváty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>Náchod B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06.01.23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Náchod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B</w:t>
      </w:r>
      <w:r>
        <w:t> -  Rokytnice n. J.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18.10.22</w:t>
      </w:r>
      <w:r>
        <w:tab/>
      </w:r>
      <w:r>
        <w:t>út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B</w:t>
      </w:r>
      <w:r>
        <w:t> - D. Králové n. L.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B</w:t>
      </w:r>
      <w:r>
        <w:t> -  Loko. Trutnov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27.10.22</w:t>
      </w:r>
      <w:r>
        <w:tab/>
      </w:r>
      <w:r>
        <w:t>čt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B</w:t>
      </w:r>
      <w:r>
        <w:t> -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Loko Č. Třebová 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B</w:t>
      </w:r>
      <w:r>
        <w:t> - Zálabák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B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B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 Rokytnice n. J. 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B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n. L. 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B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02.03.23</w:t>
      </w:r>
      <w:r>
        <w:tab/>
      </w:r>
      <w:r>
        <w:t>čt</w:t>
      </w:r>
      <w:r>
        <w:tab/>
      </w:r>
      <w:r>
        <w:t>18:30</w:t>
      </w:r>
      <w:r>
        <w:tab/>
      </w:r>
      <w:r>
        <w:t> Loko. Trutnov B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B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Rychnov n. Kn. B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B</w:t>
      </w:r>
      <w:r>
        <w:t> - Loko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Zálabák Smiřice 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B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Náchod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06.01.23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Nová Paka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Bajer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737 164 933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bakako55@seznam.cz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Třebechovice p. O.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Třebechovice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Heldovo náměstí 1265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46 Třebechovice pod Orebem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Petera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603293133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R.PETERA@seznam.cz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Mařák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725 284 705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zmarak@seznam.cz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 Rokytnice n. J.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Rokytnice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Horní Rokytnice 511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512 44 Rokytnice nad Jizerou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honza.volf@centrum.cz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Č. Kostelec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Č. Kostelec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D. Králové n. L.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Dvůr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Nábřeží Jiřího Wolkera 137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544 01 Dvůr Králové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Šmídová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732627465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kata.smidova@seznam.cz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Vondráček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605 819 261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IvanVondracek@seznam.cz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Dobruška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Dobruška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Opočenská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518 01 Dobruška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Balcar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732342939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balcarmichal@seznam.cz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Fanc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604821241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fanc@email.cz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 Loko. Trutnov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Jeníček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kuzelkytrutnov@seznam.cz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Solnice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01 Solnice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Hrubý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602511065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hrubymilan@atlas.cz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Hrubý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602 511 065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hrubymilan@atlas.cz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Rychnov n. Kn.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Gálus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732759515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gapeczech66@gmail.com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Č. Třebová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Česká Třebová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Kozlovská 551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Sokol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702 072 242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jakub.falco@gmail.com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Wiedermannová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739 561 410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hanula6@seznam.cz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Zálabák Smiřice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Smiřice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Hankova 62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03 Smiřice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KAMENICKÝ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603916081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martin.kamenicky@centrum.cz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Nosek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737 275 164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nosek.s@tiscali.cz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Hylváty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Januška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605718490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mjanuska@centrum.cz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Náchod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Jiri Doucha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774 309 388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ji.doucha@tiscali.cz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