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Haboňová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Valašské Meziříčí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Jiskra Otrokovice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Bojkovice Krons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KC Zlín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Kelč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14.01.23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Gumárny Zubří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SC Bylnice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Machová 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Jiskra Otrokovice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14:00</w:t>
      </w:r>
      <w:r>
        <w:tab/>
      </w:r>
      <w:r>
        <w:t>KK Camo Slavičín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Sokol Machová 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Valašské Meziříčí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Gumárny Zubří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Bojkovice Krons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Sokol Machová 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Jiskra Otrokovice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Gumárny Zubří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Camo Slavičín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Bojkovice Krons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Kelč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Kroměříž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SC Bylnice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KC Zlín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18.12.22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Gumárny Zubří</w:t>
      </w:r>
      <w:r>
        <w:t> - TJ Jiskra Otrokovice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VKK Vsetín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14.01.23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Machová 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A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Bojkovice Krons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Bojkovice Krons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Sokol Machová 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Jiskra Otrokovice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17:30</w:t>
      </w:r>
      <w:r>
        <w:tab/>
      </w:r>
      <w:r>
        <w:t>VKK Vsetín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>TJ Sokol Machová 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VKK Vsetín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KC Zlín C</w:t>
      </w:r>
      <w:r>
        <w:t> - VKK Vsetín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Kelč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Jiskra Otrokovice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Bojkovice Krons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04.02.23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Gumárny Zubří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SC Bylnice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08.10.22</w:t>
      </w:r>
      <w:r>
        <w:tab/>
      </w:r>
      <w:r>
        <w:t>so</w:t>
      </w:r>
      <w:r>
        <w:tab/>
      </w:r>
      <w:r>
        <w:t>17:00</w:t>
      </w:r>
      <w:r>
        <w:tab/>
      </w:r>
      <w:r>
        <w:t>KC Zlín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15.12.22</w:t>
      </w:r>
      <w:r>
        <w:tab/>
      </w:r>
      <w:r>
        <w:t>čt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Bojkovice Krons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Sokol Machová 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VKK Vsetín B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Jiskra Otrokovice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22.03.23</w:t>
      </w:r>
      <w:r>
        <w:tab/>
      </w:r>
      <w:r>
        <w:t>st</w:t>
      </w:r>
      <w:r>
        <w:tab/>
      </w:r>
      <w:r>
        <w:t>17:30</w:t>
      </w:r>
      <w:r>
        <w:tab/>
      </w:r>
      <w:r>
        <w:t>TJ Valašské Meziříčí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Gumárny Zubří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KC Zlín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Kroměříž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Kelč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Camo Slavičín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Gumárny Zubří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SC Bylnice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VKK Vsetín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Jiskra Otrokovice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28.01.23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Sokol Machová 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Valašské Meziříčí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Sokol Machová 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Camo Slavičín B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KK Camo Slavičín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Gumárny Zubří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Jiskra Otrokovice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Gumárny Zubří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Machová 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Bojkovice Krons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Valašské Meziříčí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KK Camo Slavičín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Machová 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KK Camo Slavičín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Jiskra Otrokovice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Kelč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KK Kroměříž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SC Bylnice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10.11.22</w:t>
      </w:r>
      <w:r>
        <w:tab/>
      </w:r>
      <w:r>
        <w:t>čt</w:t>
      </w:r>
      <w:r>
        <w:tab/>
      </w:r>
      <w:r>
        <w:t>16:00</w:t>
      </w:r>
      <w:r>
        <w:tab/>
      </w:r>
      <w:r>
        <w:t>TJ Sokol Machová 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Gumárny Zubří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KC Zlín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Bojkovice Krons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11.03.23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Kelč</w:t>
      </w:r>
      <w:r>
        <w:t> - TJ Sokol Machová 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Jiskra Otrokovice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13.09.22</w:t>
      </w:r>
      <w:r>
        <w:tab/>
      </w:r>
      <w:r>
        <w:t>út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VKK Vsetín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TJ Bojkovice Krons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TJ Sokol Machová 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KK Camo Slavičín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18.12.22</w:t>
      </w:r>
      <w:r>
        <w:tab/>
      </w:r>
      <w:r>
        <w:t>ne</w:t>
      </w:r>
      <w:r>
        <w:tab/>
      </w:r>
      <w:r>
        <w:t>09:30</w:t>
      </w:r>
      <w:r>
        <w:tab/>
      </w:r>
      <w:r>
        <w:t>TJ Gumárny Zubří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TJ Kelč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TJ Valašské Meziříčí C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KK Kroměříž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KK Camo Slavičín A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25.02.23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TJ Gumárny Zubří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SC Bylnice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KC Zlín C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607 767 125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Nedopil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606937323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kuzelna.nedopil@seznam.cz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Bylnice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sídliště Družba 1218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31 Brumov-Bylnice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Zábel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731764754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zabell@seznam.cz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Struhař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732 739 484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pstruhar@seznam.cz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Goldbach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776224818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kgoldbach@seznam.cz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Spurný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603456386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Machala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774500319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machalamichall@seznam.cz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603537279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cizjosef@seznam.cz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Machová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Husek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603 782 624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kuzelky@tjsokolmachova.cz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Kelč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Vybíral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730 943 344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Ondrouchová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603 569 284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