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Zlínská krajská soutěž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Doležel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Lahuta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Stratilová Dita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domaci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Machová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Sokol Luhačovice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Chropyně 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Spartak Hluk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Sokol Machová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SC Bylnice 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KC Zlín D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>TJ Spartak Hluk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Bojkovice Krons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Chropyně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KC Zlín D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Luhačovice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Spartak Hluk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VKK Vsetín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Machová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SC Bylnice 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Machová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Hluk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Spartak Hluk</w:t>
      </w:r>
      <w:r>
        <w:t> - VKK Vsetín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Luhačovice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SC Bylnice 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Machová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KC Zlín D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Machová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Chropyně 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SC Bylnice 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KC Zlín D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Sokol Machová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Chropyně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SC Bylnice B</w:t>
      </w:r>
      <w:r>
        <w:t> - TJ Spartak Hluk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Bojkovice Krons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VKK Vsetín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B</w:t>
      </w:r>
      <w:r>
        <w:t> - TJ Sokol Luhačovice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Chropyně 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 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Sokol Luhačovice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D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Sokol Machová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Spartak Hluk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C</w:t>
      </w:r>
      <w:r>
        <w:t> - TJ Bojkovice Krons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Spartak Hluk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Zlín D</w:t>
      </w:r>
      <w:r>
        <w:t> - VKK Vsetín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Sokol Machová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Chropyně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SC Bylnice 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Bojkovice Krons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Sokol Luhačovice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Chropyně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19.10.22</w:t>
      </w:r>
      <w:r>
        <w:tab/>
      </w:r>
      <w:r>
        <w:t>st</w:t>
      </w:r>
      <w:r>
        <w:tab/>
      </w:r>
      <w:r>
        <w:t>16:15</w:t>
      </w:r>
      <w:r>
        <w:tab/>
      </w:r>
      <w:r>
        <w:t>TJ Spartak Hluk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SC Bylnice 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>KC Zlín D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Spartak Hluk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KC Zlín D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Luhačovice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Machová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Sokol Machová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KC Zlín D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SC Bylnice 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Sokol Machová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Ševeček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737467149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1mira1@atlas.cz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Chropyně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Chropyně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Hanácké náměstí 552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11 Chropyně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Krejčíř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604612945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chropynekuzelky@seznam.cz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Mikeš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737 457 762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kuzelkychropyne@seznam.cz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Hluk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Hluk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Boršická 1313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25 Hluk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Kyseláková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733714681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kyselakova.eva@seznam.cz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Kočíř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724 226 856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kocirz@seznam.cz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777661398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novak.o1@seznam.cz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 Fryštacká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739432839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margita.frystacka@email.cz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Štětkař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732785823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mink@centrum.cz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Foltýn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731430944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