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Dobroslava Procházková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Jiřina Krtková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Vltavan Loučovice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Loko Č. Budějovice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KK Český Krumlov 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KK Český Krumlov 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Vltavan Loučovice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Loko Č. Budějovice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KK Český Krumlov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Loko Č. Budějovice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Loko Č. Budějovice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KK Český Krumlov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12.01.23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Loko Č. Budějovice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KK Český Krumlov 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KK Český Krumlov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20.02.23</w:t>
      </w:r>
      <w:r>
        <w:tab/>
      </w:r>
      <w:r>
        <w:t>po</w:t>
      </w:r>
      <w:r>
        <w:tab/>
      </w:r>
      <w:r>
        <w:t>17:30</w:t>
      </w:r>
      <w:r>
        <w:tab/>
      </w:r>
      <w:r>
        <w:t>KK Český Krumlov 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28.11.22</w:t>
      </w:r>
      <w:r>
        <w:tab/>
      </w:r>
      <w:r>
        <w:t>po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Kuželky Borovany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KK Český Krumlov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Loko Č. Budějovice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KK Český Krumlov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Vltavan Loučovice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Soběnov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Ves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Soběnov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Český Krumlov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Dynamo České Budějovice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KK Český Krumlov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30.01.23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Loko Č. Budějovice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Vltavan Loučovice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Loko Č. Budějovice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Český Krumlov 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KK Český Krumlov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Ludvík Sojka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725744501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ludviksojka@gmail.com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