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Bernatík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Zita Řehůřková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Polepil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Stanislav Beňa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Gustav Vojtek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Bobková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Petřek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Riedel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Lea Olšáková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VKK Vsetín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VKK Vsetín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Chvalíkovice - </w:t>
      </w:r>
      <w:r>
        <w:rPr>
          <w:color w:val="00B050"/>
        </w:rPr>
        <w:t>VKK Vsetín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13:00</w:t>
      </w:r>
      <w:r>
        <w:tab/>
      </w:r>
      <w:r>
        <w:t>TJ Start Rychnov n. Kn.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17.02.24</w:t>
      </w:r>
      <w:r>
        <w:tab/>
      </w:r>
      <w:r>
        <w:t>so</w:t>
      </w:r>
      <w:r>
        <w:tab/>
      </w:r>
      <w:r>
        <w:t>12:00</w:t>
      </w:r>
      <w:r>
        <w:tab/>
      </w:r>
      <w:r>
        <w:t>TJ Sokol Chvalíkovice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TJ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Unie Hlubina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Unie Hlubina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Unie Hlubina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Start Rychnov n. Kn.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Chvalíkovice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Chvalíkovice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Chvalíkovice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21.11.23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Šanov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13:30</w:t>
      </w:r>
      <w:r>
        <w:tab/>
      </w:r>
      <w:r>
        <w:t>VKK Vsetín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>KC Zlín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Chvalíkovice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>TJ Unie Hlubina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VKK Vsetín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</w:t>
      </w:r>
      <w:r>
        <w:t> - TJ Unie Hlubina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Šanov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VKK Vsetín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Abrahám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725505640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r.abraham@seznam.cz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775 370 071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capajevsan@seznam.cz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