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Svačina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Svačina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Chotoviny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Sokol Benešov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Radlice A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SK Verneřice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Tesla Pardubice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Dynamo Liberec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SKK Náchod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KK Kolín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SKK Hořice B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SK Žižkov Praha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SK Verneřice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Kuželky Česká Lípa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KK Jiří Poděbrady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Tesla Pardubice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Hořice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 Žižkov Praha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Kolín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SK Verneřice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Kuželky Česká Lípa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Jiří Poděbrady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Náchod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Sokol Chotoviny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Radlice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 Verneřice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Dynamo Liberec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Sokol Chotoviny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Tesla Pardubice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Radlice A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SKK Náchod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Hořice B</w:t>
      </w:r>
      <w:r>
        <w:t> - SK Verneřice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Dynamo Liberec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Hořice B</w:t>
      </w:r>
      <w:r>
        <w:t> - KK Jiří Poděbrady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Hořice B</w:t>
      </w:r>
      <w:r>
        <w:t> - KK Kolín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Sokol Benešov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 Žižkov Praha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SK Verneřice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Kuželky Česká Lípa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KK Kolín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TJ Sokol Benešov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KK Jiří Poděbrady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A</w:t>
      </w:r>
      <w:r>
        <w:t> - TJ Tesla Pardubice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SK Žižkov Praha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>SK Verneřice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TJ Kuželky Česká Lípa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TJ Dynamo Liberec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SKK Náchod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TJ Sokol Chotoviny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SKK Hořice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SK Verneřice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Náchod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Chotoviny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Dynamo Liberec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Hořice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Tesla Pardubice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 Verneřice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Kuželky Česká Lípa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Kolín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Benešov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Radlice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SK Verneřice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Verneřice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Verneřice</w:t>
      </w:r>
      <w:r>
        <w:t> - KK Jiří Poděbrady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Verneřice</w:t>
      </w:r>
      <w:r>
        <w:t> - KK Kolín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22.10.23</w:t>
      </w:r>
      <w:r>
        <w:tab/>
      </w:r>
      <w:r>
        <w:t>ne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Verneřice</w:t>
      </w:r>
      <w:r>
        <w:t> - TJ Kuželky Česká Lípa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Verneřice</w:t>
      </w:r>
      <w:r>
        <w:t> - TJ Sokol Benešov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15:00</w:t>
      </w:r>
      <w:r>
        <w:tab/>
      </w:r>
      <w:r>
        <w:t>SKK Hořice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Verneřice</w:t>
      </w:r>
      <w:r>
        <w:t> - TJ Radlice A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Verneřice</w:t>
      </w:r>
      <w:r>
        <w:t> - TJ Tesla Pardubice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Verneřice</w:t>
      </w:r>
      <w:r>
        <w:t> - TJ Dynamo Liberec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Verneřice</w:t>
      </w:r>
      <w:r>
        <w:t> - SKK Náchod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Verneřice</w:t>
      </w:r>
      <w:r>
        <w:t> - TJ Sokol Chotoviny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Verneřice</w:t>
      </w:r>
      <w:r>
        <w:t> - SKK Hořice B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Verneřice</w:t>
      </w:r>
      <w:r>
        <w:t> - SK Žižkov Praha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Dynamo Liberec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Náchod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SK Verneřice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Chotoviny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Hořice B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 Žižkov Praha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 Verneřice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Tesla Pardubice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Jiří Poděbrady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Kolín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Benešov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Radlice A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 Verneřice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Jiří Poděbrady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Kolín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Benešov 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Radlice A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 Žižkov Praha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SK Verneřice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Kuželky Česká Lípa 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Tesla Pardubice 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Náchod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Chotoviny 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Hořice B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SK Verneřice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Kuželky Česká Lípa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Náchod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Sokol Chotoviny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Hořice B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17.01.24</w:t>
      </w:r>
      <w:r>
        <w:tab/>
      </w:r>
      <w:r>
        <w:t>st</w:t>
      </w:r>
      <w:r>
        <w:tab/>
      </w:r>
      <w:r>
        <w:t>18:00</w:t>
      </w:r>
      <w:r>
        <w:tab/>
      </w:r>
      <w:r>
        <w:t>SKK Hořice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Radlice A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Verneřice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Dynamo Liberec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Tesla Pardubice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Kolín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Sokol Benešov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Radlice A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22.10.23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SK Verneřice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Dynamo Liberec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KK Kolín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Sokol Benešov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SKK Hořice B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 Žižkov Praha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SK Verneřice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Kuželky Česká Lípa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KK Jiří Poděbrady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Tesla Pardubice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TJ Sokol Chotoviny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SKK Hořice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SK Žižkov Praha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SK Verneřice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Kuželky Česká Lípa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KK Jiří Poděbrady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Sokol Chotoviny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Sokol Benešov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>SKK Hořice B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Radlice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SK Verneřice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Dynamo Liberec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SKK Náchod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Tesla Pardubice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Kuželky Česká Lípa 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Dynamo Liberec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KK Jiří Poděbrady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A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Náchod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SK Verneřice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KK Kolín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 Verneřice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Chotoviny 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Benešov 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Hořice B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Radlice A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 Žižkov Praha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Chotoviny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Bartoň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777 932 321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andel.honza@seznam.cz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Kočí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724 112 416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koci.lukas@gmail.com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Veverka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602234352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petrveverka@mymail.cz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Verneřice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areál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25 Verneřice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734 729 864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radek.mach@centrum.cz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Patrik Kukeně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736 127 335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kukky01@email.cz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Malý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607 248 828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miroslav.maly@tiscali.cz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723147943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zejdic@seznam.cz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Moták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605790682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milan.motak@centrum.cz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Šic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777 125 361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9655@seznam.cz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