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Kasal, 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Kasal, 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Kasal, 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Kasal, 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Novotný, 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Kasal, 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Hnát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Hnát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Kasal, 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Ausbuher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Hnát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Pavlata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Pelíšek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Kasal, 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Eva Kotalová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Vávrová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Srkal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Bohušovice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Konstruktiva Praha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15:00</w:t>
      </w:r>
      <w:r>
        <w:tab/>
      </w:r>
      <w:r>
        <w:t>Kuželky Tehovec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Červený Kostelec 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KK Lokomotiva Tábor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Sokol Kdyně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Podbořany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Rokycany B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Lomnice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Kuželky Tehovec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Bohušovice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SKK Jičín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TJ Slovan Kamenice nad Lipou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Sokol Kdyně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Kuželky Tehovec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Bohušovice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Lomnice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Jičín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Slovan Kamenice nad Lipou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Rokycany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KK Kosmonosy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15:00</w:t>
      </w:r>
      <w:r>
        <w:tab/>
      </w:r>
      <w:r>
        <w:t>Kuželky Tehovec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TJ Červený Kostelec 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KK Lokomotiva Tábor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Konstruktiva Praha </w:t>
      </w:r>
      <w:r>
        <w:t> - SKK Podbořany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Kamenice nad Lipou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Tehovec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Tehovec </w:t>
      </w:r>
      <w:r>
        <w:t> - KK Kosmonosy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Tehovec </w:t>
      </w:r>
      <w:r>
        <w:t> - TJ Sokol Kdyně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Tehovec </w:t>
      </w:r>
      <w:r>
        <w:t> - TJ Červený Kostelec 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Tehovec </w:t>
      </w:r>
      <w:r>
        <w:t> - SKK Rokycany B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Tehovec </w:t>
      </w:r>
      <w:r>
        <w:t> - KK Lokomotiva Tábor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Tehovec </w:t>
      </w:r>
      <w:r>
        <w:t> - SKK Podbořany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Tehovec </w:t>
      </w:r>
      <w:r>
        <w:t> - TJ Slovan Kamenice nad Lipou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Tehovec </w:t>
      </w:r>
      <w:r>
        <w:t> - TJ Lomnice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Tehovec </w:t>
      </w:r>
      <w:r>
        <w:t> - KK Konstruktiva Praha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Tehovec </w:t>
      </w:r>
      <w:r>
        <w:t> - SKK Bohušovice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Tehovec </w:t>
      </w:r>
      <w:r>
        <w:t> - SKK Jičín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SKK Podbořany  - </w:t>
      </w:r>
      <w:r>
        <w:rPr>
          <w:color w:val="00B050"/>
        </w:rPr>
        <w:t>Kuželky Tehovec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Lomnice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Konstruktiva Praha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15:00</w:t>
      </w:r>
      <w:r>
        <w:tab/>
      </w:r>
      <w:r>
        <w:t>Kuželky Tehovec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Slovan Kamenice nad Lipou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TJ Sokol Kdyně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Bohušovice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Jičín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Podbořany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SKK Rokycany B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Kosmonosy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Kuželky Tehovec 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Červený Kostelec  </w:t>
      </w:r>
      <w:r>
        <w:t> - KK Lokomotiva Tábor</w:t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Červený Kostelec 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Bohušovice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Rokycany B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Kosmonosy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Podbořany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Kuželky Tehovec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Sokol Kdyně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Lokomotiva Tábor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SKK Jičín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Slovan Kamenice nad Lipou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13:00</w:t>
      </w:r>
      <w:r>
        <w:tab/>
      </w:r>
      <w:r>
        <w:t>SKK Rokycany B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Lomnice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KK Konstruktiva Praha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15:00</w:t>
      </w:r>
      <w:r>
        <w:tab/>
      </w:r>
      <w:r>
        <w:t>Kuželky Tehovec 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Bohušovice</w:t>
      </w:r>
      <w:r>
        <w:t> - TJ Červený Kostelec  </w:t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Bohušovice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Slovan Kamenice nad Lipou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13:00</w:t>
      </w:r>
      <w:r>
        <w:tab/>
      </w:r>
      <w:r>
        <w:t>SKK Rokycany B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Lomnice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SKK Jičín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KK Konstruktiva Praha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15:00</w:t>
      </w:r>
      <w:r>
        <w:tab/>
      </w:r>
      <w:r>
        <w:t>Kuželky Tehovec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Červený Kostelec 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TJ Sokol Kdyně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Podbořany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Rokycany B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KK Kosmonosy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Kuželky Tehovec 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Lokomotiva Tábor</w:t>
      </w:r>
      <w:r>
        <w:t> - SKK Bohušovice</w:t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Podbořany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Rokycany B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Kosmonosy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Kuželky Tehovec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SKK Bohušovice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Lokomotiva Tábor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Sokol Kdyně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Slovan Kamenice nad Lipou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Lomnice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KK Konstruktiva Praha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13:00</w:t>
      </w:r>
      <w:r>
        <w:tab/>
      </w:r>
      <w:r>
        <w:t>Kuželky Tehovec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Jičín</w:t>
      </w:r>
      <w:r>
        <w:t> - TJ Červený Kostelec  </w:t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Podbořany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KK Lokomotiva Tábor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Slovan Kamenice nad Lipou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13:00</w:t>
      </w:r>
      <w:r>
        <w:tab/>
      </w:r>
      <w:r>
        <w:t>SKK Rokycany B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Lomnice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KK Konstruktiva Praha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Červený Kostelec 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Tehovec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Bohušovice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Jičín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TJ Sokol Kdyně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SKK Rokycany B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Podbořany </w:t>
      </w:r>
      <w:r>
        <w:t> - KK Kosmonosy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Podbořany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Podbořany </w:t>
      </w:r>
      <w:r>
        <w:t> - Kuželky Tehovec </w:t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SKK Bohušovice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SKK Jičín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SKK Rokycany B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13:00</w:t>
      </w:r>
      <w:r>
        <w:tab/>
      </w:r>
      <w:r>
        <w:t>TJ Lomnice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KK Kosmonosy 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Kuželky Tehovec 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15:00</w:t>
      </w:r>
      <w:r>
        <w:tab/>
      </w:r>
      <w:r>
        <w:t>Kuželky Tehovec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Červený Kostelec  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KK Lokomotiva Tábor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SKK Podbořany 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Sokol Kdyně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Slovan Kamenice nad Lipou</w:t>
      </w:r>
      <w:r>
        <w:t> - TJ Lomnice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Slovan Kamenice nad Lipou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Kamenice nad Lipou</w:t>
      </w:r>
      <w:r>
        <w:t> - KK Konstruktiva Praha 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Červený Kostelec 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Rokycany B</w:t>
      </w:r>
      <w:r>
        <w:t> - KK Lokomotiva Tábor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Rokycany B</w:t>
      </w:r>
      <w:r>
        <w:t> - SKK Podbořany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15:00</w:t>
      </w:r>
      <w:r>
        <w:tab/>
      </w:r>
      <w:r>
        <w:t>Kuželky Tehovec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Lomnice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KK Konstruktiva Praha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Kuželky Tehovec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Rokycany B</w:t>
      </w:r>
      <w:r>
        <w:t> - SKK Bohušovice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SKK Jičín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Slovan Kamenice nad Lipou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TJ Sokol Kdyně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29.03.24</w:t>
      </w:r>
      <w:r>
        <w:tab/>
      </w:r>
      <w:r>
        <w:t>pá</w:t>
      </w:r>
      <w:r>
        <w:tab/>
      </w:r>
      <w:r>
        <w:t>10:00</w:t>
      </w:r>
      <w:r>
        <w:tab/>
      </w:r>
      <w:r>
        <w:t>TJ Lomnice - </w:t>
      </w:r>
      <w:r>
        <w:rPr>
          <w:color w:val="00B050"/>
        </w:rPr>
        <w:t>SKK Rokycany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B</w:t>
      </w:r>
      <w:r>
        <w:t> - KK Kosmonosy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Kuželky Tehovec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SKK Bohušovice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SKK Jičín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Slovan Kamenice nad Lipou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KK Kosmonosy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KK Konstruktiva Praha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15:00</w:t>
      </w:r>
      <w:r>
        <w:tab/>
      </w:r>
      <w:r>
        <w:t>Kuželky Tehovec 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TJ Červený Kostelec 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KK Lokomotiva Tábor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Lomnice</w:t>
      </w:r>
      <w:r>
        <w:t> - SKK Podbořany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Lomnice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29.03.24</w:t>
      </w:r>
      <w:r>
        <w:tab/>
      </w:r>
      <w:r>
        <w:t>pá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Lomnice</w:t>
      </w:r>
      <w:r>
        <w:t> - SKK Rokycany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</w:t>
      </w:r>
      <w:r>
        <w:t> - TJ Sokol Kdyně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Jičín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KK Konstruktiva Praha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Podbořany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15:00</w:t>
      </w:r>
      <w:r>
        <w:tab/>
      </w:r>
      <w:r>
        <w:t>Kuželky Tehovec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Slovan Kamenice nad Lipou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TJ Červený Kostelec 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SKK Nachod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Rokycany B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SKK Bohušovice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Bohušovice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KK Lokomotiva Tábor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Tábor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Lomnice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Lokomotiva Tábor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Kosmonosy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>SKK Jičín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SKK Jičín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Konstruktiva Praha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SKK Podbořany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Podbořany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Kuželky Tehovec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14:30</w:t>
      </w:r>
      <w:r>
        <w:tab/>
      </w:r>
      <w:r>
        <w:t>TJ Slovan Kamenice nad Lipou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Červený Kostelec  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17:00</w:t>
      </w:r>
      <w:r>
        <w:tab/>
      </w:r>
      <w:r>
        <w:t>SKK Rokycany B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SKK Bohušovice</w:t>
      </w:r>
      <w:r>
        <w:tab/>
      </w:r>
      <w:r>
        <w:rPr>
          <w:sz w:val="14"/>
          <w:szCs w:val="14"/>
        </w:rPr>
        <w:t>TJ Sokol Kdyně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TJ Lomnice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Tehovec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Šmidlík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739486082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petr.smidlik@seznam.cz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777605457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balcik.d@gmail.com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Bohušovice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Bohušovice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728835020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lukas.darilek@seznam.cz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Devera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605 470 525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devera.j@tiscali.cz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lokotabor@outlook.cz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Kolařík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737 036 787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k.lubos87@centrum.cz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Podbořany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Podbořany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943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441 01 Podbořany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Ausbuher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725 288 566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ausbuherkamil@seznam.cz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Srkal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775 234 862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srkalK@seznam.cz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Rychtařík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733 121 491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Vavřička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728872130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vavrijir@gmail.com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Knespl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602758695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mknespl70@seznam.cz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602349103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j.dvorak@raz-dva.cz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