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Miloslav Krchov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družstva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Kolář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Moravský Beroun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Břidličná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PEPINO Bruntál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Prostějov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PEPINO Bruntál 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Prostějov ˝B˝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Lipník nad Bečvou ˝A˝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HKK Olomouc D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 ˝C˝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Horní Benešov ˝C˝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D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TJ Břidličná ˝A˝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Jiskra Rýmařov ˝B˝</w:t>
      </w:r>
      <w:r>
        <w:t> - KS Moravský Beroun A</w:t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PEPINO Bruntál 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Prostějov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Břidličná ˝A˝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Horní Benešov ˝C˝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 ˝C˝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21.01.24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HKK Olomouc D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Jiskra Rýmařov ˝B˝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KS Moravský Beroun A</w:t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Břidličná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KS Moravský Beroun A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05.10.23</w:t>
      </w:r>
      <w:r>
        <w:tab/>
      </w:r>
      <w:r>
        <w:t>čt</w:t>
      </w:r>
      <w:r>
        <w:tab/>
      </w:r>
      <w:r>
        <w:t>16:00</w:t>
      </w:r>
      <w:r>
        <w:tab/>
      </w:r>
      <w:r>
        <w:t>KK PEPINO Bruntál 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Jiskra Rýmařov ˝B˝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TJ Prostějov ˝B˝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HKK Olomouc D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Zábřeh  ˝C˝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Zábřeh D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TJ Prostějov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Lipník nad Bečvou ˝A˝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KK PEPINO Bruntál 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15.03.24</w:t>
      </w:r>
      <w:r>
        <w:tab/>
      </w:r>
      <w:r>
        <w:t>pá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Břidličná ˝A˝</w:t>
      </w:r>
      <w:r>
        <w:t> - Horní Benešov ˝C˝</w:t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17.02.24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Břidličná ˝A˝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Horní Benešov ˝C˝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PEPINO Bruntál 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Lipník nad Bečvou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10.11.23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Prostějov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Zábřeh D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13.01.24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19.01.24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TJ Břidličná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09.02.24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Jiskra Rýmařov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KS Moravský Beroun A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10.03.24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D</w:t>
      </w:r>
      <w:r>
        <w:t> - KK Zábřeh  ˝C˝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HKK Olomouc D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TJ Prostějov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Zábřeh D</w:t>
      </w:r>
      <w:r>
        <w:t> - KK Zábřeh  ˝C˝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22.10.23</w:t>
      </w:r>
      <w:r>
        <w:tab/>
      </w:r>
      <w:r>
        <w:t>ne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KK Jiskra Rýmařov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TJ Břidličná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12.01.24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21.01.24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03.02.24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KK PEPINO Bruntál 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Horní Benešov ˝C˝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10.03.24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Zábřeh D</w:t>
      </w:r>
      <w:r>
        <w:t> - HKK Olomouc D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Zábřeh D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HKK Olomouc D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16:30</w:t>
      </w:r>
      <w:r>
        <w:tab/>
      </w:r>
      <w:r>
        <w:t>KK Zábřeh D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Horní Benešov ˝C˝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PEPINO Bruntál 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Lipník nad Bečvou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24.11.23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Jiskra Rýmařov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KS Moravský Beroun A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Prostějov ˝B˝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TJ Břidličná ˝A˝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KK Zábřeh  ˝C˝</w:t>
      </w:r>
      <w:r>
        <w:t> - KK Zábřeh D</w:t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TJ Břidličná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KK Zábřeh D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KS Moravský Beroun A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KK Jiskra Rýmařov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13.01.24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KK PEPINO Bruntál 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TJ Prostějov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25.02.24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KK Zábřeh  ˝C˝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KK Lipník nad Bečvou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15.03.24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Horní Benešov ˝C˝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Horní Benešov ˝C˝</w:t>
      </w:r>
      <w:r>
        <w:t> - HKK Olomouc D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Moravský Beroun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Lipník nad Bečvou ˝A˝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22.09.23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HKK Olomouc D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15.10.23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 ˝C˝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04.11.23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15:00</w:t>
      </w:r>
      <w:r>
        <w:tab/>
      </w:r>
      <w:r>
        <w:t>TJ Prostějov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14.11.23</w:t>
      </w:r>
      <w:r>
        <w:tab/>
      </w:r>
      <w:r>
        <w:t>út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KS Moravský Beroun A</w:t>
      </w:r>
      <w:r>
        <w:t> - KK PEPINO Bruntál 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Jiskra Rýmařov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Prostějov ˝B˝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Horní Benešov ˝C˝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23.02.24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KK Zábřeh D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KS Moravský Beroun A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17.02.24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KS Moravský Beroun A</w:t>
      </w:r>
      <w:r>
        <w:t> - TJ Břidličná ˝A˝</w:t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PEPINO Bruntál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16.09.23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05.10.23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PEPINO Bruntál </w:t>
      </w:r>
      <w:r>
        <w:t> - TJ Břidličná ˝A˝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13.10.23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22.10.23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Zábřeh D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04.11.23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Horní Benešov ˝C˝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14.11.23</w:t>
      </w:r>
      <w:r>
        <w:tab/>
      </w:r>
      <w:r>
        <w:t>út</w:t>
      </w:r>
      <w:r>
        <w:tab/>
      </w:r>
      <w:r>
        <w:t>15:30</w:t>
      </w:r>
      <w:r>
        <w:tab/>
      </w:r>
      <w:r>
        <w:t>KS Moravský Beroun A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>TJ Prostějov ˝B˝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KS Moravský Beroun A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20.01.24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Zábřeh  ˝C˝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11.02.24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23.02.24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KK PEPINO Bruntál 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HKK Olomouc D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TJ Prostějov ˝B˝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Jiskra Rýmařov ˝B˝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PEPINO Bruntál </w:t>
      </w:r>
      <w:r>
        <w:t> - KK Lipník nad Bečvou ˝A˝</w:t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Prostějov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17.09.23</w:t>
      </w:r>
      <w:r>
        <w:tab/>
      </w:r>
      <w:r>
        <w:t>ne</w:t>
      </w:r>
      <w:r>
        <w:tab/>
      </w:r>
      <w:r>
        <w:t>09:00</w:t>
      </w:r>
      <w:r>
        <w:tab/>
      </w:r>
      <w:r>
        <w:t>KK Zábřeh D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23.09.23</w:t>
      </w:r>
      <w:r>
        <w:tab/>
      </w:r>
      <w:r>
        <w:t>so</w:t>
      </w:r>
      <w:r>
        <w:tab/>
      </w:r>
      <w:r>
        <w:t>10:00</w:t>
      </w:r>
      <w:r>
        <w:tab/>
      </w:r>
      <w:r>
        <w:t>KK Jiskra Rýmařov ˝B˝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Jiskra Rýmařov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Zábřeh  ˝C˝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14.10.23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Lipník nad Bečvou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21.10.23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Horní Benešov ˝C˝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03.11.23</w:t>
      </w:r>
      <w:r>
        <w:tab/>
      </w:r>
      <w:r>
        <w:t>pá</w:t>
      </w:r>
      <w:r>
        <w:tab/>
      </w:r>
      <w:r>
        <w:t>16:00</w:t>
      </w:r>
      <w:r>
        <w:tab/>
      </w:r>
      <w:r>
        <w:t>TJ Břidličná ˝A˝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TJ Kovohutě Břidličná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KS Moravský Beroun A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17.11.23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D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25.11.23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Prostějov ˝B˝</w:t>
      </w:r>
      <w:r>
        <w:t> - KK PEPINO Bruntál 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13.01.24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HKK Olomouc D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20.01.24</w:t>
      </w:r>
      <w:r>
        <w:tab/>
      </w:r>
      <w:r>
        <w:t>so</w:t>
      </w:r>
      <w:r>
        <w:tab/>
      </w:r>
      <w:r>
        <w:t>14:00</w:t>
      </w:r>
      <w:r>
        <w:tab/>
      </w:r>
      <w:r>
        <w:t>KS Moravský Beroun A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KS Moravský Beroun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03.02.24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TJ Břidličná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10.02.24</w:t>
      </w:r>
      <w:r>
        <w:tab/>
      </w:r>
      <w:r>
        <w:t>so</w:t>
      </w:r>
      <w:r>
        <w:tab/>
      </w:r>
      <w:r>
        <w:t>10:00</w:t>
      </w:r>
      <w:r>
        <w:tab/>
      </w:r>
      <w:r>
        <w:t>Horní Benešov ˝C˝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24.02.24</w:t>
      </w:r>
      <w:r>
        <w:tab/>
      </w:r>
      <w:r>
        <w:t>so</w:t>
      </w:r>
      <w:r>
        <w:tab/>
      </w:r>
      <w:r>
        <w:t>12:00</w:t>
      </w:r>
      <w:r>
        <w:tab/>
      </w:r>
      <w:r>
        <w:t>KK Zábřeh  ˝C˝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Zábřeh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Lipník nad Bečvou ˝A˝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09.03.24</w:t>
      </w:r>
      <w:r>
        <w:tab/>
      </w:r>
      <w:r>
        <w:t>so</w:t>
      </w:r>
      <w:r>
        <w:tab/>
      </w:r>
      <w:r>
        <w:t>09:00</w:t>
      </w:r>
      <w:r>
        <w:tab/>
      </w:r>
      <w:r>
        <w:t>KK PEPINO Bruntál  - </w:t>
      </w:r>
      <w:r>
        <w:rPr>
          <w:color w:val="00B050"/>
        </w:rPr>
        <w:t>TJ Prostějov ˝B˝</w:t>
      </w:r>
      <w:r>
        <w:t/>
      </w:r>
      <w:r>
        <w:tab/>
      </w:r>
      <w:r>
        <w:rPr>
          <w:sz w:val="14"/>
          <w:szCs w:val="14"/>
        </w:rPr>
        <w:t>KK Pepino Bruntál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16.03.24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Prostějov ˝B˝</w:t>
      </w:r>
      <w:r>
        <w:t> - KK Zábřeh D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23.03.24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Prostějov ˝B˝</w:t>
      </w:r>
      <w:r>
        <w:t> - KK Jiskra Rýmařov ˝B˝</w:t>
      </w:r>
      <w:r>
        <w:tab/>
      </w:r>
      <w:r>
        <w:rPr>
          <w:sz w:val="14"/>
          <w:szCs w:val="14"/>
        </w:rPr>
        <w:t>TJ  Prostějov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Břidličná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 Mrhal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725 051 688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ivo.mrhal@alinvest.cz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Hejtmanová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737649086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aneta.hejtmanova@seznam.cz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Horák Aleš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605 110 269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1603ales@gmail.com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Moravský Beroun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KS Moravský Beroun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653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05 Moravský Beroun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Miloslav Krchov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602 572 004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krchov.m@granitol.cz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Helena Chmelová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602 540 556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hchmelovamb@centrum.cz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PEPINO Bruntál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Pepino Bruntál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Jezdecká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792 01 Bruntál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Novotný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739 736 427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JMlcak@seznam.cz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Janalík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604 579 925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tomasjanalik@seznam.cz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Prostějov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