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Jirka Novotny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PSJ Jihlava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01.10.23</w:t>
      </w:r>
      <w:r>
        <w:tab/>
      </w:r>
      <w:r>
        <w:t>ne</w:t>
      </w:r>
      <w:r>
        <w:tab/>
      </w:r>
      <w:r>
        <w:t>11:00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01.10.23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05.11.23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05.11.23</w:t>
      </w:r>
      <w:r>
        <w:tab/>
      </w:r>
      <w:r>
        <w:t>ne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Primátor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09:30</w:t>
      </w:r>
      <w:r>
        <w:tab/>
      </w:r>
      <w:r>
        <w:t>KK PSJ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Primátor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Adéla Víšová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736 198 354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aduska.visova@seznam.cz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Fabešová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736 529 679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kadr.baba@seznam.cz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