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Kadleček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Kadleček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Kadleček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Šatava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Kadleček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Sadská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Sadská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>TJ Sokol Kostelec n.Č.l.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Benešov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Tehovec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TJ Sokol Kostelec n.Č.l. A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Kolín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KK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Vlašim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A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19:30</w:t>
      </w:r>
      <w:r>
        <w:tab/>
      </w:r>
      <w:r>
        <w:t>KK Kolín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25.03.24</w:t>
      </w:r>
      <w:r>
        <w:tab/>
      </w:r>
      <w:r>
        <w:t>po</w:t>
      </w:r>
      <w:r>
        <w:tab/>
      </w:r>
      <w:r>
        <w:t>18:00</w:t>
      </w:r>
      <w:r>
        <w:tab/>
      </w:r>
      <w:r>
        <w:t>KK Sadská B - </w:t>
      </w:r>
      <w:r>
        <w:rPr>
          <w:color w:val="00B050"/>
        </w:rPr>
        <w:t>TJ Sokol Kostelec n.Č.l.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Příbram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KK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13:30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Kostelec n.Č.l.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702 227 354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