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Kuneš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Petřík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Zemánková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Šelicha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Chrpa Vladimír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Wundrawitz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Sylva Vahalová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14:50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Šroff Eugen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Kumstát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Duchcov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Kovostroj Děčín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Roudnice nad Labem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Ústí n. L.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Ústí n. L.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SK Verneřice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16:10</w:t>
      </w:r>
      <w:r>
        <w:tab/>
      </w:r>
      <w:r>
        <w:t>TJ Teplice Letná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Teplice Letná D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Union Děčín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KO Česká Kamenice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KK Hvězda Trnovany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Teplice Letná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16:10</w:t>
      </w:r>
      <w:r>
        <w:tab/>
      </w:r>
      <w:r>
        <w:t>TJ Teplice Letná D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KK Hvězda Trnovany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Sokol Duchcov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SK Verneřice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16:10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Sokol Duchcov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SK Verneřice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KK Hvězda Trnovany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KK Hvězda Trnovany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SK Verneřice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Sokol Duchcov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SK Verneřice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nad Labem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Hvězda Trnovany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SK Verneřice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Duchcov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16:20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KK Hvězda Trnovany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08:50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Sokol Duchcov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 Verneřice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16:20</w:t>
      </w:r>
      <w:r>
        <w:tab/>
      </w:r>
      <w:r>
        <w:t>TJ Teplice Letná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Teplice Letná D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KO Česká Kamenice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Ústí n. L.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Ústí n. L.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Teplice Letná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Union Děčín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Kovostroj Děčín C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04.04.24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Roudnice nad Labem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21.09.23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Union Děčín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Kovostroj Děčín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Roudnice nad Labem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Verneřice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KK Hvězda Trnovany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Sokol Ústí n. L.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Teplice Letná D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TJ Sokol Duchcov C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SK Verneřice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 B</w:t>
      </w:r>
      <w:r>
        <w:t> - KO Česká Kamenice B</w:t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16:20</w:t>
      </w:r>
      <w:r>
        <w:tab/>
      </w:r>
      <w:r>
        <w:t/>
      </w:r>
      <w:r>
        <w:rPr>
          <w:color w:val="00B050"/>
        </w:rPr>
        <w:t>TJ Teplice Letná C</w:t>
      </w:r>
      <w:r>
        <w:t> - KK Hvězda Trnovany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16:10</w:t>
      </w:r>
      <w:r>
        <w:tab/>
      </w:r>
      <w:r>
        <w:t/>
      </w:r>
      <w:r>
        <w:rPr>
          <w:color w:val="00B050"/>
        </w:rPr>
        <w:t>TJ Teplice Letná C</w:t>
      </w:r>
      <w:r>
        <w:t> - TJ Sokol Duchcov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11.01.24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08:50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15.02.24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C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14:50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16:10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20.09.23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16:20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SK Verneřice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30.10.23</w:t>
      </w:r>
      <w:r>
        <w:tab/>
      </w:r>
      <w:r>
        <w:t>po</w:t>
      </w:r>
      <w:r>
        <w:tab/>
      </w:r>
      <w:r>
        <w:t>17:30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KK Hvězda Trnovany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16:10</w:t>
      </w:r>
      <w:r>
        <w:tab/>
      </w:r>
      <w:r>
        <w:t/>
      </w:r>
      <w:r>
        <w:rPr>
          <w:color w:val="00B050"/>
        </w:rPr>
        <w:t>TJ Teplice Letná D</w:t>
      </w:r>
      <w:r>
        <w:t> - TJ Sokol Duchcov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03.10.23</w:t>
      </w:r>
      <w:r>
        <w:tab/>
      </w:r>
      <w:r>
        <w:t>út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KK Hvězda Trnovany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27.11.23</w:t>
      </w:r>
      <w:r>
        <w:tab/>
      </w:r>
      <w:r>
        <w:t>po</w:t>
      </w:r>
      <w:r>
        <w:tab/>
      </w:r>
      <w:r>
        <w:t>17:30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Sokol Duchcov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15.02.24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SK Verneřice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14:50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KK Hvězda Trnovany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SK Verneřice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Sokol Duchcov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27.02.24</w:t>
      </w:r>
      <w:r>
        <w:tab/>
      </w:r>
      <w:r>
        <w:t>út</w:t>
      </w:r>
      <w:r>
        <w:tab/>
      </w:r>
      <w:r>
        <w:t>17:00</w:t>
      </w:r>
      <w:r>
        <w:tab/>
      </w:r>
      <w:r>
        <w:t>SK Verneřice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Verneřice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07.03.24</w:t>
      </w:r>
      <w:r>
        <w:tab/>
      </w:r>
      <w:r>
        <w:t>čt</w:t>
      </w:r>
      <w:r>
        <w:tab/>
      </w:r>
      <w:r>
        <w:t>17:00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12.04.24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