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KP2 sever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Šenkýř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Šenkýř Radel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Šenkýř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KS Devítka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KS Devítka Brno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KS Devítka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25.09.23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01.11.23</w:t>
      </w:r>
      <w:r>
        <w:tab/>
      </w:r>
      <w:r>
        <w:t>st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13.11.23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30.11.23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17.01.24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A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15.02.24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21.02.24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06.03.24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20.03.24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03.04.24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10.04.24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Devítka Brno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 A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KS Devítka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KS Devítka Brno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 A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KS Devítka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 A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KS Devítka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 A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KS Devítka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 A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29.11.23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KS Devítka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11.01.24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KS Devítka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 A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KS Devítka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12.02.24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KS Devítka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 A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KS Devítka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 A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13.03.24</w:t>
      </w:r>
      <w:r>
        <w:tab/>
      </w:r>
      <w:r>
        <w:t>st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KS Devítka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 A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25.03.24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KS Devítka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 A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G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A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Moravská Slávia Brno G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27.11.23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KS Devítka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29.02.24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03.04.24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Ořechov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KS Devítka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16.10.23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Ořechov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29.11.23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08.01.24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01.02.24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21.02.24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A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03.04.24</w:t>
      </w:r>
      <w:r>
        <w:tab/>
      </w:r>
      <w:r>
        <w:t>st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18.09.23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A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Moravská Slávia Brno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29.11.23</w:t>
      </w:r>
      <w:r>
        <w:tab/>
      </w:r>
      <w:r>
        <w:t>st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27.03.24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21.02.24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KS Devítka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04.03.24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Veverky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KS Devítka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06.11.23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Veverky Brno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10.01.24</w:t>
      </w:r>
      <w:r>
        <w:tab/>
      </w:r>
      <w:r>
        <w:t>st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25.01.24</w:t>
      </w:r>
      <w:r>
        <w:tab/>
      </w:r>
      <w:r>
        <w:t>čt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22.02.24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06.03.24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A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21.03.24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IV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02.10.23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08.11.23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A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23.11.23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10.01.24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Brno IV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14.02.24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21.02.24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28.02.24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06.03.24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13.03.24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KS Devítka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18.03.24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03.04.24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Brno Žabovřesky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08.11.23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KS Devítka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20.11.23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Brno Žabovřesky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19.02.24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15.04.24</w:t>
      </w:r>
      <w:r>
        <w:tab/>
      </w:r>
      <w:r>
        <w:t>po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20.03.24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A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11.04.24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11.10.23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22.11.23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A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14.02.24</w:t>
      </w:r>
      <w:r>
        <w:tab/>
      </w:r>
      <w:r>
        <w:t>st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Moravská Slávia Brno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06.03.24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20.03.24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KS Devítka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08.04.24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Telnice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11.09.23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11.10.23</w:t>
      </w:r>
      <w:r>
        <w:tab/>
      </w:r>
      <w:r>
        <w:t>st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30.10.23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22.11.23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KS Devítka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18.01.24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28.02.24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Orel Telnice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21.03.24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10.04.24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A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A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28.09.23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01.11.23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KS Devítka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15.01.24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27.03.24</w:t>
      </w:r>
      <w:r>
        <w:tab/>
      </w:r>
      <w:r>
        <w:t>st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28.02.24</w:t>
      </w:r>
      <w:r>
        <w:tab/>
      </w:r>
      <w:r>
        <w:t>st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15.04.24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11.03.24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Slovan Rosice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10.04.24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Devítka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Juránek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731 040 831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pjuranek@centrum.cz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Černohlávková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603 103 135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cernohlavkova@arte73.cz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Devítka Brno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Kopal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606 713 554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okopal19@seznam.cz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Černohlávková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603 103 135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cernohlavkova@arte73.cz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G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Anna Kalasová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604 881 272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stepankalas@seznam.cz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Ořechov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732 623 212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kuzelkyorechov@seznam.cz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777 164 338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vaclavvanek@email.cz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Veverky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Brno Veveří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Veveří 4a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602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Jaromíra Čáslavská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723 015 308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mirkacaslavska@centrum.cz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Raška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608 147 248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kuzelna@skkveverky.cz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Brno IV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Štolcova 8-12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618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Hájková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606 310 183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ivonafertigova@seznam.cz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Rozsíval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736 435 492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mara.736@seznam.cz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Brno Žabovřesky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Kouřil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607 906 743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kourilzdenek@volny.cz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Pospíšil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606 876 410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pospkar@seznam.cz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Bělohlávek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773 650 610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j.belohlavek7@gmail.com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Telnice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Masarykovo nám.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59 Telnice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Doušek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607 211 154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mdousek@centrum.cz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Hrazdíra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544 254 783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hrazdira@oreltelnice.cz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Vyhnalík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petr.vyhnalik@gmail.com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