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KARE Luhačovice˝A˝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Baník Stříbro Klokani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12.10.14</w:t>
      </w:r>
      <w:r>
        <w:tab/>
      </w:r>
      <w:r>
        <w:t>ne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Svijany  Vrchlabí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12.10.14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 Klokani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Svijany  Vrchlabí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Igor Búrik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608 400 133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burik@astorieas.cz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