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Jihočeský KP2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Aleš Císař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Mrkva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Krajčo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Vlastimil Kříha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Svačina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Jinda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Bláha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Krajčo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Mrkva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Fejtl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Mrkva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Vlastimil Kříha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Aleš Císař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Jinda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Valhoda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Vlastimil Kříha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Fejtl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Polánský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Krajčo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Jinda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Svačina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Krajčo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Minařík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Polánský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Aleš Císař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Radka Burianová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Valhoda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Polánský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Koželuh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Krajčo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Jinda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Jirků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Dagmar Stránská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Krajčo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Radka Burianová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Sýkora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Krajčo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Pýchová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Svačina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Polánský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Fejtl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Vlastimil Kříha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Pýcha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Fejtl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Mrkva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Sýkora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Pýcha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Polánský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Valhoda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Jinda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Mrkva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Pýchová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Radka Burianová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Pýcha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Sýkora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Polánský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Svačina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 Švepeš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Pýcha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Jinda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Svačina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Radka Burianová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Pýcha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Minařík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Vlastimil Kříha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Polánský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Pýcha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Vlastimil Kříha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Mrkva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Krajčo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22.09.23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Nová Bystřice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29.09.23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13.10.23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20.10.23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27.10.23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Loko Č. Budějovice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KK Lokomotiva Tábor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10.11.23</w:t>
      </w:r>
      <w:r>
        <w:tab/>
      </w:r>
      <w:r>
        <w:t>pá</w:t>
      </w:r>
      <w:r>
        <w:tab/>
      </w:r>
      <w:r>
        <w:t>17:00</w:t>
      </w:r>
      <w:r>
        <w:tab/>
      </w:r>
      <w:r>
        <w:t>TJ Spartak Trhové Sviny A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24.11.23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01.12.23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Sokol Slavonice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07.12.23</w:t>
      </w:r>
      <w:r>
        <w:tab/>
      </w:r>
      <w:r>
        <w:t>čt</w:t>
      </w:r>
      <w:r>
        <w:tab/>
      </w:r>
      <w:r>
        <w:t>17:00</w:t>
      </w:r>
      <w:r>
        <w:tab/>
      </w:r>
      <w:r>
        <w:t>Nové Hrady C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15.12.23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17:30</w:t>
      </w:r>
      <w:r>
        <w:tab/>
      </w:r>
      <w:r>
        <w:t>TJ Nová Bystřice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Fezko Strakonice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16.02.24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C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23.02.24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01.03.24</w:t>
      </w:r>
      <w:r>
        <w:tab/>
      </w:r>
      <w:r>
        <w:t>pá</w:t>
      </w:r>
      <w:r>
        <w:tab/>
      </w:r>
      <w:r>
        <w:t>17:30</w:t>
      </w:r>
      <w:r>
        <w:tab/>
      </w:r>
      <w:r>
        <w:t>KK Lokomotiva Tábor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/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29.03.24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05.04.24</w:t>
      </w:r>
      <w:r>
        <w:tab/>
      </w:r>
      <w:r>
        <w:t>pá</w:t>
      </w:r>
      <w:r>
        <w:tab/>
      </w:r>
      <w:r>
        <w:t>18:00</w:t>
      </w:r>
      <w:r>
        <w:tab/>
      </w:r>
      <w:r>
        <w:t>TJ Sokol Slavonice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12.04.24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Nové Hrady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19.04.24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Kunžak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22.09.23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Nové Hrady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29.09.23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14.10.23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Kunžak B</w:t>
      </w:r>
      <w:r>
        <w:t> - TJ Nová Bystřice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20.10.23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TJ Fezko Strakonice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16.11.23</w:t>
      </w:r>
      <w:r>
        <w:tab/>
      </w:r>
      <w:r>
        <w:t>čt</w:t>
      </w:r>
      <w:r>
        <w:tab/>
      </w:r>
      <w:r>
        <w:t>18:00</w:t>
      </w:r>
      <w:r>
        <w:tab/>
      </w:r>
      <w:r>
        <w:t>TJ Sokol Chýnov A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03.11.23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C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10.11.23</w:t>
      </w:r>
      <w:r>
        <w:tab/>
      </w:r>
      <w:r>
        <w:t>pá</w:t>
      </w:r>
      <w:r>
        <w:tab/>
      </w:r>
      <w:r>
        <w:t>17:30</w:t>
      </w:r>
      <w:r>
        <w:tab/>
      </w:r>
      <w:r>
        <w:t>KK Lokomotiva Tábor B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24.11.23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01.12.23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08.12.23</w:t>
      </w:r>
      <w:r>
        <w:tab/>
      </w:r>
      <w:r>
        <w:t>pá</w:t>
      </w:r>
      <w:r>
        <w:tab/>
      </w:r>
      <w:r>
        <w:t>19:30</w:t>
      </w:r>
      <w:r>
        <w:tab/>
      </w:r>
      <w:r>
        <w:t>TJ Sokol Slavonice B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14.12.23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17:00</w:t>
      </w:r>
      <w:r>
        <w:tab/>
      </w:r>
      <w:r>
        <w:t>Nové Hrady C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22.03.24</w:t>
      </w:r>
      <w:r>
        <w:tab/>
      </w:r>
      <w:r>
        <w:t>pá</w:t>
      </w:r>
      <w:r>
        <w:tab/>
      </w:r>
      <w:r>
        <w:t>17:30</w:t>
      </w:r>
      <w:r>
        <w:tab/>
      </w:r>
      <w:r>
        <w:t>TJ Nová Bystřice B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16.02.24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23.02.24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TJ Loko Č. Budějovice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KK Lokomotiva Tábor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08.04.24</w:t>
      </w:r>
      <w:r>
        <w:tab/>
      </w:r>
      <w:r>
        <w:t>po</w:t>
      </w:r>
      <w:r>
        <w:tab/>
      </w:r>
      <w:r>
        <w:t>17:30</w:t>
      </w:r>
      <w:r>
        <w:tab/>
      </w:r>
      <w:r>
        <w:t>TJ Spartak Trhové Sviny A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15.04.24</w:t>
      </w:r>
      <w:r>
        <w:tab/>
      </w:r>
      <w:r>
        <w:t>po</w:t>
      </w:r>
      <w:r>
        <w:tab/>
      </w:r>
      <w:r>
        <w:t>17:30</w:t>
      </w:r>
      <w:r>
        <w:tab/>
      </w:r>
      <w:r>
        <w:t>TJ Blatná B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09.02.24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TJ Sokol Slavonice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19.04.24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Fezko Strakonice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22.09.23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TJ Sokol Slavonice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06.10.23</w:t>
      </w:r>
      <w:r>
        <w:tab/>
      </w:r>
      <w:r>
        <w:t>pá</w:t>
      </w:r>
      <w:r>
        <w:tab/>
      </w:r>
      <w:r>
        <w:t>17:00</w:t>
      </w:r>
      <w:r>
        <w:tab/>
      </w:r>
      <w:r>
        <w:t>Nové Hrady C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13.10.23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20.10.23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27.10.23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TJ Nová Bystřice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20.11.23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TJ Loko Č. Budějovice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24.11.23</w:t>
      </w:r>
      <w:r>
        <w:tab/>
      </w:r>
      <w:r>
        <w:t>pá</w:t>
      </w:r>
      <w:r>
        <w:tab/>
      </w:r>
      <w:r>
        <w:t>17:00</w:t>
      </w:r>
      <w:r>
        <w:tab/>
      </w:r>
      <w:r>
        <w:t>TJ Spartak Trhové Sviny A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01.12.23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08.12.23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15.12.23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KK Lokomotiva Tábor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Nové Hrady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19:30</w:t>
      </w:r>
      <w:r>
        <w:tab/>
      </w:r>
      <w:r>
        <w:t>TJ Sokol Slavonice B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12.03.24</w:t>
      </w:r>
      <w:r>
        <w:tab/>
      </w:r>
      <w:r>
        <w:t>út</w:t>
      </w:r>
      <w:r>
        <w:tab/>
      </w:r>
      <w:r>
        <w:t>18:00</w:t>
      </w:r>
      <w:r>
        <w:tab/>
      </w:r>
      <w:r>
        <w:t>TJ Nová Bystřice B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01.03.24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15.03.24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C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22.03.24</w:t>
      </w:r>
      <w:r>
        <w:tab/>
      </w:r>
      <w:r>
        <w:t>pá</w:t>
      </w:r>
      <w:r>
        <w:tab/>
      </w:r>
      <w:r>
        <w:t>17:30</w:t>
      </w:r>
      <w:r>
        <w:tab/>
      </w:r>
      <w:r>
        <w:t>KK Lokomotiva Tábor B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05.04.24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12.04.24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B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19.04.24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Chýnov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22.09.23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29.09.23</w:t>
      </w:r>
      <w:r>
        <w:tab/>
      </w:r>
      <w:r>
        <w:t>pá</w:t>
      </w:r>
      <w:r>
        <w:tab/>
      </w:r>
      <w:r>
        <w:t>19:30</w:t>
      </w:r>
      <w:r>
        <w:tab/>
      </w:r>
      <w:r>
        <w:t>TJ Sokol Slavonice B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13.10.23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Nové Hrady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20.10.23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16.11.23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Chýnov A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03.11.23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TJ Nová Bystřice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24.11.23</w:t>
      </w:r>
      <w:r>
        <w:tab/>
      </w:r>
      <w:r>
        <w:t>pá</w:t>
      </w:r>
      <w:r>
        <w:tab/>
      </w:r>
      <w:r>
        <w:t>17:30</w:t>
      </w:r>
      <w:r>
        <w:tab/>
      </w:r>
      <w:r>
        <w:t>KK Lokomotiva Tábor B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01.12.23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08.12.23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15.12.23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TJ Loko Č. Budějovice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TJ Sokol Slavonice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B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08.03.24</w:t>
      </w:r>
      <w:r>
        <w:tab/>
      </w:r>
      <w:r>
        <w:t>pá</w:t>
      </w:r>
      <w:r>
        <w:tab/>
      </w:r>
      <w:r>
        <w:t>17:00</w:t>
      </w:r>
      <w:r>
        <w:tab/>
      </w:r>
      <w:r>
        <w:t>Nové Hrady C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16.02.24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TJ Fezko Strakonice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15.03.24</w:t>
      </w:r>
      <w:r>
        <w:tab/>
      </w:r>
      <w:r>
        <w:t>pá</w:t>
      </w:r>
      <w:r>
        <w:tab/>
      </w:r>
      <w:r>
        <w:t>17:30</w:t>
      </w:r>
      <w:r>
        <w:tab/>
      </w:r>
      <w:r>
        <w:t>TJ Nová Bystřice B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09.02.24</w:t>
      </w:r>
      <w:r>
        <w:tab/>
      </w:r>
      <w:r>
        <w:t>pá</w:t>
      </w:r>
      <w:r>
        <w:tab/>
      </w:r>
      <w:r>
        <w:t>17:30</w:t>
      </w:r>
      <w:r>
        <w:tab/>
      </w:r>
      <w:r>
        <w:t>TJ Loko Č. Budějovice C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05.04.24</w:t>
      </w:r>
      <w:r>
        <w:tab/>
      </w:r>
      <w:r>
        <w:t>pá</w:t>
      </w:r>
      <w:r>
        <w:tab/>
      </w:r>
      <w:r>
        <w:t>17:00</w:t>
      </w:r>
      <w:r>
        <w:tab/>
      </w:r>
      <w:r>
        <w:t>TJ Spartak Trhové Sviny A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12.04.24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19.04.24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KK Lokomotiva Tábor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 Č. Budějovice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22.09.23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03.10.23</w:t>
      </w:r>
      <w:r>
        <w:tab/>
      </w:r>
      <w:r>
        <w:t>út</w:t>
      </w:r>
      <w:r>
        <w:tab/>
      </w:r>
      <w:r>
        <w:t>17:30</w:t>
      </w:r>
      <w:r>
        <w:tab/>
      </w:r>
      <w:r>
        <w:t>TJ Blatná B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13.10.23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C</w:t>
      </w:r>
      <w:r>
        <w:t> - TJ Sokol Slavonice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20.10.23</w:t>
      </w:r>
      <w:r>
        <w:tab/>
      </w:r>
      <w:r>
        <w:t>pá</w:t>
      </w:r>
      <w:r>
        <w:tab/>
      </w:r>
      <w:r>
        <w:t>17:00</w:t>
      </w:r>
      <w:r>
        <w:tab/>
      </w:r>
      <w:r>
        <w:t>Nové Hrady C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27.10.23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C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20.11.23</w:t>
      </w:r>
      <w:r>
        <w:tab/>
      </w:r>
      <w:r>
        <w:t>po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24.11.23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C</w:t>
      </w:r>
      <w:r>
        <w:t> - TJ Nová Bystřice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09.01.24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C</w:t>
      </w:r>
      <w:r>
        <w:t> - KK Lokomotiva Tábor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08.12.23</w:t>
      </w:r>
      <w:r>
        <w:tab/>
      </w:r>
      <w:r>
        <w:t>pá</w:t>
      </w:r>
      <w:r>
        <w:tab/>
      </w:r>
      <w:r>
        <w:t>17:00</w:t>
      </w:r>
      <w:r>
        <w:tab/>
      </w:r>
      <w:r>
        <w:t>TJ Spartak Trhové Sviny A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15.12.23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C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C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19:30</w:t>
      </w:r>
      <w:r>
        <w:tab/>
      </w:r>
      <w:r>
        <w:t>TJ Sokol Slavonice B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16.02.24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C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C</w:t>
      </w:r>
      <w:r>
        <w:t> - Nové Hrady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01.03.24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C</w:t>
      </w:r>
      <w:r>
        <w:t> - TJ Fezko Strakonice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09.02.24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Loko Č. Budějovice C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05.04.24</w:t>
      </w:r>
      <w:r>
        <w:tab/>
      </w:r>
      <w:r>
        <w:t>pá</w:t>
      </w:r>
      <w:r>
        <w:tab/>
      </w:r>
      <w:r>
        <w:t>17:30</w:t>
      </w:r>
      <w:r>
        <w:tab/>
      </w:r>
      <w:r>
        <w:t>KK Lokomotiva Tábor B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12.04.24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C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09.04.24</w:t>
      </w:r>
      <w:r>
        <w:tab/>
      </w:r>
      <w:r>
        <w:t>út</w:t>
      </w:r>
      <w:r>
        <w:tab/>
      </w:r>
      <w:r>
        <w:t>18:00</w:t>
      </w:r>
      <w:r>
        <w:tab/>
      </w:r>
      <w:r>
        <w:t>TJ Nová Bystřice B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Lokomotiva Tábor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22.09.23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Lokomotiva Tábor B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28.12.23</w:t>
      </w:r>
      <w:r>
        <w:tab/>
      </w:r>
      <w:r>
        <w:t>čt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KK Lokomotiva Tábor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13.10.23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Lokomotiva Tábor B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20.10.23</w:t>
      </w:r>
      <w:r>
        <w:tab/>
      </w:r>
      <w:r>
        <w:t>pá</w:t>
      </w:r>
      <w:r>
        <w:tab/>
      </w:r>
      <w:r>
        <w:t>19:30</w:t>
      </w:r>
      <w:r>
        <w:tab/>
      </w:r>
      <w:r>
        <w:t>TJ Sokol Slavonice B - </w:t>
      </w:r>
      <w:r>
        <w:rPr>
          <w:color w:val="00B050"/>
        </w:rPr>
        <w:t>KK Lokomotiva Tábor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27.10.23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Lokomotiva Tábor B</w:t>
      </w:r>
      <w:r>
        <w:t> - Nové Hrady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03.11.23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KK Lokomotiva Tábor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Lokomotiva Tábor B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24.11.23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Lokomotiva Tábor B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09.01.24</w:t>
      </w:r>
      <w:r>
        <w:tab/>
      </w:r>
      <w:r>
        <w:t>út</w:t>
      </w:r>
      <w:r>
        <w:tab/>
      </w:r>
      <w:r>
        <w:t>18:00</w:t>
      </w:r>
      <w:r>
        <w:tab/>
      </w:r>
      <w:r>
        <w:t>TJ Loko Č. Budějovice C - </w:t>
      </w:r>
      <w:r>
        <w:rPr>
          <w:color w:val="00B050"/>
        </w:rPr>
        <w:t>KK Lokomotiva Tábor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04.01.24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Lokomotiva Tábor B</w:t>
      </w:r>
      <w:r>
        <w:t> - TJ Nová Bystřice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15.12.23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KK Lokomotiva Tábor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Lokomotiva Tábor B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17:00</w:t>
      </w:r>
      <w:r>
        <w:tab/>
      </w:r>
      <w:r>
        <w:t>TJ Spartak Trhové Sviny A - </w:t>
      </w:r>
      <w:r>
        <w:rPr>
          <w:color w:val="00B050"/>
        </w:rPr>
        <w:t>KK Lokomotiva Tábor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B - </w:t>
      </w:r>
      <w:r>
        <w:rPr>
          <w:color w:val="00B050"/>
        </w:rPr>
        <w:t>KK Lokomotiva Tábor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16.02.24</w:t>
      </w:r>
      <w:r>
        <w:tab/>
      </w:r>
      <w:r>
        <w:t>pá</w:t>
      </w:r>
      <w:r>
        <w:tab/>
      </w:r>
      <w:r>
        <w:t>17:00</w:t>
      </w:r>
      <w:r>
        <w:tab/>
      </w:r>
      <w:r>
        <w:t>Nové Hrady C - </w:t>
      </w:r>
      <w:r>
        <w:rPr>
          <w:color w:val="00B050"/>
        </w:rPr>
        <w:t>KK Lokomotiva Tábor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Lokomotiva Tábor B</w:t>
      </w:r>
      <w:r>
        <w:t> - TJ Sokol Slavonice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Lokomotiva Tábor B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15.03.24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KK Lokomotiva Tábor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Lokomotiva Tábor B</w:t>
      </w:r>
      <w:r>
        <w:t> - TJ Fezko Strakonice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05.04.24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Lokomotiva Tábor B</w:t>
      </w:r>
      <w:r>
        <w:t> - TJ Loko Č. Budějovice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12.04.24</w:t>
      </w:r>
      <w:r>
        <w:tab/>
      </w:r>
      <w:r>
        <w:t>pá</w:t>
      </w:r>
      <w:r>
        <w:tab/>
      </w:r>
      <w:r>
        <w:t>17:30</w:t>
      </w:r>
      <w:r>
        <w:tab/>
      </w:r>
      <w:r>
        <w:t>TJ Nová Bystřice B - </w:t>
      </w:r>
      <w:r>
        <w:rPr>
          <w:color w:val="00B050"/>
        </w:rPr>
        <w:t>KK Lokomotiva Tábor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19.04.24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KK Lokomotiva Tábor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Trhové Sviny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22.09.23</w:t>
      </w:r>
      <w:r>
        <w:tab/>
      </w:r>
      <w:r>
        <w:t>pá</w:t>
      </w:r>
      <w:r>
        <w:tab/>
      </w:r>
      <w:r>
        <w:t>17:30</w:t>
      </w:r>
      <w:r>
        <w:tab/>
      </w:r>
      <w:r>
        <w:t>KK Lokomotiva Tábor B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29.09.23</w:t>
      </w:r>
      <w:r>
        <w:tab/>
      </w:r>
      <w:r>
        <w:t>pá</w:t>
      </w:r>
      <w:r>
        <w:tab/>
      </w:r>
      <w:r>
        <w:t>17:30</w:t>
      </w:r>
      <w:r>
        <w:tab/>
      </w:r>
      <w:r>
        <w:t>TJ Nová Bystřice B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A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20.10.23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B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27.10.23</w:t>
      </w:r>
      <w:r>
        <w:tab/>
      </w:r>
      <w:r>
        <w:t>pá</w:t>
      </w:r>
      <w:r>
        <w:tab/>
      </w:r>
      <w:r>
        <w:t>19:30</w:t>
      </w:r>
      <w:r>
        <w:tab/>
      </w:r>
      <w:r>
        <w:t>TJ Sokol Slavonice B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03.11.23</w:t>
      </w:r>
      <w:r>
        <w:tab/>
      </w:r>
      <w:r>
        <w:t>pá</w:t>
      </w:r>
      <w:r>
        <w:tab/>
      </w:r>
      <w:r>
        <w:t>17:00</w:t>
      </w:r>
      <w:r>
        <w:tab/>
      </w:r>
      <w:r>
        <w:t>Nové Hrady C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A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A</w:t>
      </w:r>
      <w:r>
        <w:t> - TJ Fezko Strakonice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01.12.23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08.12.23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A</w:t>
      </w:r>
      <w:r>
        <w:t> - TJ Loko Č. Budějovice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14.12.23</w:t>
      </w:r>
      <w:r>
        <w:tab/>
      </w:r>
      <w:r>
        <w:t>čt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A</w:t>
      </w:r>
      <w:r>
        <w:t> - TJ Nová Bystřice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A</w:t>
      </w:r>
      <w:r>
        <w:t> - KK Lokomotiva Tábor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A</w:t>
      </w:r>
      <w:r>
        <w:t> - TJ Sokol Slavonice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A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A</w:t>
      </w:r>
      <w:r>
        <w:t> - Nové Hrady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15.03.24</w:t>
      </w:r>
      <w:r>
        <w:tab/>
      </w:r>
      <w:r>
        <w:t>pá</w:t>
      </w:r>
      <w:r>
        <w:tab/>
      </w:r>
      <w:r>
        <w:t>17:00</w:t>
      </w:r>
      <w:r>
        <w:tab/>
      </w:r>
      <w:r>
        <w:t>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08.04.24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Trhové Sviny A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05.04.24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A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12.04.24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C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19.04.24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22.09.23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Loko Č. Budějovice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28.12.23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KK Lokomotiva Tábor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>TJ Spartak Trhové Sviny A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20.10.23</w:t>
      </w:r>
      <w:r>
        <w:tab/>
      </w:r>
      <w:r>
        <w:t>pá</w:t>
      </w:r>
      <w:r>
        <w:tab/>
      </w:r>
      <w:r>
        <w:t>17:30</w:t>
      </w:r>
      <w:r>
        <w:tab/>
      </w:r>
      <w:r>
        <w:t>TJ Nová Bystřice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27.10.23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03.11.23</w:t>
      </w:r>
      <w:r>
        <w:tab/>
      </w:r>
      <w:r>
        <w:t>pá</w:t>
      </w:r>
      <w:r>
        <w:tab/>
      </w:r>
      <w:r>
        <w:t>19:30</w:t>
      </w:r>
      <w:r>
        <w:tab/>
      </w:r>
      <w:r>
        <w:t>TJ Sokol Slavonice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Nové Hrady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24.11.23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01.12.23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08.12.23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15.12.23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17:30</w:t>
      </w:r>
      <w:r>
        <w:tab/>
      </w:r>
      <w:r>
        <w:t>KK Lokomotiva Tábor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C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16.02.24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09.02.24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Nová Bystřice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Sokol Slavonice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15.03.24</w:t>
      </w:r>
      <w:r>
        <w:tab/>
      </w:r>
      <w:r>
        <w:t>pá</w:t>
      </w:r>
      <w:r>
        <w:tab/>
      </w:r>
      <w:r>
        <w:t>17:00</w:t>
      </w:r>
      <w:r>
        <w:tab/>
      </w:r>
      <w:r>
        <w:t>Nové Hrady C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29.03.24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05.04.24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Fezko Strakonice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12.04.24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19.04.24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Blatná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22.09.23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B</w:t>
      </w:r>
      <w:r>
        <w:t> - TJ Loko Č. Budějovice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13.10.23</w:t>
      </w:r>
      <w:r>
        <w:tab/>
      </w:r>
      <w:r>
        <w:t>pá</w:t>
      </w:r>
      <w:r>
        <w:tab/>
      </w:r>
      <w:r>
        <w:t>17:30</w:t>
      </w:r>
      <w:r>
        <w:tab/>
      </w:r>
      <w:r>
        <w:t>KK Lokomotiva Tábor B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20.10.23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B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27.10.23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B</w:t>
      </w:r>
      <w:r>
        <w:t> - TJ Nová Bystřice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B</w:t>
      </w:r>
      <w:r>
        <w:t> - TJ Sokol Slavonice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24.11.23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B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01.12.23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08.12.23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15.12.23</w:t>
      </w:r>
      <w:r>
        <w:tab/>
      </w:r>
      <w:r>
        <w:t>pá</w:t>
      </w:r>
      <w:r>
        <w:tab/>
      </w:r>
      <w:r>
        <w:t>17:00</w:t>
      </w:r>
      <w:r>
        <w:tab/>
      </w:r>
      <w:r>
        <w:t>Nové Hrady C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C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B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B</w:t>
      </w:r>
      <w:r>
        <w:t> - KK Lokomotiva Tábor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16.02.24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B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23.02.24</w:t>
      </w:r>
      <w:r>
        <w:tab/>
      </w:r>
      <w:r>
        <w:t>pá</w:t>
      </w:r>
      <w:r>
        <w:tab/>
      </w:r>
      <w:r>
        <w:t>17:00</w:t>
      </w:r>
      <w:r>
        <w:tab/>
      </w:r>
      <w:r>
        <w:t>TJ Spartak Trhové Sviny A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01.03.24</w:t>
      </w:r>
      <w:r>
        <w:tab/>
      </w:r>
      <w:r>
        <w:t>pá</w:t>
      </w:r>
      <w:r>
        <w:tab/>
      </w:r>
      <w:r>
        <w:t>17:30</w:t>
      </w:r>
      <w:r>
        <w:tab/>
      </w:r>
      <w:r>
        <w:t>TJ Nová Bystřice B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15.03.24</w:t>
      </w:r>
      <w:r>
        <w:tab/>
      </w:r>
      <w:r>
        <w:t>pá</w:t>
      </w:r>
      <w:r>
        <w:tab/>
      </w:r>
      <w:r>
        <w:t>19:30</w:t>
      </w:r>
      <w:r>
        <w:tab/>
      </w:r>
      <w:r>
        <w:t>TJ Sokol Slavonice B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28.03.24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B</w:t>
      </w:r>
      <w:r>
        <w:t> - Nové Hrady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15.04.24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B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12.04.24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B</w:t>
      </w:r>
      <w:r>
        <w:t> - TJ Fezko Strakonice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19.04.24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Slavonice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22.09.23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TJ Sokol Slavonice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29.09.23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Slavonice B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13.10.23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C - </w:t>
      </w:r>
      <w:r>
        <w:rPr>
          <w:color w:val="00B050"/>
        </w:rPr>
        <w:t>TJ Sokol Slavonice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20.10.23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Slavonice B</w:t>
      </w:r>
      <w:r>
        <w:t> - KK Lokomotiva Tábor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27.10.23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Slavonice B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03.11.23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Slavonice B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10.11.23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B - </w:t>
      </w:r>
      <w:r>
        <w:rPr>
          <w:color w:val="00B050"/>
        </w:rPr>
        <w:t>TJ Sokol Slavonice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24.11.23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Slavonice B</w:t>
      </w:r>
      <w:r>
        <w:t> - Nové Hrady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01.12.23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Sokol Slavonice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08.12.23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Slavonice B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15.12.23</w:t>
      </w:r>
      <w:r>
        <w:tab/>
      </w:r>
      <w:r>
        <w:t>pá</w:t>
      </w:r>
      <w:r>
        <w:tab/>
      </w:r>
      <w:r>
        <w:t>17:30</w:t>
      </w:r>
      <w:r>
        <w:tab/>
      </w:r>
      <w:r>
        <w:t>TJ Nová Bystřice B - </w:t>
      </w:r>
      <w:r>
        <w:rPr>
          <w:color w:val="00B050"/>
        </w:rPr>
        <w:t>TJ Sokol Slavonice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TJ Sokol Slavonice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Slavonice B</w:t>
      </w:r>
      <w:r>
        <w:t> - TJ Fezko Strakonice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Slavonice B</w:t>
      </w:r>
      <w:r>
        <w:t> - TJ Loko Č. Budějovice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16.02.24</w:t>
      </w:r>
      <w:r>
        <w:tab/>
      </w:r>
      <w:r>
        <w:t>pá</w:t>
      </w:r>
      <w:r>
        <w:tab/>
      </w:r>
      <w:r>
        <w:t>17:00</w:t>
      </w:r>
      <w:r>
        <w:tab/>
      </w:r>
      <w:r>
        <w:t>TJ Spartak Trhové Sviny A - </w:t>
      </w:r>
      <w:r>
        <w:rPr>
          <w:color w:val="00B050"/>
        </w:rPr>
        <w:t>TJ Sokol Slavonice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23.02.24</w:t>
      </w:r>
      <w:r>
        <w:tab/>
      </w:r>
      <w:r>
        <w:t>pá</w:t>
      </w:r>
      <w:r>
        <w:tab/>
      </w:r>
      <w:r>
        <w:t>17:30</w:t>
      </w:r>
      <w:r>
        <w:tab/>
      </w:r>
      <w:r>
        <w:t>KK Lokomotiva Tábor B - </w:t>
      </w:r>
      <w:r>
        <w:rPr>
          <w:color w:val="00B050"/>
        </w:rPr>
        <w:t>TJ Sokol Slavonice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01.03.24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Sokol Slavonice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15.03.24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Slavonice B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29.03.24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Slavonice B</w:t>
      </w:r>
      <w:r>
        <w:t> - TJ Nová Bystřice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05.04.24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Slavonice B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09.02.24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TJ Sokol Slavonice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19.04.24</w:t>
      </w:r>
      <w:r>
        <w:tab/>
      </w:r>
      <w:r>
        <w:t>pá</w:t>
      </w:r>
      <w:r>
        <w:tab/>
      </w:r>
      <w:r>
        <w:t>17:00</w:t>
      </w:r>
      <w:r>
        <w:tab/>
      </w:r>
      <w:r>
        <w:t>Nové Hrady C - </w:t>
      </w:r>
      <w:r>
        <w:rPr>
          <w:color w:val="00B050"/>
        </w:rPr>
        <w:t>TJ Sokol Slavonice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Nové Hrady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22.09.23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Nové Hrady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06.10.23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Nové Hrady C</w:t>
      </w:r>
      <w:r>
        <w:t> - TJ Fezko Strakonice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13.10.23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Nové Hrady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20.10.23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Nové Hrady C</w:t>
      </w:r>
      <w:r>
        <w:t> - TJ Loko Č. Budějovice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27.10.23</w:t>
      </w:r>
      <w:r>
        <w:tab/>
      </w:r>
      <w:r>
        <w:t>pá</w:t>
      </w:r>
      <w:r>
        <w:tab/>
      </w:r>
      <w:r>
        <w:t>17:30</w:t>
      </w:r>
      <w:r>
        <w:tab/>
      </w:r>
      <w:r>
        <w:t>KK Lokomotiva Tábor B - </w:t>
      </w:r>
      <w:r>
        <w:rPr>
          <w:color w:val="00B050"/>
        </w:rPr>
        <w:t>Nové Hrady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Nové Hrady C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10.11.23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Nové Hrady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24.11.23</w:t>
      </w:r>
      <w:r>
        <w:tab/>
      </w:r>
      <w:r>
        <w:t>pá</w:t>
      </w:r>
      <w:r>
        <w:tab/>
      </w:r>
      <w:r>
        <w:t>19:30</w:t>
      </w:r>
      <w:r>
        <w:tab/>
      </w:r>
      <w:r>
        <w:t>TJ Sokol Slavonice B - </w:t>
      </w:r>
      <w:r>
        <w:rPr>
          <w:color w:val="00B050"/>
        </w:rPr>
        <w:t>Nové Hrady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Nové Hrady C</w:t>
      </w:r>
      <w:r>
        <w:t> - TJ Nová Bystřice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07.12.23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Nové Hrady C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Nové Hrady C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Nové Hrady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Nové Hrady C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Nové Hrady C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Nové Hrady C</w:t>
      </w:r>
      <w:r>
        <w:t> - KK Lokomotiva Tábor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23.02.24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C - </w:t>
      </w:r>
      <w:r>
        <w:rPr>
          <w:color w:val="00B050"/>
        </w:rPr>
        <w:t>Nové Hrady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01.03.24</w:t>
      </w:r>
      <w:r>
        <w:tab/>
      </w:r>
      <w:r>
        <w:t>pá</w:t>
      </w:r>
      <w:r>
        <w:tab/>
      </w:r>
      <w:r>
        <w:t>17:00</w:t>
      </w:r>
      <w:r>
        <w:tab/>
      </w:r>
      <w:r>
        <w:t>TJ Spartak Trhové Sviny A - </w:t>
      </w:r>
      <w:r>
        <w:rPr>
          <w:color w:val="00B050"/>
        </w:rPr>
        <w:t>Nové Hrady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Nové Hrady C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28.03.24</w:t>
      </w:r>
      <w:r>
        <w:tab/>
      </w:r>
      <w:r>
        <w:t>čt</w:t>
      </w:r>
      <w:r>
        <w:tab/>
      </w:r>
      <w:r>
        <w:t>17:30</w:t>
      </w:r>
      <w:r>
        <w:tab/>
      </w:r>
      <w:r>
        <w:t>TJ Blatná B - </w:t>
      </w:r>
      <w:r>
        <w:rPr>
          <w:color w:val="00B050"/>
        </w:rPr>
        <w:t>Nové Hrady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05.04.24</w:t>
      </w:r>
      <w:r>
        <w:tab/>
      </w:r>
      <w:r>
        <w:t>pá</w:t>
      </w:r>
      <w:r>
        <w:tab/>
      </w:r>
      <w:r>
        <w:t>17:30</w:t>
      </w:r>
      <w:r>
        <w:tab/>
      </w:r>
      <w:r>
        <w:t>TJ Nová Bystřice B - </w:t>
      </w:r>
      <w:r>
        <w:rPr>
          <w:color w:val="00B050"/>
        </w:rPr>
        <w:t>Nové Hrady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12.04.24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Nové Hrady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19.04.24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Nové Hrady C</w:t>
      </w:r>
      <w:r>
        <w:t> - TJ Sokol Slavonice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Nová Bystřice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22.09.23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Nová Bystřice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29.09.23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Bystřice B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14.10.23</w:t>
      </w:r>
      <w:r>
        <w:tab/>
      </w:r>
      <w:r>
        <w:t>so</w:t>
      </w:r>
      <w:r>
        <w:tab/>
      </w:r>
      <w:r>
        <w:t>16:30</w:t>
      </w:r>
      <w:r>
        <w:tab/>
      </w:r>
      <w:r>
        <w:t>TJ Kunžak B - </w:t>
      </w:r>
      <w:r>
        <w:rPr>
          <w:color w:val="00B050"/>
        </w:rPr>
        <w:t>TJ Nová Bystřice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20.10.23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Bystřice B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27.10.23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TJ Nová Bystřice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03.11.23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B - </w:t>
      </w:r>
      <w:r>
        <w:rPr>
          <w:color w:val="00B050"/>
        </w:rPr>
        <w:t>TJ Nová Bystřice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10.11.23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TJ Nová Bystřice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24.11.23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C - </w:t>
      </w:r>
      <w:r>
        <w:rPr>
          <w:color w:val="00B050"/>
        </w:rPr>
        <w:t>TJ Nová Bystřice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17.11.23</w:t>
      </w:r>
      <w:r>
        <w:tab/>
      </w:r>
      <w:r>
        <w:t>pá</w:t>
      </w:r>
      <w:r>
        <w:tab/>
      </w:r>
      <w:r>
        <w:t>17:00</w:t>
      </w:r>
      <w:r>
        <w:tab/>
      </w:r>
      <w:r>
        <w:t>Nové Hrady C - </w:t>
      </w:r>
      <w:r>
        <w:rPr>
          <w:color w:val="00B050"/>
        </w:rPr>
        <w:t>TJ Nová Bystřice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04.01.24</w:t>
      </w:r>
      <w:r>
        <w:tab/>
      </w:r>
      <w:r>
        <w:t>čt</w:t>
      </w:r>
      <w:r>
        <w:tab/>
      </w:r>
      <w:r>
        <w:t>17:30</w:t>
      </w:r>
      <w:r>
        <w:tab/>
      </w:r>
      <w:r>
        <w:t>KK Lokomotiva Tábor B - </w:t>
      </w:r>
      <w:r>
        <w:rPr>
          <w:color w:val="00B050"/>
        </w:rPr>
        <w:t>TJ Nová Bystřice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15.12.23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Bystřice B</w:t>
      </w:r>
      <w:r>
        <w:t> - TJ Sokol Slavonice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17:00</w:t>
      </w:r>
      <w:r>
        <w:tab/>
      </w:r>
      <w:r>
        <w:t>TJ Spartak Trhové Sviny A - </w:t>
      </w:r>
      <w:r>
        <w:rPr>
          <w:color w:val="00B050"/>
        </w:rPr>
        <w:t>TJ Nová Bystřice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Bystřice B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22.03.24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Bystřice B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12.03.24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Bystřice B</w:t>
      </w:r>
      <w:r>
        <w:t> - TJ Fezko Strakonice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09.02.24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Nová Bystřice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Bystřice B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Bystřice B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29.03.24</w:t>
      </w:r>
      <w:r>
        <w:tab/>
      </w:r>
      <w:r>
        <w:t>pá</w:t>
      </w:r>
      <w:r>
        <w:tab/>
      </w:r>
      <w:r>
        <w:t>18:00</w:t>
      </w:r>
      <w:r>
        <w:tab/>
      </w:r>
      <w:r>
        <w:t>TJ Sokol Slavonice B - </w:t>
      </w:r>
      <w:r>
        <w:rPr>
          <w:color w:val="00B050"/>
        </w:rPr>
        <w:t>TJ Nová Bystřice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05.04.24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Bystřice B</w:t>
      </w:r>
      <w:r>
        <w:t> - Nové Hrady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12.04.24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Bystřice B</w:t>
      </w:r>
      <w:r>
        <w:t> - KK Lokomotiva Tábor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09.04.24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Bystřice B</w:t>
      </w:r>
      <w:r>
        <w:t> - TJ Loko Č. Budějovice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/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Trhové Sviny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Nivách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374 01 Trhové Sviny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Vlastimil Kříha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420777107876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Josef.svoboda2@volny.cz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Svoboda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602 936 468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josef.svoboda2@volny.cz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Kunžak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Kunžak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394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62 Kunžak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Brtník Josef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728913899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jo.brtnik@seznam.cz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Hrůza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724 525 054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radek4@centrum.cz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Fezko Strakonice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Fezko Strakonice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Plánkova 31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386 01 Strakonice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Krajčo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723642135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stifam@seznam.cz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Falc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603 730 847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v.falc@seznam.cz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Chýnov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Chýnov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Nádražní 316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391 55 Chýnov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Mašek Miroslav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728161840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strakulka@seznam.cz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Blanka Mašková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736 604 956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maskova.bl@seznam.cz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 Č. Budějovice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České Budějovice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Třebízského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370 06 České Budějovice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Polanský Tomáš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773647005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lokocb.kuzelky@seznam.cz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Alena  Čampulová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727 884 118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lokocb.kuzelky@seznam.cz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Lokomotiva Tábor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Tábor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Skálova 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390 02 Tábor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Jinda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773792548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martin.jinda@email.cz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Kášek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721 089 543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kasekd@live.com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Trhové Sviny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Trhové Sviny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Nivách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374 01 Trhové Sviny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Svoboda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420602936468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josef.svoboda2@volny.cz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Svoboda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602 936 468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josef.svoboda2@volny.cz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/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České Velenice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195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10 České Velenice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Bohumil Maroušek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606165371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bmarousek@seznam.cz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Renáta Babická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721639044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rnavrkalova@seznam.cz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Blatná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Blatná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Böhmova 684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388 01 Blatná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Fejtl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774 208 264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tjkuzelky.blatna@seznam.cz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Evžen Cígl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730 177 907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tjkuzelky.blatna@seznam.cz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Slavonice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Slavonice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Rudolecká 272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81 Slavonice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Cimbálník Karel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606487344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tjslavonice@email.cz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Svoboda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724 356 044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tjslavonice@email.cz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Nové Hrady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Nové Hrady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Tovární 242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373 12 Borovany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Jitka Šimková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724124776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j.simkova@seznam.cz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Malík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731 763 333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josef.157@seznam.cz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Nová Bystřice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Jiskra Nová Bystřice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Hradecká 310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33 Nová Bystřice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Veronika Pýchová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702 063 008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pychacci@seznam.cz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Chvátal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607 558 932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kuzelkynb@seznam.cz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