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Kobylisy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Meteor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Slavia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DP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Kobylisy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Rudná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SK Meteor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VSK ČVUT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SK Uhelné sklady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TJ Rudná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KK Konstruktiva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TJ Kobylisy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AC Sparta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KK DP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B</w:t>
      </w:r>
      <w:r>
        <w:t> - SK Žižkov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AC Sparta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Slavia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DP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Meteor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27.11.23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Praha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VSK ČVUT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Žižkov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SC Olympia Radotín</w:t>
      </w:r>
      <w:r>
        <w:t> - KK Slavia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Rudná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Olympia Radotín</w:t>
      </w:r>
      <w:r>
        <w:t> - SK Žižkov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AC Sparta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DP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DP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17.10.23</w:t>
      </w:r>
      <w:r>
        <w:tab/>
      </w:r>
      <w:r>
        <w:t>út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20.12.23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Rudná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Konstruktiva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Meteor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VSK ČVUT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Slavia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DP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Žižkov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Kobylisy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Uhelné sklady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Slavia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DP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Kobylisy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Rudná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Meteor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12.12.23</w:t>
      </w:r>
      <w:r>
        <w:tab/>
      </w:r>
      <w:r>
        <w:t>út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Konstruktiva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15.12.23</w:t>
      </w:r>
      <w:r>
        <w:tab/>
      </w:r>
      <w:r>
        <w:t>pá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19.12.23</w:t>
      </w:r>
      <w:r>
        <w:tab/>
      </w:r>
      <w:r>
        <w:t>út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19:00</w:t>
      </w:r>
      <w:r>
        <w:tab/>
      </w:r>
      <w:r>
        <w:t>SC Olympia Radotín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VSK ČVUT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Rudná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DP Praha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Žižkov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Kobylisy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Uhelné sklady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SC Olympia Radotín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TJ Kobylisy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KK Slavia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KK DP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TJ Kobylisy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20.12.23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Žižkov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AC Sparta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Meteor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Meteor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DP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13.11.23</w:t>
      </w:r>
      <w:r>
        <w:tab/>
      </w:r>
      <w:r>
        <w:t>po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15.01.24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22.01.24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Rudná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Žižkov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Kobylisy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Uhelné sklady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AC Sparta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Slavia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21.02.24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DP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VSK ČVUT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Meteor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DP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18:00</w:t>
      </w:r>
      <w:r>
        <w:tab/>
      </w:r>
      <w:r>
        <w:t>SC Olympia Radotín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05.02.24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Uhelné sklady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27.11.23</w:t>
      </w:r>
      <w:r>
        <w:tab/>
      </w:r>
      <w:r>
        <w:t>po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Rudná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06.11.23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Konstruktiva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Meteor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AC Sparta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06.03.24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DP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VSK ČVUT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>SK Meteor Praha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DP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08.12.23</w:t>
      </w:r>
      <w:r>
        <w:tab/>
      </w:r>
      <w:r>
        <w:t>pá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07.02.24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Krčma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608 900 866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j.krcma@tiscali.cz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604563889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lubos.polansky@volny.cz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602 852 098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lutchan@centrum.cz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776 172 852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strnad67@gmail.com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DP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Hybš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hybs@centrum.cz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Váňa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73660656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pavana262@gmail.com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Vejvoda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adam.vejvoda@seznam.cz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