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Sdružený Přebor Plzeňska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Šteffl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Bürger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Koloman Lázok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Koloman Lázok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Flaišhanzová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Alexander Kalas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Kotas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Flaišhanzová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Vosková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Koloman Lázok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Alexander Kalas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Koloman Lázok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Kotas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Vosková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Koloman Lázok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Flaišhanzová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Kotas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Flaišhanzová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Kotas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Vosková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Kotas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Flaišhanzová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Koloman Lázók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Kotas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Flaišhanzová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Kotas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Alexander Kalas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Flaišhanzová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Flaišhanzová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Kotas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Flaišhanzová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Koloman Lázók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Kotas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Baník Stříbro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SKK Rokycany D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16.10.23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30.10.23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13.11.23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22.01.24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SKK Rokycany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11.03.24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25.03.24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Baník Stříbro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Slavoj Plzeň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SKK Rokycany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13.11.23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27.11.23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12.02.24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D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26.02.24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11.03.24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25.03.24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D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Rokycany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D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09.10.23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SKK Rokycany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D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D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30.10.23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SKK Rokycany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D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13.11.23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SKK Rokycany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D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27.11.23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SKK Rokycany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15.01.24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SKK Rokycany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Rokycany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SKK Rokycany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D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SKK Rokycany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SKK Rokycany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D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SKK Rokycany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D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25.03.24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SKK Rokycany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D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Přeštice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Přeštice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09.10.23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D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29.01.24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15.01.24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19.02.24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SKK Rokycany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11.03.24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25.03.24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SKK Rokycany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27.11.23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15.01.24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05.02.24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CB Dobřany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19.02.24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04.03.24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D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Plzeň 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09.10.23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Plzeň 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06.11.23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D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15.01.24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05.02.24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04.03.24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SKK Rokycany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Baník Stříbro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09.10.23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06.11.23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SKK Rokycany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05.02.24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19.02.24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Baník Stříbro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04.03.24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18.03.24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D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18.09.23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02.10.23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Slavoj Plzeň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06.11.23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D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19.02.24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18.03.24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SKK Rokycany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29.03.24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Dobřany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16.10.23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SKK Rokycany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22.01.24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12.02.24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04.03.24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Dobřany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18.03.24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>SKK Rokycany D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18.09.23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D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02.10.23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16.10.23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30.10.23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Škoda VS Plzeň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SKK Rokycany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26.02.24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Plzeň 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18.09.23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02.10.23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16.10.23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D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13.11.23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Plzeň 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22.01.24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12.02.24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SKK Rokycany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26.02.24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11.03.24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Baník Stříbro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Stříbro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Palackého 1269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349 01 Stříbro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Beneš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603887990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benes@mpasro.cz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Junek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602 937 410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david.junek@seznam.cz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Novosad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605207512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novos.michal@gmail.com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Vavřička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728872130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vavrijir@gmail.com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Přeštice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Přeštice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Tř. 1. Máje. hotel Sport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33401 Přeštice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Čepický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733611731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sheltie@volny.cz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Kubát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602762201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sheltie@volny.cz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Zahradní 705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Kamila Novotná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420777644691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gigina7@seznam.cz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601333921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Plzeň 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Plzeň 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Habrmannova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 Libor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724 620 863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jdivis@centrum.cz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Baník Stříbro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Stříbro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Palackého 1269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349 01 Stříbro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Beneš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603887990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benes@mpasro.cz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Junek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602 937 410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david.junek@seznam.cz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Kotas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724373110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jkotas@post.cz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Dobřany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Sloup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607792240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happes@seznam.cz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Kovářík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739156271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Plzeň 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Plzeň 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Habrmannova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724 620 863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jdivis@centrum.cz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