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Divize jih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Doktor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Štibich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Mojmír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Pýcha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Šupčík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Minařík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Doktor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Mojmír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Bína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Vytisková Zdena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Švarc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 Kobliha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Doktor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Bína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Brátka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Vytisková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Šupčík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Štibich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 Kobliha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Doktor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Pýchová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Brátka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Vytisková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Bína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 Kobliha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Brátka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Doktor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Klimeš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Vytisková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Šupčík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Doktor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Mojmír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Bína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Švarc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Šupčík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 Kobliha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Vytisková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Pýcha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 Kobliha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Šupčík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Doktor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Mojmír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Bína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Vytisková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Šupčík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 Kobliha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Doktor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Štibich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Vytisková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Šupčík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Pýchová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Minařík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Doktor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Mojmír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Zdena Vytisková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Šupčík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Švarc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Štibich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 Kobliha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Pýcha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Švarc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Doktor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Vytisková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Šupčík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Mojmír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Bína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 Kobliha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ved.druzstev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Vytisková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Šupčík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 Kobliha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Doktor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Mojmír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Štibich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Nová Včelnice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</w:t>
      </w:r>
      <w:r>
        <w:t> - TJ Nové Město na Moravě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18:00</w:t>
      </w:r>
      <w:r>
        <w:tab/>
      </w:r>
      <w:r>
        <w:t>TJ Centropen Dačice C - </w:t>
      </w:r>
      <w:r>
        <w:rPr>
          <w:color w:val="00B050"/>
        </w:rPr>
        <w:t>TJ Nová Včelnice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20.10.23</w:t>
      </w:r>
      <w:r>
        <w:tab/>
      </w:r>
      <w:r>
        <w:t>pá</w:t>
      </w:r>
      <w:r>
        <w:tab/>
      </w:r>
      <w:r>
        <w:t>17:30</w:t>
      </w:r>
      <w:r>
        <w:tab/>
      </w:r>
      <w:r>
        <w:t>TJ Tatran Lomnice nad Lužnicí  - </w:t>
      </w:r>
      <w:r>
        <w:rPr>
          <w:color w:val="00B050"/>
        </w:rPr>
        <w:t>TJ Nová Včelnice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</w:t>
      </w:r>
      <w:r>
        <w:t> - TJ Slovan Jindřichův Hradec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- </w:t>
      </w:r>
      <w:r>
        <w:rPr>
          <w:color w:val="00B050"/>
        </w:rPr>
        <w:t>TJ Nová Včelnice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17.11.23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- </w:t>
      </w:r>
      <w:r>
        <w:rPr>
          <w:color w:val="00B050"/>
        </w:rPr>
        <w:t>TJ Nová Včelnice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</w:t>
      </w:r>
      <w:r>
        <w:t> - KK Hilton Sez. Ústí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Nová Včelnice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10:00</w:t>
      </w:r>
      <w:r>
        <w:tab/>
      </w:r>
      <w:r>
        <w:t>TJ Nové Město na Moravě - </w:t>
      </w:r>
      <w:r>
        <w:rPr>
          <w:color w:val="00B050"/>
        </w:rPr>
        <w:t>TJ Nová Včelnice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TJ Nová Včelnice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19.02.24</w:t>
      </w:r>
      <w:r>
        <w:tab/>
      </w:r>
      <w:r>
        <w:t>po</w:t>
      </w:r>
      <w:r>
        <w:tab/>
      </w:r>
      <w:r>
        <w:t>17:00</w:t>
      </w:r>
      <w:r>
        <w:tab/>
      </w:r>
      <w:r>
        <w:t>TJ Třebíč B - </w:t>
      </w:r>
      <w:r>
        <w:rPr>
          <w:color w:val="00B050"/>
        </w:rPr>
        <w:t>TJ Nová Včelnice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</w:t>
      </w:r>
      <w:r>
        <w:t> - TJ Tatran Lomnice nad Lužnicí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23.02.24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TJ Nová Včelnice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09.03.24</w:t>
      </w:r>
      <w:r>
        <w:tab/>
      </w:r>
      <w:r>
        <w:t>so</w:t>
      </w:r>
      <w:r>
        <w:tab/>
      </w:r>
      <w:r>
        <w:t>09:00</w:t>
      </w:r>
      <w:r>
        <w:tab/>
      </w:r>
      <w:r>
        <w:t>TJ BOPO Třebíč A - </w:t>
      </w:r>
      <w:r>
        <w:rPr>
          <w:color w:val="00B050"/>
        </w:rPr>
        <w:t>TJ Nová Včelnice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28.03.24</w:t>
      </w:r>
      <w:r>
        <w:tab/>
      </w:r>
      <w:r>
        <w:t>čt</w:t>
      </w:r>
      <w:r>
        <w:tab/>
      </w:r>
      <w:r>
        <w:t>17:30</w:t>
      </w:r>
      <w:r>
        <w:tab/>
      </w:r>
      <w:r>
        <w:t>KK Hilton Sez. Ústí A - </w:t>
      </w:r>
      <w:r>
        <w:rPr>
          <w:color w:val="00B050"/>
        </w:rPr>
        <w:t>TJ Nová Včelnice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05.04.24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Soběnov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06.10.23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TJ Nové Město na Moravě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20.10.23</w:t>
      </w:r>
      <w:r>
        <w:tab/>
      </w:r>
      <w:r>
        <w:t>pá</w:t>
      </w:r>
      <w:r>
        <w:tab/>
      </w:r>
      <w:r>
        <w:t>18:00</w:t>
      </w:r>
      <w:r>
        <w:tab/>
      </w:r>
      <w:r>
        <w:t>TJ Třebíč B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TJ Tatran Lomnice nad Lužnicí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09:00</w:t>
      </w:r>
      <w:r>
        <w:tab/>
      </w:r>
      <w:r>
        <w:t>TJ BOPO Třebíč A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01.12.23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A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TJ Nová Včelnice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17:30</w:t>
      </w:r>
      <w:r>
        <w:tab/>
      </w:r>
      <w:r>
        <w:t>TJ Nové Město na Moravě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18:00</w:t>
      </w:r>
      <w:r>
        <w:tab/>
      </w:r>
      <w:r>
        <w:t>TJ Centropen Dačice C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23.02.24</w:t>
      </w:r>
      <w:r>
        <w:tab/>
      </w:r>
      <w:r>
        <w:t>pá</w:t>
      </w:r>
      <w:r>
        <w:tab/>
      </w:r>
      <w:r>
        <w:t>17:30</w:t>
      </w:r>
      <w:r>
        <w:tab/>
      </w:r>
      <w:r>
        <w:t>TJ Tatran Lomnice nad Lužnicí 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TJ Slovan Jindřichův Hradec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08.03.24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29.03.24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05.04.24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KK Hilton Sez. Ústí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Centropen Dačice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C</w:t>
      </w:r>
      <w:r>
        <w:t> - KK Hilton Sez. Ústí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C</w:t>
      </w:r>
      <w:r>
        <w:t> - TJ Nová Včelnice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13.10.23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C</w:t>
      </w:r>
      <w:r>
        <w:t> - TJ Nové Město na Moravě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C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17:30</w:t>
      </w:r>
      <w:r>
        <w:tab/>
      </w:r>
      <w:r>
        <w:t>TJ Tatran Lomnice nad Lužnicí 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C</w:t>
      </w:r>
      <w:r>
        <w:t> - TJ Slovan Jindřichův Hradec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17.11.23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C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01.12.23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A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C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C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16.02.24</w:t>
      </w:r>
      <w:r>
        <w:tab/>
      </w:r>
      <w:r>
        <w:t>pá</w:t>
      </w:r>
      <w:r>
        <w:tab/>
      </w:r>
      <w:r>
        <w:t>17:30</w:t>
      </w:r>
      <w:r>
        <w:tab/>
      </w:r>
      <w:r>
        <w:t>TJ Nové Město na Moravě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23.02.24</w:t>
      </w:r>
      <w:r>
        <w:tab/>
      </w:r>
      <w:r>
        <w:t>pá</w:t>
      </w:r>
      <w:r>
        <w:tab/>
      </w:r>
      <w:r>
        <w:t>18:00</w:t>
      </w:r>
      <w:r>
        <w:tab/>
      </w:r>
      <w:r>
        <w:t>TJ Třebíč B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C</w:t>
      </w:r>
      <w:r>
        <w:t> - TJ Tatran Lomnice nad Lužnicí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08.03.24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C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30.03.24</w:t>
      </w:r>
      <w:r>
        <w:tab/>
      </w:r>
      <w:r>
        <w:t>so</w:t>
      </w:r>
      <w:r>
        <w:tab/>
      </w:r>
      <w:r>
        <w:t>09:00</w:t>
      </w:r>
      <w:r>
        <w:tab/>
      </w:r>
      <w:r>
        <w:t>TJ BOPO Třebíč A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05.04.24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C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Třebíč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Třebíč B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A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Třebíč B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13.10.23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Třebíč B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27.10.23</w:t>
      </w:r>
      <w:r>
        <w:tab/>
      </w:r>
      <w:r>
        <w:t>pá</w:t>
      </w:r>
      <w:r>
        <w:tab/>
      </w:r>
      <w:r>
        <w:t>18:00</w:t>
      </w:r>
      <w:r>
        <w:tab/>
      </w:r>
      <w:r>
        <w:t>TJ Centropen Dačice C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Třebíč B</w:t>
      </w:r>
      <w:r>
        <w:t> - TJ Nové Město na Moravě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Třebíč B</w:t>
      </w:r>
      <w:r>
        <w:t> - TJ Tatran Lomnice nad Lužnicí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16.11.23</w:t>
      </w:r>
      <w:r>
        <w:tab/>
      </w:r>
      <w:r>
        <w:t>čt</w:t>
      </w:r>
      <w:r>
        <w:tab/>
      </w:r>
      <w:r>
        <w:t>17:00</w:t>
      </w:r>
      <w:r>
        <w:tab/>
      </w:r>
      <w:r>
        <w:t>TJ Slovan Jindřichův Hradec 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Třebíč B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09:00</w:t>
      </w:r>
      <w:r>
        <w:tab/>
      </w:r>
      <w:r>
        <w:t>TJ BOPO Třebíč A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Třebíč B</w:t>
      </w:r>
      <w:r>
        <w:t> - KK Hilton Sez. Ústí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23.03.24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19.02.24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Třebíč B</w:t>
      </w:r>
      <w:r>
        <w:t> - TJ Nová Včelnice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Třebíč B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01.03.24</w:t>
      </w:r>
      <w:r>
        <w:tab/>
      </w:r>
      <w:r>
        <w:t>pá</w:t>
      </w:r>
      <w:r>
        <w:tab/>
      </w:r>
      <w:r>
        <w:t>17:30</w:t>
      </w:r>
      <w:r>
        <w:tab/>
      </w:r>
      <w:r>
        <w:t>TJ Nové Město na Moravě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08.03.24</w:t>
      </w:r>
      <w:r>
        <w:tab/>
      </w:r>
      <w:r>
        <w:t>pá</w:t>
      </w:r>
      <w:r>
        <w:tab/>
      </w:r>
      <w:r>
        <w:t>17:30</w:t>
      </w:r>
      <w:r>
        <w:tab/>
      </w:r>
      <w:r>
        <w:t>TJ Tatran Lomnice nad Lužnicí 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Třebíč B</w:t>
      </w:r>
      <w:r>
        <w:t> - TJ Slovan Jindřichův Hradec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29.03.24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05.04.24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Třebíč B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Tatran Lomnice nad Lužnicí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Tatran Lomnice nad Lužnicí 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- </w:t>
      </w:r>
      <w:r>
        <w:rPr>
          <w:color w:val="00B050"/>
        </w:rPr>
        <w:t>TJ Tatran Lomnice nad Lužnicí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Tatran Lomnice nad Lužnicí </w:t>
      </w:r>
      <w:r>
        <w:t> - KK Hilton Sez. Ústí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Tatran Lomnice nad Lužnicí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Tatran Lomnice nad Lužnicí </w:t>
      </w:r>
      <w:r>
        <w:t> - TJ Nová Včelnice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27.10.23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TJ Tatran Lomnice nad Lužnicí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Tatran Lomnice nad Lužnicí 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08.12.23</w:t>
      </w:r>
      <w:r>
        <w:tab/>
      </w:r>
      <w:r>
        <w:t>pá</w:t>
      </w:r>
      <w:r>
        <w:tab/>
      </w:r>
      <w:r>
        <w:t>18:00</w:t>
      </w:r>
      <w:r>
        <w:tab/>
      </w:r>
      <w:r>
        <w:t>TJ Třebíč B - </w:t>
      </w:r>
      <w:r>
        <w:rPr>
          <w:color w:val="00B050"/>
        </w:rPr>
        <w:t>TJ Tatran Lomnice nad Lužnicí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17.11.23</w:t>
      </w:r>
      <w:r>
        <w:tab/>
      </w:r>
      <w:r>
        <w:t>pá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Tatran Lomnice nad Lužnicí </w:t>
      </w:r>
      <w:r>
        <w:t> - TJ Nové Město na Moravě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Tatran Lomnice nad Lužnicí </w:t>
      </w:r>
      <w:r>
        <w:t> - TJ Slovan Jindřichův Hradec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05.01.24</w:t>
      </w:r>
      <w:r>
        <w:tab/>
      </w:r>
      <w:r>
        <w:t>pá</w:t>
      </w:r>
      <w:r>
        <w:tab/>
      </w:r>
      <w:r>
        <w:t>18:00</w:t>
      </w:r>
      <w:r>
        <w:tab/>
      </w:r>
      <w:r>
        <w:t>TJ Spartak Pelhřimov - </w:t>
      </w:r>
      <w:r>
        <w:rPr>
          <w:color w:val="00B050"/>
        </w:rPr>
        <w:t>TJ Tatran Lomnice nad Lužnicí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23.03.24</w:t>
      </w:r>
      <w:r>
        <w:tab/>
      </w:r>
      <w:r>
        <w:t>so</w:t>
      </w:r>
      <w:r>
        <w:tab/>
      </w:r>
      <w:r>
        <w:t>10:00</w:t>
      </w:r>
      <w:r>
        <w:tab/>
      </w:r>
      <w:r>
        <w:t>TJ BOPO Třebíč A - </w:t>
      </w:r>
      <w:r>
        <w:rPr>
          <w:color w:val="00B050"/>
        </w:rPr>
        <w:t>TJ Tatran Lomnice nad Lužnicí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Tatran Lomnice nad Lužnicí 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A - </w:t>
      </w:r>
      <w:r>
        <w:rPr>
          <w:color w:val="00B050"/>
        </w:rPr>
        <w:t>TJ Tatran Lomnice nad Lužnicí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Tatran Lomnice nad Lužnicí 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16.02.24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 - </w:t>
      </w:r>
      <w:r>
        <w:rPr>
          <w:color w:val="00B050"/>
        </w:rPr>
        <w:t>TJ Tatran Lomnice nad Lužnicí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Tatran Lomnice nad Lužnicí 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01.03.24</w:t>
      </w:r>
      <w:r>
        <w:tab/>
      </w:r>
      <w:r>
        <w:t>pá</w:t>
      </w:r>
      <w:r>
        <w:tab/>
      </w:r>
      <w:r>
        <w:t>18:00</w:t>
      </w:r>
      <w:r>
        <w:tab/>
      </w:r>
      <w:r>
        <w:t>TJ Centropen Dačice C - </w:t>
      </w:r>
      <w:r>
        <w:rPr>
          <w:color w:val="00B050"/>
        </w:rPr>
        <w:t>TJ Tatran Lomnice nad Lužnicí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Tatran Lomnice nad Lužnicí 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16.03.24</w:t>
      </w:r>
      <w:r>
        <w:tab/>
      </w:r>
      <w:r>
        <w:t>so</w:t>
      </w:r>
      <w:r>
        <w:tab/>
      </w:r>
      <w:r>
        <w:t>10:00</w:t>
      </w:r>
      <w:r>
        <w:tab/>
      </w:r>
      <w:r>
        <w:t>TJ Nové Město na Moravě - </w:t>
      </w:r>
      <w:r>
        <w:rPr>
          <w:color w:val="00B050"/>
        </w:rPr>
        <w:t>TJ Tatran Lomnice nad Lužnicí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29.03.24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TJ Tatran Lomnice nad Lužnicí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05.04.24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Tatran Lomnice nad Lužnicí 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Jindřichův Hradec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09:00</w:t>
      </w:r>
      <w:r>
        <w:tab/>
      </w:r>
      <w:r>
        <w:t>TJ BOPO Třebíč A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13.10.23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A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27.10.23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10.11.23</w:t>
      </w:r>
      <w:r>
        <w:tab/>
      </w:r>
      <w:r>
        <w:t>pá</w:t>
      </w:r>
      <w:r>
        <w:tab/>
      </w:r>
      <w:r>
        <w:t>18:00</w:t>
      </w:r>
      <w:r>
        <w:tab/>
      </w:r>
      <w:r>
        <w:t>TJ Centropen Dačice C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Jindřichův Hradec 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24.11.23</w:t>
      </w:r>
      <w:r>
        <w:tab/>
      </w:r>
      <w:r>
        <w:t>pá</w:t>
      </w:r>
      <w:r>
        <w:tab/>
      </w:r>
      <w:r>
        <w:t>17:30</w:t>
      </w:r>
      <w:r>
        <w:tab/>
      </w:r>
      <w:r>
        <w:t>TJ Tatran Lomnice nad Lužnicí 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TJ Nové Město na Moravě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KK Hilton Sez. Ústí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17.02.24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TJ Nová Včelnice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15.03.24</w:t>
      </w:r>
      <w:r>
        <w:tab/>
      </w:r>
      <w:r>
        <w:t>pá</w:t>
      </w:r>
      <w:r>
        <w:tab/>
      </w:r>
      <w:r>
        <w:t>18:00</w:t>
      </w:r>
      <w:r>
        <w:tab/>
      </w:r>
      <w:r>
        <w:t>TJ Třebíč B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29.03.24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TJ Tatran Lomnice nad Lužnicí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05.04.24</w:t>
      </w:r>
      <w:r>
        <w:tab/>
      </w:r>
      <w:r>
        <w:t>pá</w:t>
      </w:r>
      <w:r>
        <w:tab/>
      </w:r>
      <w:r>
        <w:t>17:30</w:t>
      </w:r>
      <w:r>
        <w:tab/>
      </w:r>
      <w:r>
        <w:t>TJ Nové Město na Moravě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Pelhřimov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17:30</w:t>
      </w:r>
      <w:r>
        <w:tab/>
      </w:r>
      <w:r>
        <w:t>TJ Nové Město na Moravě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13.10.23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20.10.23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</w:t>
      </w:r>
      <w:r>
        <w:t> - KK Hilton Sez. Ústí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</w:t>
      </w:r>
      <w:r>
        <w:t> - TJ Nová Včelnice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10.11.23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17.11.23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24.11.23</w:t>
      </w:r>
      <w:r>
        <w:tab/>
      </w:r>
      <w:r>
        <w:t>pá</w:t>
      </w:r>
      <w:r>
        <w:tab/>
      </w:r>
      <w:r>
        <w:t>18:00</w:t>
      </w:r>
      <w:r>
        <w:tab/>
      </w:r>
      <w:r>
        <w:t>TJ Třebíč B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Spartak Pelhřimov</w:t>
      </w:r>
      <w:r>
        <w:t> - TJ Tatran Lomnice nad Lužnicí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</w:t>
      </w:r>
      <w:r>
        <w:t> - TJ Slovan Jindřichův Hradec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</w:t>
      </w:r>
      <w:r>
        <w:t> - TJ Nové Město na Moravě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09:00</w:t>
      </w:r>
      <w:r>
        <w:tab/>
      </w:r>
      <w:r>
        <w:t>TJ BOPO Třebíč A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16.02.24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A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23.02.24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01.03.24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08.03.24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15.03.24</w:t>
      </w:r>
      <w:r>
        <w:tab/>
      </w:r>
      <w:r>
        <w:t>pá</w:t>
      </w:r>
      <w:r>
        <w:tab/>
      </w:r>
      <w:r>
        <w:t>18:00</w:t>
      </w:r>
      <w:r>
        <w:tab/>
      </w:r>
      <w:r>
        <w:t>TJ Centropen Dačice C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29.03.24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05.04.24</w:t>
      </w:r>
      <w:r>
        <w:tab/>
      </w:r>
      <w:r>
        <w:t>pá</w:t>
      </w:r>
      <w:r>
        <w:tab/>
      </w:r>
      <w:r>
        <w:t>17:30</w:t>
      </w:r>
      <w:r>
        <w:tab/>
      </w:r>
      <w:r>
        <w:t>TJ Tatran Lomnice nad Lužnicí 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BOPO Třebíč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17:30</w:t>
      </w:r>
      <w:r>
        <w:tab/>
      </w:r>
      <w:r>
        <w:t>TJ Tatran Lomnice nad Lužnicí 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BOPO Třebíč A</w:t>
      </w:r>
      <w:r>
        <w:t> - TJ Slovan Jindřichův Hradec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13.10.23</w:t>
      </w:r>
      <w:r>
        <w:tab/>
      </w:r>
      <w:r>
        <w:t>pá</w:t>
      </w:r>
      <w:r>
        <w:tab/>
      </w:r>
      <w:r>
        <w:t>17:30</w:t>
      </w:r>
      <w:r>
        <w:tab/>
      </w:r>
      <w:r>
        <w:t>TJ Nové Město na Moravě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BOPO Třebíč A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27.10.23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A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BOPO Třebíč A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10.11.23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BOPO Třebíč A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24.11.23</w:t>
      </w:r>
      <w:r>
        <w:tab/>
      </w:r>
      <w:r>
        <w:t>pá</w:t>
      </w:r>
      <w:r>
        <w:tab/>
      </w:r>
      <w:r>
        <w:t>18:00</w:t>
      </w:r>
      <w:r>
        <w:tab/>
      </w:r>
      <w:r>
        <w:t>TJ Centropen Dačice C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BOPO Třebíč A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BOPO Třebíč A</w:t>
      </w:r>
      <w:r>
        <w:t> - TJ Tatran Lomnice nad Lužnicí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BOPO Třebíč A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BOPO Třebíč A</w:t>
      </w:r>
      <w:r>
        <w:t> - TJ Nové Město na Moravě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16.02.24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BOPO Třebíč A</w:t>
      </w:r>
      <w:r>
        <w:t> - KK Hilton Sez. Ústí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02.03.24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BOPO Třebíč A</w:t>
      </w:r>
      <w:r>
        <w:t> - TJ Nová Včelnice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30.03.24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BOPO Třebíč A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05.04.24</w:t>
      </w:r>
      <w:r>
        <w:tab/>
      </w:r>
      <w:r>
        <w:t>pá</w:t>
      </w:r>
      <w:r>
        <w:tab/>
      </w:r>
      <w:r>
        <w:t>18:00</w:t>
      </w:r>
      <w:r>
        <w:tab/>
      </w:r>
      <w:r>
        <w:t>TJ Třebíč B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Nová Bystřice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18:00</w:t>
      </w:r>
      <w:r>
        <w:tab/>
      </w:r>
      <w:r>
        <w:t>TJ Třebíč B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</w:t>
      </w:r>
      <w:r>
        <w:t> - TJ Tatran Lomnice nad Lužnicí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09:00</w:t>
      </w:r>
      <w:r>
        <w:tab/>
      </w:r>
      <w:r>
        <w:t>TJ BOPO Třebíč A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08.12.23</w:t>
      </w:r>
      <w:r>
        <w:tab/>
      </w:r>
      <w:r>
        <w:t>pá</w:t>
      </w:r>
      <w:r>
        <w:tab/>
      </w:r>
      <w:r>
        <w:t>17:30</w:t>
      </w:r>
      <w:r>
        <w:tab/>
      </w:r>
      <w:r>
        <w:t>TJ Nové Město na Moravě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</w:t>
      </w:r>
      <w:r>
        <w:t> - KK Hilton Sez. Ústí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</w:t>
      </w:r>
      <w:r>
        <w:t> - TJ Nová Včelnice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24.11.23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17:30</w:t>
      </w:r>
      <w:r>
        <w:tab/>
      </w:r>
      <w:r>
        <w:t>TJ Tatran Lomnice nad Lužnicí 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</w:t>
      </w:r>
      <w:r>
        <w:t> - TJ Slovan Jindřichův Hradec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</w:t>
      </w:r>
      <w:r>
        <w:t> - TJ Nové Město na Moravě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01.03.24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A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15.03.24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29.03.24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05.04.24</w:t>
      </w:r>
      <w:r>
        <w:tab/>
      </w:r>
      <w:r>
        <w:t>pá</w:t>
      </w:r>
      <w:r>
        <w:tab/>
      </w:r>
      <w:r>
        <w:t>18:00</w:t>
      </w:r>
      <w:r>
        <w:tab/>
      </w:r>
      <w:r>
        <w:t>TJ Centropen Dačice C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Hilton Sez. Ústí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18:00</w:t>
      </w:r>
      <w:r>
        <w:tab/>
      </w:r>
      <w:r>
        <w:t>TJ Centropen Dačice C - </w:t>
      </w:r>
      <w:r>
        <w:rPr>
          <w:color w:val="00B050"/>
        </w:rPr>
        <w:t>KK Hilton Sez. Ústí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A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17:30</w:t>
      </w:r>
      <w:r>
        <w:tab/>
      </w:r>
      <w:r>
        <w:t>TJ Tatran Lomnice nad Lužnicí  - </w:t>
      </w:r>
      <w:r>
        <w:rPr>
          <w:color w:val="00B050"/>
        </w:rPr>
        <w:t>KK Hilton Sez. Ústí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A</w:t>
      </w:r>
      <w:r>
        <w:t> - TJ Slovan Jindřichův Hradec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20.10.23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- </w:t>
      </w:r>
      <w:r>
        <w:rPr>
          <w:color w:val="00B050"/>
        </w:rPr>
        <w:t>KK Hilton Sez. Ústí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A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- </w:t>
      </w:r>
      <w:r>
        <w:rPr>
          <w:color w:val="00B050"/>
        </w:rPr>
        <w:t>KK Hilton Sez. Ústí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10.11.23</w:t>
      </w:r>
      <w:r>
        <w:tab/>
      </w:r>
      <w:r>
        <w:t>pá</w:t>
      </w:r>
      <w:r>
        <w:tab/>
      </w:r>
      <w:r>
        <w:t>17:30</w:t>
      </w:r>
      <w:r>
        <w:tab/>
      </w:r>
      <w:r>
        <w:t>TJ Nové Město na Moravě - </w:t>
      </w:r>
      <w:r>
        <w:rPr>
          <w:color w:val="00B050"/>
        </w:rPr>
        <w:t>KK Hilton Sez. Ústí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A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24.11.23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 - </w:t>
      </w:r>
      <w:r>
        <w:rPr>
          <w:color w:val="00B050"/>
        </w:rPr>
        <w:t>KK Hilton Sez. Ústí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A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A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18:00</w:t>
      </w:r>
      <w:r>
        <w:tab/>
      </w:r>
      <w:r>
        <w:t>TJ Třebíč B - </w:t>
      </w:r>
      <w:r>
        <w:rPr>
          <w:color w:val="00B050"/>
        </w:rPr>
        <w:t>KK Hilton Sez. Ústí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A</w:t>
      </w:r>
      <w:r>
        <w:t> - TJ Tatran Lomnice nad Lužnicí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KK Hilton Sez. Ústí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A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24.02.24</w:t>
      </w:r>
      <w:r>
        <w:tab/>
      </w:r>
      <w:r>
        <w:t>so</w:t>
      </w:r>
      <w:r>
        <w:tab/>
      </w:r>
      <w:r>
        <w:t>09:00</w:t>
      </w:r>
      <w:r>
        <w:tab/>
      </w:r>
      <w:r>
        <w:t>TJ BOPO Třebíč A - </w:t>
      </w:r>
      <w:r>
        <w:rPr>
          <w:color w:val="00B050"/>
        </w:rPr>
        <w:t>KK Hilton Sez. Ústí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A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A</w:t>
      </w:r>
      <w:r>
        <w:t> - TJ Nové Město na Moravě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16.03.24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KK Hilton Sez. Ústí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A</w:t>
      </w:r>
      <w:r>
        <w:t> - TJ Nová Včelnice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05.04.24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KK Hilton Sez. Ústí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Blatná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06.10.23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18:00</w:t>
      </w:r>
      <w:r>
        <w:tab/>
      </w:r>
      <w:r>
        <w:t>TJ Třebíč B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Tatran Lomnice nad Lužnicí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20.10.23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09:00</w:t>
      </w:r>
      <w:r>
        <w:tab/>
      </w:r>
      <w:r>
        <w:t>TJ BOPO Třebíč A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17.11.23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A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10:00</w:t>
      </w:r>
      <w:r>
        <w:tab/>
      </w:r>
      <w:r>
        <w:t>TJ Nové Město na Moravě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Nová Včelnice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18:00</w:t>
      </w:r>
      <w:r>
        <w:tab/>
      </w:r>
      <w:r>
        <w:t>TJ Centropen Dačice C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17:30</w:t>
      </w:r>
      <w:r>
        <w:tab/>
      </w:r>
      <w:r>
        <w:t>TJ Tatran Lomnice nad Lužnicí 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Slovan Jindřichův Hradec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23.02.24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08.03.24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KK Hilton Sez. Ústí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30.03.24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Nové Město na Moravě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05.04.24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Nové Město na Moravě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 - </w:t>
      </w:r>
      <w:r>
        <w:rPr>
          <w:color w:val="00B050"/>
        </w:rPr>
        <w:t>TJ Nové Město na Moravě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Nové Město na Moravě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TJ Nové Město na Moravě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Nové Město na Moravě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20.10.23</w:t>
      </w:r>
      <w:r>
        <w:tab/>
      </w:r>
      <w:r>
        <w:t>pá</w:t>
      </w:r>
      <w:r>
        <w:tab/>
      </w:r>
      <w:r>
        <w:t>18:00</w:t>
      </w:r>
      <w:r>
        <w:tab/>
      </w:r>
      <w:r>
        <w:t>TJ Centropen Dačice C - </w:t>
      </w:r>
      <w:r>
        <w:rPr>
          <w:color w:val="00B050"/>
        </w:rPr>
        <w:t>TJ Nové Město na Moravě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Nové Město na Moravě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18:00</w:t>
      </w:r>
      <w:r>
        <w:tab/>
      </w:r>
      <w:r>
        <w:t>TJ Třebíč B - </w:t>
      </w:r>
      <w:r>
        <w:rPr>
          <w:color w:val="00B050"/>
        </w:rPr>
        <w:t>TJ Nové Město na Moravě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Nové Město na Moravě</w:t>
      </w:r>
      <w:r>
        <w:t> - KK Hilton Sez. Ústí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17.11.23</w:t>
      </w:r>
      <w:r>
        <w:tab/>
      </w:r>
      <w:r>
        <w:t>pá</w:t>
      </w:r>
      <w:r>
        <w:tab/>
      </w:r>
      <w:r>
        <w:t>15:00</w:t>
      </w:r>
      <w:r>
        <w:tab/>
      </w:r>
      <w:r>
        <w:t>TJ Tatran Lomnice nad Lužnicí  - </w:t>
      </w:r>
      <w:r>
        <w:rPr>
          <w:color w:val="00B050"/>
        </w:rPr>
        <w:t>TJ Nové Město na Moravě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Nové Město na Moravě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01.12.23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TJ Nové Město na Moravě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Nové Město na Moravě</w:t>
      </w:r>
      <w:r>
        <w:t> - TJ Nová Včelnice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- </w:t>
      </w:r>
      <w:r>
        <w:rPr>
          <w:color w:val="00B050"/>
        </w:rPr>
        <w:t>TJ Nové Město na Moravě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Nové Město na Moravě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09:00</w:t>
      </w:r>
      <w:r>
        <w:tab/>
      </w:r>
      <w:r>
        <w:t>TJ BOPO Třebíč A - </w:t>
      </w:r>
      <w:r>
        <w:rPr>
          <w:color w:val="00B050"/>
        </w:rPr>
        <w:t>TJ Nové Město na Moravě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Nové Město na Moravě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23.02.24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- </w:t>
      </w:r>
      <w:r>
        <w:rPr>
          <w:color w:val="00B050"/>
        </w:rPr>
        <w:t>TJ Nové Město na Moravě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Nové Město na Moravě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08.03.24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A - </w:t>
      </w:r>
      <w:r>
        <w:rPr>
          <w:color w:val="00B050"/>
        </w:rPr>
        <w:t>TJ Nové Město na Moravě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Nové Město na Moravě</w:t>
      </w:r>
      <w:r>
        <w:t> - TJ Tatran Lomnice nad Lužnicí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30.03.24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Nové Město na Moravě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05.04.24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Nové Město na Moravě</w:t>
      </w:r>
      <w:r>
        <w:t> - TJ Slovan Jindřichův Hradec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Nová Včelnice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Nová Včelnice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Školní 561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42 Nová Včelnice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Tibor Pivko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606 145 269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tibor.pivko@centrum.cz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Hemberová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723 516 159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j.hemberova@seznam.cz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Soběnov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Soběnov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Soběnov 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382 41 Kaplice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Šedivý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606 418 344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kamil.s10@seznam.cz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Sysel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723 338 900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sysel.jos@seznam.cz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Centropen Dačice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Centropen Dačice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565/V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380 01 Dačice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Neuvirt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722 073 131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jenicek.neuvirt@gmail.com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Terbl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777 918 435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kuzelky.jh@email.cz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Třebíč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Třebíč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1226/10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674 01 Třebíč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Toman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725 258 766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tomanprojekty@centrum.cz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Lenz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603 590 456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lenzm@volny.cz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Tatran Lomnice nad Lužnicí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Lomnice n.L.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556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16 Lomnice nad Lužnicí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Doktor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721 409 200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jaerzy@seznam.cz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Pollak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724 093 085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pollak@mujbox.cz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Jindřichův Hradec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Jindřichův Hradec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Tyršův stadion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377 01 Jindřichův Hradec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Opl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602 386 282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opl.jaroslav@seznam.cz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Cukr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723 479 308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jcjh@seznam.cz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Pelhřimov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Pelhřimov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1536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393 01 Pelhřimov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Ota Schindler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606 346 668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ota.schindler@seznam.cz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Novotný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724 066 421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v.novotny18@seznam.cz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BOPO Třebíč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Bopo Třebíč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Vrchlického 663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674 01 Třebíč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Zeman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724 172 446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petrz28@seznam.cz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Bohumil Drápela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724 680 700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bohumil.drapela@cez.cz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Nová Bystřice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Jiskra Nová Bystřice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Hradecká 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33 Nová Bystřice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Běhoun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607 231 016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j.behoun@seznam.cz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Chvátal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607 558 932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kuzelkynb@seznam.cz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Hilton Sez. Ústí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Sezimovo Ústí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Ke Hvězdárně 667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391 02 Sezimovo Ústí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Mikuláštík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777167983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mikulastik.michal@seznam.cz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Dušan Jelínek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608 966 897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jelinek.dusan@seznam.cz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Blatná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Blatná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Böhmova 684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388 01 Blatná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Vítek Kobliha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724 768 134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tjkuzelky.blatna@seznam.cz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Evžen Cígl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730 177 907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tjkuzelky.blatna@seznam.cz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Nové Město na Moravě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Nové Město n.M.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858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592 31 Nové Město na Moravě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Sáblík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732 420 067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sablik.pavel@seznam.cz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Šikula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776 793 146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sikulaP@seznam.cz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