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Západočeská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Hurta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Janouch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Guba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Eisman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Janouch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Eisman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Guba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Repčík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Guba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Eisman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Smetana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Zenefels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Dobiáš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Horka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Pešek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Eisman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Rajlich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Loukotka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Pivoňka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Lipták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Baník Stříbro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Kučera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Útvina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Ji.Hazlov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Kříž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 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Guba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Zahořany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Baník Stříbro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Sokol Zahořany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Slovan K.Vary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Slavoj Plzeň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Lokomotiva Cheb B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Sokol Útvina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Dobřany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TJ Lomnice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 B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12:00</w:t>
      </w:r>
      <w:r>
        <w:tab/>
      </w:r>
      <w:r>
        <w:t>TJ Sokol Zahořany 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Kuželky Ji.Hazlov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10:30</w:t>
      </w:r>
      <w:r>
        <w:tab/>
      </w:r>
      <w:r>
        <w:t>Slovan K.Vary B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Kuželky Holýšov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>TJ Slavoj Plzeň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Lokomotiva Cheb A 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Baník Stříbro</w:t>
      </w:r>
      <w:r>
        <w:t> - Kuželky Aš B</w:t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Baník Stříbro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Zahořany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Lokomotiva Cheb B 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Zahořany </w:t>
      </w:r>
      <w:r>
        <w:t> - Kuželky Ji.Hazlov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10:30</w:t>
      </w:r>
      <w:r>
        <w:tab/>
      </w:r>
      <w:r>
        <w:t>Slovan K.Vary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Kuželky Holýšov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TJ Lomnice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13:00</w:t>
      </w:r>
      <w:r>
        <w:tab/>
      </w:r>
      <w:r>
        <w:t>TJ Slavoj Plzeň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Lokomotiva Cheb A 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Zahořany </w:t>
      </w:r>
      <w:r>
        <w:t> - Kuželky Aš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Zahořany </w:t>
      </w:r>
      <w:r>
        <w:t> - TJ Dobřany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Zahořany </w:t>
      </w:r>
      <w:r>
        <w:t> - Baník Stříbro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 B 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Slovan K.Vary B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Zahořany </w:t>
      </w:r>
      <w:r>
        <w:t> - TJ Slavoj Plzeň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Zahořany </w:t>
      </w:r>
      <w:r>
        <w:t> - TJ Sokol Útvina</w:t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B - </w:t>
      </w:r>
      <w:r>
        <w:rPr>
          <w:color w:val="00B050"/>
        </w:rPr>
        <w:t>TJ Sokol Zahořany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Ji.Hazlov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Baník Stříbro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12:00</w:t>
      </w:r>
      <w:r>
        <w:tab/>
      </w:r>
      <w:r>
        <w:t>TJ Sokol Zahořany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Lokomotiva Cheb B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Slovan K.Vary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Dobřany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Slavoj Plzeň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Sokol Útvina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Kuželky Aš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Ji.Hazlov B</w:t>
      </w:r>
      <w:r>
        <w:t> - TJ Lomnice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TJ Sokol Zahořany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 B 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10:30</w:t>
      </w:r>
      <w:r>
        <w:tab/>
      </w:r>
      <w:r>
        <w:t>Slovan K.Vary B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Kuželky Holýšov B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13:00</w:t>
      </w:r>
      <w:r>
        <w:tab/>
      </w:r>
      <w:r>
        <w:t>TJ Slavoj Plzeň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Ji.Hazlov B</w:t>
      </w:r>
      <w:r>
        <w:t> - Lokomotiva Cheb A </w:t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Kuželky Ji.Hazlov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Slovan K.Vary B</w:t>
      </w:r>
      <w:r>
        <w:t> - TJ Lomnice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Slovan K.Vary B</w:t>
      </w:r>
      <w:r>
        <w:t> - TJ Sokol Zahořany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Slovan K.Vary B</w:t>
      </w:r>
      <w:r>
        <w:t> - Kuželky Aš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Slovan K.Vary B</w:t>
      </w:r>
      <w:r>
        <w:t> - Lokomotiva Cheb B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Slovan K.Vary B</w:t>
      </w:r>
      <w:r>
        <w:t> - Kuželky Holýšov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13:00</w:t>
      </w:r>
      <w:r>
        <w:tab/>
      </w:r>
      <w:r>
        <w:t>TJ Slavoj Plzeň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29.12.23</w:t>
      </w:r>
      <w:r>
        <w:tab/>
      </w:r>
      <w:r>
        <w:t>pá</w:t>
      </w:r>
      <w:r>
        <w:tab/>
      </w:r>
      <w:r>
        <w:t>15:30</w:t>
      </w:r>
      <w:r>
        <w:tab/>
      </w:r>
      <w:r>
        <w:t>TJ Sokol Útvina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Slovan K.Vary B</w:t>
      </w:r>
      <w:r>
        <w:t> - Lokomotiva Cheb 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Slovan K.Vary B</w:t>
      </w:r>
      <w:r>
        <w:t> - TJ Sokol Útvina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Slovan K.Vary B</w:t>
      </w:r>
      <w:r>
        <w:t> - TJ Dobřany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Slovan K.Vary B</w:t>
      </w:r>
      <w:r>
        <w:t> - Baník Stříbro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Slovan K.Vary B</w:t>
      </w:r>
      <w:r>
        <w:t> - Kuželky Ji.Hazlov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 B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Slovan K.Vary B</w:t>
      </w:r>
      <w:r>
        <w:t> - TJ Slavoj Plzeň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>Lokomotiva Cheb A  - </w:t>
      </w:r>
      <w:r>
        <w:rPr>
          <w:color w:val="00B050"/>
        </w:rPr>
        <w:t>Slovan K.Vary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Dobřany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Baník Stříbro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Sokol Útvina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Kuželky Ji.Hazlov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10:30</w:t>
      </w:r>
      <w:r>
        <w:tab/>
      </w:r>
      <w:r>
        <w:t>Slovan K.Vary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Lokomotiva Cheb B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Slavoj Plzeň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Lokomotiva Cheb A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Kuželky Aš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Lomnice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TJ Sokol Zahořany 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Holýšov B</w:t>
      </w:r>
      <w:r>
        <w:t> - Slovan K.Vary B</w:t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Lokomotiva Cheb B 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13:00</w:t>
      </w:r>
      <w:r>
        <w:tab/>
      </w:r>
      <w:r>
        <w:t>TJ Slavoj Plzeň - </w:t>
      </w:r>
      <w:r>
        <w:rPr>
          <w:color w:val="00B050"/>
        </w:rPr>
        <w:t>Kuželky Holýšov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Plzeň</w:t>
      </w:r>
      <w:r>
        <w:t> - Kuželky Aš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Plzeň</w:t>
      </w:r>
      <w:r>
        <w:t> - TJ Lomnice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Plzeň</w:t>
      </w:r>
      <w:r>
        <w:t> - Lokomotiva Cheb A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Plzeň</w:t>
      </w:r>
      <w:r>
        <w:t> - TJ Sokol Zahořany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Plzeň</w:t>
      </w:r>
      <w:r>
        <w:t> - Slovan K.Vary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Plzeň</w:t>
      </w:r>
      <w:r>
        <w:t> - Lokomotiva Cheb B 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 B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Plzeň</w:t>
      </w:r>
      <w:r>
        <w:t> - TJ Sokol Útvina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Plzeň</w:t>
      </w:r>
      <w:r>
        <w:t> - TJ Dobřany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Plzeň</w:t>
      </w:r>
      <w:r>
        <w:t> - Baník Stříbro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Plzeň</w:t>
      </w:r>
      <w:r>
        <w:t> - Kuželky Ji.Hazlov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10:30</w:t>
      </w:r>
      <w:r>
        <w:tab/>
      </w:r>
      <w:r>
        <w:t>Slovan K.Vary B - </w:t>
      </w:r>
      <w:r>
        <w:rPr>
          <w:color w:val="00B050"/>
        </w:rPr>
        <w:t>TJ Slavoj Plzeň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Slavoj Plzeň</w:t>
      </w:r>
      <w:r>
        <w:t> - Kuželky Holýšov B</w:t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Lokomotiva Cheb 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 B 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TJ Sokol Útvina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B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TJ Dobřany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13:00</w:t>
      </w:r>
      <w:r>
        <w:tab/>
      </w:r>
      <w:r>
        <w:t>TJ Slavoj Plzeň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Baník Stříbro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Kuželky Ji.Hazlov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Kuželky Holýšov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10:30</w:t>
      </w:r>
      <w:r>
        <w:tab/>
      </w:r>
      <w:r>
        <w:t>Slovan K.Vary B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TJ Slavoj Plzeň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Lokomotiva Cheb B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Kuželky Aš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TJ Lomnice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A </w:t>
      </w:r>
      <w:r>
        <w:t> - TJ Sokol Zahořany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Lokomotiva Cheb A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Lokomotiva Cheb A </w:t>
      </w:r>
      <w:r>
        <w:t> - Slovan K.Vary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Útvina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Slavoj Plzeň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13:30</w:t>
      </w:r>
      <w:r>
        <w:tab/>
      </w:r>
      <w:r>
        <w:t>Lokomotiva Cheb B 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Kuželky Aš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Lomnice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Sokol Zahořany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29.12.23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Sokol Útvina</w:t>
      </w:r>
      <w:r>
        <w:t> - Slovan K.Vary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10:30</w:t>
      </w:r>
      <w:r>
        <w:tab/>
      </w:r>
      <w:r>
        <w:t>Slovan K.Vary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Kuželky Holýšov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13:00</w:t>
      </w:r>
      <w:r>
        <w:tab/>
      </w:r>
      <w:r>
        <w:t>TJ Slavoj Plzeň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Lokomotiva Cheb A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Lokomotiva Cheb B 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TJ Dobřany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Baník Stříbro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13:00</w:t>
      </w:r>
      <w:r>
        <w:tab/>
      </w:r>
      <w:r>
        <w:t>TJ Sokol Zahořany  - </w:t>
      </w:r>
      <w:r>
        <w:rPr>
          <w:color w:val="00B050"/>
        </w:rPr>
        <w:t>TJ Sokol Útvina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Útvina</w:t>
      </w:r>
      <w:r>
        <w:t> - Kuželky Ji.Hazlov B</w:t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B</w:t>
      </w:r>
      <w:r>
        <w:t> - Kuželky Holýšov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13:00</w:t>
      </w:r>
      <w:r>
        <w:tab/>
      </w:r>
      <w:r>
        <w:t>TJ Slavoj Plzeň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 B</w:t>
      </w:r>
      <w:r>
        <w:t> - Lokomotiva Cheb 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B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10:30</w:t>
      </w:r>
      <w:r>
        <w:tab/>
      </w:r>
      <w:r>
        <w:t>Slovan K.Vary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 B</w:t>
      </w:r>
      <w:r>
        <w:t> - TJ Dobřany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B</w:t>
      </w:r>
      <w:r>
        <w:t> - Baník Stříbro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B</w:t>
      </w:r>
      <w:r>
        <w:t> - Kuželky Ji.Hazlov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Zahořany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B</w:t>
      </w:r>
      <w:r>
        <w:t> - Slovan K.Vary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B</w:t>
      </w:r>
      <w:r>
        <w:t> - TJ Slavoj Plzeň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 B</w:t>
      </w:r>
      <w:r>
        <w:t> - TJ Sokol Útvina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B</w:t>
      </w:r>
      <w:r>
        <w:t> - Lokomotiva Cheb B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B</w:t>
      </w:r>
      <w:r>
        <w:t> - TJ Lomnice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Aš B</w:t>
      </w:r>
      <w:r>
        <w:t> - TJ Sokol Zahořany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Slovan K.Vary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Slavoj Plzeň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Sokol Útvina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 B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Lomnice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TJ Sokol Zahořany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12:00</w:t>
      </w:r>
      <w:r>
        <w:tab/>
      </w:r>
      <w:r>
        <w:t>TJ Sokol Zahořany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Kuželky Ji.Hazlov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10:30</w:t>
      </w:r>
      <w:r>
        <w:tab/>
      </w:r>
      <w:r>
        <w:t>Slovan K.Vary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Kuželky Holýšov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13:00</w:t>
      </w:r>
      <w:r>
        <w:tab/>
      </w:r>
      <w:r>
        <w:t>TJ Slavoj Plzeň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Lokomotiva Cheb A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Kuželky Aš B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Dobřany</w:t>
      </w:r>
      <w:r>
        <w:t> - Lokomotiva Cheb B 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Baník Stříbro</w:t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Ji.Hazlov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10:30</w:t>
      </w:r>
      <w:r>
        <w:tab/>
      </w:r>
      <w:r>
        <w:t>Slovan K.Vary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Holýšov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13:00</w:t>
      </w:r>
      <w:r>
        <w:tab/>
      </w:r>
      <w:r>
        <w:t>TJ Slavoj Plzeň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Lokomotiva Cheb 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Baník Stříbro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 B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Sokol Zahořany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Ji.Hazlov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Slovan K.Vary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Slavoj Plzeň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Sokol Útvina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B - </w:t>
      </w:r>
      <w:r>
        <w:rPr>
          <w:color w:val="00B050"/>
        </w:rPr>
        <w:t>TJ Lomnice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TJ Dobřany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B</w:t>
      </w:r>
      <w:r>
        <w:t> - Lokomotiva Cheb B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Lokomotiva Cheb 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 B </w:t>
      </w:r>
      <w:r>
        <w:t> - Lokomotiva Cheb A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TJ Sokol Zahořany 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TJ Sokol Zahořany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Lokomotiva Cheb B </w:t>
      </w:r>
      <w:r>
        <w:t> - TJ Sokol Útvina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Ji.Hazlov B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Hazlov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Lokomotiva Cheb B </w:t>
      </w:r>
      <w:r>
        <w:t> - Kuželky Aš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12:30</w:t>
      </w:r>
      <w:r>
        <w:tab/>
      </w:r>
      <w:r>
        <w:t>Baník Stříbro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Stříbro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10:30</w:t>
      </w:r>
      <w:r>
        <w:tab/>
      </w:r>
      <w:r>
        <w:t>Slovan K.Vary B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 B </w:t>
      </w:r>
      <w:r>
        <w:t> - TJ Dobřany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09:00</w:t>
      </w:r>
      <w:r>
        <w:tab/>
      </w:r>
      <w:r>
        <w:t>Kuželky Holýšov B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Kuželky Holýšov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13:00</w:t>
      </w:r>
      <w:r>
        <w:tab/>
      </w:r>
      <w:r>
        <w:t>TJ Slavoj Plzeň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TJ Slavoj Plzeň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 B </w:t>
      </w:r>
      <w:r>
        <w:t> - TJ Lomnice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 B </w:t>
      </w:r>
      <w:r>
        <w:t> - TJ Slavoj Plzeň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 B </w:t>
      </w:r>
      <w:r>
        <w:t> - Baník Stříbro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Lokomotiva Cheb A 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 B </w:t>
      </w:r>
      <w:r>
        <w:t> - TJ Sokol Zahořany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Útvina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Sokol Útvina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 B </w:t>
      </w:r>
      <w:r>
        <w:t> - Kuželky Ji.Hazlov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Aš B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16.03.24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 B </w:t>
      </w:r>
      <w:r>
        <w:t> - Slovan K.Vary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23.03.24</w:t>
      </w:r>
      <w:r>
        <w:tab/>
      </w:r>
      <w:r>
        <w:t>so</w:t>
      </w:r>
      <w:r>
        <w:tab/>
      </w:r>
      <w:r>
        <w:t>14:30</w:t>
      </w:r>
      <w:r>
        <w:tab/>
      </w:r>
      <w:r>
        <w:t>TJ Dobřany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TJ Dobřany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06.04.24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Lokomotiva Cheb B </w:t>
      </w:r>
      <w:r>
        <w:t> - Kuželky Holýšov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13.04.24</w:t>
      </w:r>
      <w:r>
        <w:tab/>
      </w:r>
      <w:r>
        <w:t>so</w:t>
      </w:r>
      <w:r>
        <w:tab/>
      </w:r>
      <w:r>
        <w:t>09:00</w:t>
      </w:r>
      <w:r>
        <w:tab/>
      </w:r>
      <w:r>
        <w:t>TJ Lomnice B - </w:t>
      </w:r>
      <w:r>
        <w:rPr>
          <w:color w:val="00B050"/>
        </w:rPr>
        <w:t>Lokomotiva Cheb B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Baník Stříbro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Dubec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602937887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Zahořany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Zahořany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Zahořany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344 01 Domažlice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Kutil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606 194 128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jarda.kutil@seznam.cz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Kutil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606 194 128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jarda.kutil@seznam.cz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Ji.Hazlov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603 813 533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Stašová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736 683 216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danielastasova@seznam.cz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Holýšov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Bedřich Horka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737518144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Horka.Bedrich@seznam.cz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728178270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prcek9000@seznam.cz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Lokomotiva Cheb 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Adam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732 649 590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jankoadamko@seznam.cz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Útvina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Útvina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Útvina 160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01 Útvina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Víťa Cervenka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725 052 502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tajemnik@tepla.cz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608 121 580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cervenka.kuzelky@seznam.cz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Drsková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777 272 697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jaroslava.drskova@seznam.cz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Guba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725 010 851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guba.jiri@gmail.com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Lokomotiva Cheb 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Rajlich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603 273 933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expetr2@seznam.cz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