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Vaňková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606 725 122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silvie.z@volny.cz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Kuželky NováBystřice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Fryštacká Kateřina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777 834 991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katerina.frystacka@seznam.cz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