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Vávrová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Jičín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Kuželky Tehovec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SC Olympia Radotín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Kolín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Jiří Poděbrady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SC Olympia Radotín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Vrchlabí SPVR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 Žižkov Praha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Tehovec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SK Žižkov Praha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SKK Jičín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SC Olympia Radotín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SKK Vrchlabí SPVR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KK Kosmonosy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SC Olympia Radotín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KK Kolín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KK Jiří Poděbrady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SC Olympia Radotín</w:t>
      </w:r>
      <w:r>
        <w:t> - KK Jiří Poděbrady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SC Olympia Radotín</w:t>
      </w:r>
      <w:r>
        <w:t> - KK Kosmonosy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SC Olympia Radotín</w:t>
      </w:r>
      <w:r>
        <w:t> - SKK Jičín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SC Olympia Radotín</w:t>
      </w:r>
      <w:r>
        <w:t> - KK Kolín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SC Olympia Radotín</w:t>
      </w:r>
      <w:r>
        <w:t> - SK Žižkov Praha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28.01.24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SC Olympia Radotín</w:t>
      </w:r>
      <w:r>
        <w:t> - Kuželky Tehovec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SC Olympia Radotín</w:t>
      </w:r>
      <w:r>
        <w:t> - SKK Vrchlabí SPVR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SKK Vrchlabí SPVR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SK Žižkov Praha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Kuželky Tehovec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>SC Olympia Radotín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SKK Jičín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KK Jiří Poděbrady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KK Kosmonosy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SC Olympia Radotín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SPVR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09:00</w:t>
      </w:r>
      <w:r>
        <w:tab/>
      </w:r>
      <w:r>
        <w:t>SKK Jičín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KK Jiří Poděbrady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KK Kosmonosy 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SC Olympia Radotín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KK Kolín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Jičín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 Žižkov Praha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Kuželky Tehovec 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SC Olympia Radotín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>SC Olympia Radotín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Kolín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09:00</w:t>
      </w:r>
      <w:r>
        <w:tab/>
      </w:r>
      <w:r>
        <w:t>SKK Jičín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19.11.23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Kuželky Tehovec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SC Olympia Radotín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Vrchlabí SPVR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Jičín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Kosmonosy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SKK Vrchlabí SPVR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Kosmonosy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Kuželky Tehovec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SC Olympia Radotín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Kolín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Jiří Poděbrady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SKK Jičín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Jičín</w:t>
      </w:r>
      <w:r>
        <w:t> - SKK Vrchlabí SPVR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Jičín</w:t>
      </w:r>
      <w:r>
        <w:t> - KK Jiří Poděbrady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SC Olympia Radotín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 Žižkov Praha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Kosmonosy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Kuželky Tehovec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SC Olympia Radotín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Kolín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Vít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605 524 124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tomik.vit@seznam.cz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Tehovec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603533129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jardaslav.prochazka@seznam.cz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Ujhelyi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606067384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ujhelyi@centrum.cz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733770725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Moták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605790682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milan.motak@centrum.cz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SPVR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Kynčl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737478448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kykyn636@seznam.cz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Šafránek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792316274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jirkasafranek@seznam.cz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604 426 454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burakk@centrum.cz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