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OP Tábor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Křemenová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Mihál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Křemenová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Křemenová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Křemenová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Křemenová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Lišková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Lišková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Hilton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18.10.23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16.11.23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22.11.23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05.12.23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15.12.23</w:t>
      </w:r>
      <w:r>
        <w:tab/>
      </w:r>
      <w:r>
        <w:t>pá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24.01.24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08.02.24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15.02.24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21.02.24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12.03.24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So. Chotoviny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11.10.23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07.11.23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30.11.23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06.12.23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17.01.24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06.02.24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15.02.24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29.02.24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13.03.24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So. Chýnov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01.11.23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14.11.23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29.11.23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14.12.23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18.01.24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31.01.24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08.02.24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13.02.24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28.02.24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Sp. Soběslav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04.10.23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12.10.23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01.11.23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30.11.23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13.12.23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10.01.24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18.01.24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31.01.24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29.02.24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20.03.24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Tábor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04.10.23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17.10.23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02.11.23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08.11.23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22.11.23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10.01.24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23.01.24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01.02.24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21.02.24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20.03.24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Tábor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04.10.23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18.10.23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02.11.23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08.11.23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21.11.23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07.12.23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14.12.23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06.03.24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24.01.24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20.02.24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29.02.24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20.03.24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Hilton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Sezimovo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Hvězdárně 667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02 Sezimovo Ústí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Maroušek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jarmilkylar@seznam.cz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Jelínek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608 966 897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jelinek.dusan@seznam.cz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So. Chotoviny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Chotoviny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300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37 Chotoviny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 Fialová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722536346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lucka.liska@seznam.cz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Otradovcová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775 203 691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otradovcovapavlina@seznam.cz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So. Chýnov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Chýnov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316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55 Chýnov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Hes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728456192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hestom@seznam.cz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736 604 956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maskova.bl@seznam.cz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Sp. Soběslav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Soběslav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Nová 401/2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392 01 Soběslav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Votrubová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733716888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votrubova.martina@seznam.cz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Chalaš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721 985 757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jchalas@cbox.cz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Tábor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Samec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777115911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zdeneksam@centrum.cz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Tábor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Monika Havrankova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731404035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monika.havrankova@centrum.cz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