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1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nikdo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oddilu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vedeoucí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vrdoucí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Kosčo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Radlice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TJ Rudná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SK Uhelné sklady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SK Žižkov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11.12.24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SC Olympia Radotín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VSK ČVUT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SK Meteor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TJ Kobylisy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Radlice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12.02.25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TJ Kobylisy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Radlice B</w:t>
      </w:r>
      <w:r>
        <w:t> - KK Konstruktiva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KK Slavia Praha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SK Žižkov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SK Meteor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Meteor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18.09.24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Rudná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Uhelné sklady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09.10.24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Kobylisy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KK Konstruktiva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KK Slavia Praha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Žižkov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08.01.25</w:t>
      </w:r>
      <w:r>
        <w:tab/>
      </w:r>
      <w:r>
        <w:t>st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16.01.25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Radlice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Žižkov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SC Olympia Radotín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VSK ČVUT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Meteor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Kobylisy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SK Žižkov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SK Meteor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02.10.24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Rudná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Kobylisy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KK Slavia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29.01.25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06.02.25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Radlice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20.02.25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Žižkov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VSK ČVUT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16.04.25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Meteor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TJ Kobylisy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07.10.24</w:t>
      </w:r>
      <w:r>
        <w:tab/>
      </w:r>
      <w:r>
        <w:t>po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TJ Radlice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17.10.24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Kobylisy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30.10.24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TJ Rudná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SC Olympia Radotín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VSK ČVUT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Žižkov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Meteor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Uhelné sklady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Žižkov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KK Konstruktiva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KK Slavia Praha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Slavia Praha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Žižkov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Meteor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11.12.24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Uhelné sklady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Žižkov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Rudná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Konstruktiva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Meteor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Kobylisy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20.02.25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Radlice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06.03.25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Olympia Radotín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19.03.25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Kobylisy 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14.04.25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</w:t>
      </w:r>
      <w:r>
        <w:t> - VSK ČVUT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VSK ČVUT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SK Meteor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TJ Kobylisy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17.10.24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TJ Radlice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10.12.24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Konstruktiva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13.11.24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TJ Kobylisy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TJ Rudná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KK Slavia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SK Žižkov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SK Meteor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15:00</w:t>
      </w:r>
      <w:r>
        <w:tab/>
      </w:r>
      <w:r>
        <w:t>TJ Radlice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SK Uhelné sklady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SK Žižkov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SC Olympia Radotín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23.01.25</w:t>
      </w:r>
      <w:r>
        <w:tab/>
      </w:r>
      <w:r>
        <w:t>čt</w:t>
      </w:r>
      <w:r>
        <w:tab/>
      </w:r>
      <w:r>
        <w:t>17:00</w:t>
      </w:r>
      <w:r>
        <w:tab/>
      </w:r>
      <w:r>
        <w:t>TJ Rudná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VSK ČVUT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KK Slavia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Žižkov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Meteor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30.10.24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Žižkov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Rudná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03.03.25</w:t>
      </w:r>
      <w:r>
        <w:tab/>
      </w:r>
      <w:r>
        <w:t>po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Radlice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20.03.25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VSK ČVUT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02.04.25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Kobylisy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14.04.25</w:t>
      </w:r>
      <w:r>
        <w:tab/>
      </w:r>
      <w:r>
        <w:t>po</w:t>
      </w:r>
      <w:r>
        <w:tab/>
      </w:r>
      <w:r>
        <w:t>18:30</w:t>
      </w:r>
      <w:r>
        <w:tab/>
      </w:r>
      <w:r>
        <w:t>SC Olympia Radotín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KK Konstruktiva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Meteor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Kobylisy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31.10.24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Radlice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14.11.24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Slavia Praha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27.11.24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Kobylisy 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SC Olympia Radotín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VSK ČVUT 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Rudná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Žižkov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Meteor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Uhelné sklady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Žižkov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SC Olympia Radotín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VSK ČVUT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13.12.24</w:t>
      </w:r>
      <w:r>
        <w:tab/>
      </w:r>
      <w:r>
        <w:t>pá</w:t>
      </w:r>
      <w:r>
        <w:tab/>
      </w:r>
      <w:r>
        <w:t>17:00</w:t>
      </w:r>
      <w:r>
        <w:tab/>
      </w:r>
      <w:r>
        <w:t>TJ Rudná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Žižkov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Meteor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13.11.24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Uhelné sklady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Žižkov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Kobylisy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Konstruktiva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Slavia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Rudná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Kobylisy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20.03.25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Radlice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03.04.25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Meteor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16.04.25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11.09.24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Kobylisy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Slavia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14.11.24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Radlice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Žižkov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Žižkov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VSK ČVUT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Rudná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Meteor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Žižkov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25.09.24</w:t>
      </w:r>
      <w:r>
        <w:tab/>
      </w:r>
      <w:r>
        <w:t>st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SC Olympia Radotín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VSK ČVUT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Meteor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Meteor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27.11.24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Uhelné sklady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Kobylisy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29.01.25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TJ Kobylisy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KK Konstruktiva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KK Slavia Praha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Žižkov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TJ Rudná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03.04.25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TJ Radlice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17.04.25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Meteor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25.09.24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TJ Kobylisy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KK Konstruktiva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KK Slavia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SK Žižkov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TJ Radlice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SK Uhelné sklady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SK Žižkov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SC Olympia Radotín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VSK ČVUT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SK Meteor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TJ Kobylisy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TJ Rudná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Rudná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11.09.24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VSK ČVUT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KK Slavia Praha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Rudná B</w:t>
      </w:r>
      <w:r>
        <w:t> - SK Meteor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23.10.24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Žižkov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Kobylisy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Meteor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Radlice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Uhelné sklady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Rudná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25.02.25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Žižkov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Kobylisy 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SC Olympia Radotín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Rudná B</w:t>
      </w:r>
      <w:r>
        <w:t> - KK Konstruktiva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Radlice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Kamín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737262553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JKamin@seznam.cz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724440446.60377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602 852 098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lutchan@centrum.cz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Váňa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73660656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pavana262@gmail.com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Krčma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608 900 866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j.krcma@tiscali.cz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Hybš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hybs@centrum.cz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VSK ČVUT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Vejvoda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adam.vejvoda@seznam.cz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Jungmann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602209711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a.jungmann@pharservice.cz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Přemysl Šámal. Jindra Pokorná604484981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602133931.60448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samal.premysl@gmail.com . jindra.pokorna@email.cz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Lukáš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602233681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martin.l@email.cz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Anita Nowaková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608 301 637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anowa@seznam.cz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604563889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lubos.polansky@volny.cz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Rudná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Kasal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720744757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kasal.pavel@seznam.cz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