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4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Kalina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Machulka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gryz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Kalina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machulka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lubos 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fiser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fišer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koščo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Rapid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14.01.25</w:t>
      </w:r>
      <w:r>
        <w:tab/>
      </w:r>
      <w:r>
        <w:t>út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10.03.25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20.01.25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Velké Popovice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KK Slavoj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03.12.24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Velké Popovice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Velké Popovice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Rapid Praha 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24.03.25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01.04.25</w:t>
      </w:r>
      <w:r>
        <w:tab/>
      </w:r>
      <w:r>
        <w:t>út</w:t>
      </w:r>
      <w:r>
        <w:tab/>
      </w:r>
      <w:r>
        <w:t>17:00</w:t>
      </w:r>
      <w:r>
        <w:tab/>
      </w:r>
      <w:r>
        <w:t>SK Žižkov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KK Slavoj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22.04.25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Velké Popovice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03.03.25</w:t>
      </w:r>
      <w:r>
        <w:tab/>
      </w:r>
      <w:r>
        <w:t>po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07.04.25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22.04.25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SK Rapid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22.04.25</w:t>
      </w:r>
      <w:r>
        <w:tab/>
      </w:r>
      <w:r>
        <w:t>út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04.09.24</w:t>
      </w:r>
      <w:r>
        <w:tab/>
      </w:r>
      <w:r>
        <w:t>st</w:t>
      </w:r>
      <w:r>
        <w:tab/>
      </w:r>
      <w:r>
        <w:t>19:30</w:t>
      </w:r>
      <w:r>
        <w:tab/>
      </w:r>
      <w:r>
        <w:t>KK Slavoj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22.09.24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Rudná E</w:t>
      </w:r>
      <w:r>
        <w:t> - TJ Sokol Velké Popovice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Rapid Praha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Žižkov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KK Slavoj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TJ Sokol Velké Popovice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27.01.25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09.02.25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Rudná E</w:t>
      </w:r>
      <w:r>
        <w:t> - TJ Sokol Velké Popovice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Rapid Praha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Žižkov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KK Slavoj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SK Rapid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TJ Sokol Velké Popovice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22.04.25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Velké Popovice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KK Slavoj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22.09.24</w:t>
      </w:r>
      <w:r>
        <w:tab/>
      </w:r>
      <w:r>
        <w:t>ne</w:t>
      </w:r>
      <w:r>
        <w:tab/>
      </w:r>
      <w:r>
        <w:t>15:00</w:t>
      </w:r>
      <w:r>
        <w:tab/>
      </w:r>
      <w:r>
        <w:t>TJ Sokol Rudná E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TJ Sokol Velké Popovice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SK Žižkov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SK Rapid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SK Rapid Praha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KK Slavoj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09.02.25</w:t>
      </w:r>
      <w:r>
        <w:tab/>
      </w:r>
      <w:r>
        <w:t>ne</w:t>
      </w:r>
      <w:r>
        <w:tab/>
      </w:r>
      <w:r>
        <w:t>14:00</w:t>
      </w:r>
      <w:r>
        <w:tab/>
      </w:r>
      <w:r>
        <w:t>TJ Sokol Rudná E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10.02.25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Velké Popovice B</w:t>
      </w:r>
      <w:r>
        <w:t> - TJ Sokol Velké Popovice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SK Žižkov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SK Rapid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SK Rapid Praha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22.04.25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Velké Popovice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SK Žižkov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07.10.24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SK Rapid Praha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KK Slavoj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TJ Sokol Velké Popovice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SK Rapid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SK Žižkov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21.02.25</w:t>
      </w:r>
      <w:r>
        <w:tab/>
      </w:r>
      <w:r>
        <w:t>pá</w:t>
      </w:r>
      <w:r>
        <w:tab/>
      </w:r>
      <w:r>
        <w:t>16:00</w:t>
      </w:r>
      <w:r>
        <w:tab/>
      </w:r>
      <w:r>
        <w:t>TJ Sokol Velké Popovice B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24.02.25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B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SK Rapid Praha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KK Slavoj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TJ Sokol Velké Popovice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14.04.25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SK Rapid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20.01.25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02.09.24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17.09.24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01.10.24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B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02.12.24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14.01.25</w:t>
      </w:r>
      <w:r>
        <w:tab/>
      </w:r>
      <w:r>
        <w:t>út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27.01.25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10.02.25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24.02.25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10.03.25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E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24.03.25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07.04.25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14.04.25</w:t>
      </w:r>
      <w:r>
        <w:tab/>
      </w:r>
      <w:r>
        <w:t>po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SK Rapid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22.04.25</w:t>
      </w:r>
      <w:r>
        <w:tab/>
      </w:r>
      <w:r>
        <w:t>út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B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Švenda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775 243 452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svendak36@gmail.com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Kalina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602 355 573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honza@kalic.cz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Katz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721 143 183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katz.p@seznam.cz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Průšová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603 784 911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prusovaj@seznam.cz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727885663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Velké Popovice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Šafrová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602 875 651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daniela.doubkova@activum.cz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Velké Popovice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Král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603 971 275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lkral74@seznam.cz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