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2. KLM 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Kasal, 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Ausbuher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Sabina Formánková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Fidrant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Pytlík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Hrdinová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Srkal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Mýl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Sabina Formánková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Kotalová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Pytlík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Filip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Hrdinová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Samec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Pytlík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Sabina Formánková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Ausbuher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Sabina Formánková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Hrdinová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Pytlík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Kotalová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Filip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Srkal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Sabina Formánková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Pytlík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Fidrant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Mýl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Fidrant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Sabina Formánková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Hrdinová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Devera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Pytlík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Mýl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Srkal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Samec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Srkal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Mýl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Filip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Samec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Pytlík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Filip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Fidrant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Srkal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Sabina Formánková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Kotalová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Devera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Pytlík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Hrdinová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Mýl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Srkal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Zvěřinová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Samec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Devera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Pytlík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Kotalová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Ausbuher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Zvěřinová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Mýl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Filip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Pytlík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Kotalová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Samec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Srkal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Zvěřinová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Hrdinová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Mýl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Srkal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Pytlík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Fidrant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Novák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zveřinová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Hrdinová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Teplice Letná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Kuželky Tehovec 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13:30</w:t>
      </w:r>
      <w:r>
        <w:tab/>
      </w:r>
      <w:r>
        <w:t>SKK Náchod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KK Kosmonosy 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TJ Lomnice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SKK Rokycany B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KK Lokomotiva Tábor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10:00</w:t>
      </w:r>
      <w:r>
        <w:tab/>
      </w:r>
      <w:r>
        <w:t>TJ Červený Kostelec  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KK Konstruktiva Praha 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13:00</w:t>
      </w:r>
      <w:r>
        <w:tab/>
      </w:r>
      <w:r>
        <w:t>TJ Lomnice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10:00</w:t>
      </w:r>
      <w:r>
        <w:tab/>
      </w:r>
      <w:r>
        <w:t>Kuželky Tehovec 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SKK Náchod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TJ Sokol Kdyně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10:00</w:t>
      </w:r>
      <w:r>
        <w:tab/>
      </w:r>
      <w:r>
        <w:t>SKK Rokycany B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SKK Bohušovice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14:00</w:t>
      </w:r>
      <w:r>
        <w:tab/>
      </w:r>
      <w:r>
        <w:t>KK Lokomotiva Tábor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TJ Červený Kostelec  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09:00</w:t>
      </w:r>
      <w:r>
        <w:tab/>
      </w:r>
      <w:r>
        <w:t>KK Konstruktiva Praha 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Teplice Letná</w:t>
      </w:r>
      <w:r>
        <w:t> - SKK Podbořany 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Tehovec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Kuželky Tehovec 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Tehovec </w:t>
      </w:r>
      <w:r>
        <w:t> - TJ Lomnice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Tehovec </w:t>
      </w:r>
      <w:r>
        <w:t> - SKK Náchod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Kuželky Tehovec 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Tehovec </w:t>
      </w:r>
      <w:r>
        <w:t> - SKK Podbořany 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Tehovec </w:t>
      </w:r>
      <w:r>
        <w:t> - TJ Sokol Kdyně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10:00</w:t>
      </w:r>
      <w:r>
        <w:tab/>
      </w:r>
      <w:r>
        <w:t>SKK Rokycany B - </w:t>
      </w:r>
      <w:r>
        <w:rPr>
          <w:color w:val="00B050"/>
        </w:rPr>
        <w:t>Kuželky Tehovec </w:t>
      </w:r>
      <w:r>
        <w:t/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Tehovec </w:t>
      </w:r>
      <w:r>
        <w:t> - SKK Bohušovice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14:00</w:t>
      </w:r>
      <w:r>
        <w:tab/>
      </w:r>
      <w:r>
        <w:t>KK Lokomotiva Tábor - </w:t>
      </w:r>
      <w:r>
        <w:rPr>
          <w:color w:val="00B050"/>
        </w:rPr>
        <w:t>Kuželky Tehovec </w:t>
      </w:r>
      <w:r>
        <w:t/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Tehovec </w:t>
      </w:r>
      <w:r>
        <w:t> - TJ Červený Kostelec  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09:00</w:t>
      </w:r>
      <w:r>
        <w:tab/>
      </w:r>
      <w:r>
        <w:t>KK Konstruktiva Praha  - </w:t>
      </w:r>
      <w:r>
        <w:rPr>
          <w:color w:val="00B050"/>
        </w:rPr>
        <w:t>Kuželky Tehovec 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Kuželky Tehovec 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Tehovec </w:t>
      </w:r>
      <w:r>
        <w:t> - TJ Teplice Letná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13:00</w:t>
      </w:r>
      <w:r>
        <w:tab/>
      </w:r>
      <w:r>
        <w:t>TJ Lomnice - </w:t>
      </w:r>
      <w:r>
        <w:rPr>
          <w:color w:val="00B050"/>
        </w:rPr>
        <w:t>Kuželky Tehovec 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13:30</w:t>
      </w:r>
      <w:r>
        <w:tab/>
      </w:r>
      <w:r>
        <w:t>SKK Náchod - </w:t>
      </w:r>
      <w:r>
        <w:rPr>
          <w:color w:val="00B050"/>
        </w:rPr>
        <w:t>Kuželky Tehovec 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Tehovec </w:t>
      </w:r>
      <w:r>
        <w:t> - KK Kosmonosy 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Kuželky Tehovec 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Tehovec </w:t>
      </w:r>
      <w:r>
        <w:t> - SKK Rokycany B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Kuželky Tehovec 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Tehovec </w:t>
      </w:r>
      <w:r>
        <w:t> - KK Lokomotiva Tábor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10:00</w:t>
      </w:r>
      <w:r>
        <w:tab/>
      </w:r>
      <w:r>
        <w:t>TJ Červený Kostelec   - </w:t>
      </w:r>
      <w:r>
        <w:rPr>
          <w:color w:val="00B050"/>
        </w:rPr>
        <w:t>Kuželky Tehovec 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Tehovec </w:t>
      </w:r>
      <w:r>
        <w:t> - KK Konstruktiva Praha 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Náchod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Náchod</w:t>
      </w:r>
      <w:r>
        <w:t> - TJ Teplice Letná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10:00</w:t>
      </w:r>
      <w:r>
        <w:tab/>
      </w:r>
      <w:r>
        <w:t>Kuželky Tehovec 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Náchod</w:t>
      </w:r>
      <w:r>
        <w:t> - TJ Lomnice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24.10.24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Náchod</w:t>
      </w:r>
      <w:r>
        <w:t> - KK Konstruktiva Praha 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Náchod</w:t>
      </w:r>
      <w:r>
        <w:t> - KK Kosmonosy 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Náchod</w:t>
      </w:r>
      <w:r>
        <w:t> - SKK Rokycany B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Náchod</w:t>
      </w:r>
      <w:r>
        <w:t> - KK Lokomotiva Tábor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10:00</w:t>
      </w:r>
      <w:r>
        <w:tab/>
      </w:r>
      <w:r>
        <w:t>TJ Červený Kostelec  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09:00</w:t>
      </w:r>
      <w:r>
        <w:tab/>
      </w:r>
      <w:r>
        <w:t>KK Konstruktiva Praha 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Náchod</w:t>
      </w:r>
      <w:r>
        <w:t> - SKK Podbořany 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Náchod</w:t>
      </w:r>
      <w:r>
        <w:t> - Kuželky Tehovec 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13:00</w:t>
      </w:r>
      <w:r>
        <w:tab/>
      </w:r>
      <w:r>
        <w:t>TJ Lomnice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25.03.25</w:t>
      </w:r>
      <w:r>
        <w:tab/>
      </w:r>
      <w:r>
        <w:t>út</w:t>
      </w:r>
      <w:r>
        <w:tab/>
      </w:r>
      <w:r>
        <w:t>18:00</w:t>
      </w:r>
      <w:r>
        <w:tab/>
      </w:r>
      <w:r>
        <w:t>KK Kosmonosy 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Náchod</w:t>
      </w:r>
      <w:r>
        <w:t> - TJ Sokol Kdyně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10:00</w:t>
      </w:r>
      <w:r>
        <w:tab/>
      </w:r>
      <w:r>
        <w:t>SKK Rokycany B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Náchod</w:t>
      </w:r>
      <w:r>
        <w:t> - SKK Bohušovice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14:00</w:t>
      </w:r>
      <w:r>
        <w:tab/>
      </w:r>
      <w:r>
        <w:t>KK Lokomotiva Tábor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Náchod</w:t>
      </w:r>
      <w:r>
        <w:t> - TJ Červený Kostelec  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Kosmonosy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09:00</w:t>
      </w:r>
      <w:r>
        <w:tab/>
      </w:r>
      <w:r>
        <w:t>KK Konstruktiva Praha 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SKK Podbořany 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Kuželky Tehovec 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TJ Červený Kostelec  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13:30</w:t>
      </w:r>
      <w:r>
        <w:tab/>
      </w:r>
      <w:r>
        <w:t>SKK Náchod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TJ Lomnice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TJ Sokol Kdyně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10:00</w:t>
      </w:r>
      <w:r>
        <w:tab/>
      </w:r>
      <w:r>
        <w:t>SKK Rokycany B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SKK Bohušovice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14:00</w:t>
      </w:r>
      <w:r>
        <w:tab/>
      </w:r>
      <w:r>
        <w:t>KK Lokomotiva Tábor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10:00</w:t>
      </w:r>
      <w:r>
        <w:tab/>
      </w:r>
      <w:r>
        <w:t>TJ Červený Kostelec  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KK Konstruktiva Praha 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TJ Teplice Letná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10:00</w:t>
      </w:r>
      <w:r>
        <w:tab/>
      </w:r>
      <w:r>
        <w:t>Kuželky Tehovec 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25.03.25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</w:t>
      </w:r>
      <w:r>
        <w:t> - SKK Náchod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13:00</w:t>
      </w:r>
      <w:r>
        <w:tab/>
      </w:r>
      <w:r>
        <w:t>TJ Lomnice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SKK Rokycany B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KK Lokomotiva Tábor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Kdyně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10:00</w:t>
      </w:r>
      <w:r>
        <w:tab/>
      </w:r>
      <w:r>
        <w:t>TJ Červený Kostelec  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KK Konstruktiva Praha 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TJ Teplice Letná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KK Lokomotiva Tábor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10:00</w:t>
      </w:r>
      <w:r>
        <w:tab/>
      </w:r>
      <w:r>
        <w:t>Kuželky Tehovec 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SKK Náchod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TJ Lomnice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SKK Rokycany B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14:00</w:t>
      </w:r>
      <w:r>
        <w:tab/>
      </w:r>
      <w:r>
        <w:t>KK Lokomotiva Tábor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23.02.25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TJ Červený Kostelec  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09:00</w:t>
      </w:r>
      <w:r>
        <w:tab/>
      </w:r>
      <w:r>
        <w:t>KK Konstruktiva Praha 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SKK Podbořany 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Kuželky Tehovec 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13:30</w:t>
      </w:r>
      <w:r>
        <w:tab/>
      </w:r>
      <w:r>
        <w:t>SKK Náchod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KK Kosmonosy 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13:00</w:t>
      </w:r>
      <w:r>
        <w:tab/>
      </w:r>
      <w:r>
        <w:t>TJ Lomnice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10:00</w:t>
      </w:r>
      <w:r>
        <w:tab/>
      </w:r>
      <w:r>
        <w:t>SKK Rokycany B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SKK Bohušovice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Rokycany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14:00</w:t>
      </w:r>
      <w:r>
        <w:tab/>
      </w:r>
      <w:r>
        <w:t>KK Lokomotiva Tábor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Rokycany B</w:t>
      </w:r>
      <w:r>
        <w:t> - TJ Červený Kostelec  </w:t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06.10.24</w:t>
      </w:r>
      <w:r>
        <w:tab/>
      </w:r>
      <w:r>
        <w:t>ne</w:t>
      </w:r>
      <w:r>
        <w:tab/>
      </w:r>
      <w:r>
        <w:t>16:00</w:t>
      </w:r>
      <w:r>
        <w:tab/>
      </w:r>
      <w:r>
        <w:t>KK Konstruktiva Praha 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Rokycany B</w:t>
      </w:r>
      <w:r>
        <w:t> - SKK Podbořany </w:t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Rokycany B</w:t>
      </w:r>
      <w:r>
        <w:t> - SKK Bohušovice</w:t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Rokycany B</w:t>
      </w:r>
      <w:r>
        <w:t> - Kuželky Tehovec </w:t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13:30</w:t>
      </w:r>
      <w:r>
        <w:tab/>
      </w:r>
      <w:r>
        <w:t>SKK Náchod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Rokycany B</w:t>
      </w:r>
      <w:r>
        <w:t> - KK Kosmonosy </w:t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Rokycany B</w:t>
      </w:r>
      <w:r>
        <w:t> - TJ Lomnice</w:t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Rokycany B</w:t>
      </w:r>
      <w:r>
        <w:t> - KK Lokomotiva Tábor</w:t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10:00</w:t>
      </w:r>
      <w:r>
        <w:tab/>
      </w:r>
      <w:r>
        <w:t>TJ Červený Kostelec  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Rokycany B</w:t>
      </w:r>
      <w:r>
        <w:t> - KK Konstruktiva Praha </w:t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Rokycany B</w:t>
      </w:r>
      <w:r>
        <w:t> - TJ Teplice Letná</w:t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10:00</w:t>
      </w:r>
      <w:r>
        <w:tab/>
      </w:r>
      <w:r>
        <w:t>Kuželky Tehovec 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Rokycany B</w:t>
      </w:r>
      <w:r>
        <w:t> - SKK Náchod</w:t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Rokycany B</w:t>
      </w:r>
      <w:r>
        <w:t> - TJ Sokol Kdyně</w:t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10:00</w:t>
      </w:r>
      <w:r>
        <w:tab/>
      </w:r>
      <w:r>
        <w:t>TJ Lomnice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Bohušovice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13:00</w:t>
      </w:r>
      <w:r>
        <w:tab/>
      </w:r>
      <w:r>
        <w:t>TJ Lomnice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KK Lokomotiva Tábor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10:00</w:t>
      </w:r>
      <w:r>
        <w:tab/>
      </w:r>
      <w:r>
        <w:t>TJ Červený Kostelec  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KK Konstruktiva Praha 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10:00</w:t>
      </w:r>
      <w:r>
        <w:tab/>
      </w:r>
      <w:r>
        <w:t>SKK Rokycany B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TJ Teplice Letná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10:00</w:t>
      </w:r>
      <w:r>
        <w:tab/>
      </w:r>
      <w:r>
        <w:t>Kuželky Tehovec 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SKK Náchod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TJ Sokol Kdyně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SKK Rokycany B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TJ Lomnice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14:00</w:t>
      </w:r>
      <w:r>
        <w:tab/>
      </w:r>
      <w:r>
        <w:t>KK Lokomotiva Tábor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TJ Červený Kostelec  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09:00</w:t>
      </w:r>
      <w:r>
        <w:tab/>
      </w:r>
      <w:r>
        <w:t>KK Konstruktiva Praha 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SKK Podbořany 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Kuželky Tehovec 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13:30</w:t>
      </w:r>
      <w:r>
        <w:tab/>
      </w:r>
      <w:r>
        <w:t>SKK Náchod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KK Kosmonosy 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Lokomotiva Tábor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Lokomotiva Tábor</w:t>
      </w:r>
      <w:r>
        <w:t> - SKK Rokycany B</w:t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13:00</w:t>
      </w:r>
      <w:r>
        <w:tab/>
      </w:r>
      <w:r>
        <w:t>TJ Lomnice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Lokomotiva Tábor</w:t>
      </w:r>
      <w:r>
        <w:t> - TJ Červený Kostelec  </w:t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09:00</w:t>
      </w:r>
      <w:r>
        <w:tab/>
      </w:r>
      <w:r>
        <w:t>KK Konstruktiva Praha 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Lokomotiva Tábor</w:t>
      </w:r>
      <w:r>
        <w:t> - SKK Podbořany </w:t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Lokomotiva Tábor</w:t>
      </w:r>
      <w:r>
        <w:t> - Kuželky Tehovec </w:t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13:30</w:t>
      </w:r>
      <w:r>
        <w:tab/>
      </w:r>
      <w:r>
        <w:t>SKK Náchod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Lokomotiva Tábor</w:t>
      </w:r>
      <w:r>
        <w:t> - KK Kosmonosy </w:t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Lokomotiva Tábor</w:t>
      </w:r>
      <w:r>
        <w:t> - TJ Sokol Kdyně</w:t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10:00</w:t>
      </w:r>
      <w:r>
        <w:tab/>
      </w:r>
      <w:r>
        <w:t>SKK Rokycany B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Lokomotiva Tábor</w:t>
      </w:r>
      <w:r>
        <w:t> - SKK Bohušovice</w:t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Lokomotiva Tábor</w:t>
      </w:r>
      <w:r>
        <w:t> - TJ Lomnice</w:t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10:00</w:t>
      </w:r>
      <w:r>
        <w:tab/>
      </w:r>
      <w:r>
        <w:t>TJ Červený Kostelec  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KK Konstruktiva Praha </w:t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Lokomotiva Tábor</w:t>
      </w:r>
      <w:r>
        <w:t> - TJ Teplice Letná</w:t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10:00</w:t>
      </w:r>
      <w:r>
        <w:tab/>
      </w:r>
      <w:r>
        <w:t>Kuželky Tehovec 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Lokomotiva Tábor</w:t>
      </w:r>
      <w:r>
        <w:t> - SKK Náchod</w:t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Červený Kostelec 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 </w:t>
      </w:r>
      <w:r>
        <w:t> - TJ Sokol Kdyně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10:00</w:t>
      </w:r>
      <w:r>
        <w:tab/>
      </w:r>
      <w:r>
        <w:t>SKK Rokycany B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 </w:t>
      </w:r>
      <w:r>
        <w:t> - SKK Bohušovice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14:00</w:t>
      </w:r>
      <w:r>
        <w:tab/>
      </w:r>
      <w:r>
        <w:t>KK Lokomotiva Tábor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13:00</w:t>
      </w:r>
      <w:r>
        <w:tab/>
      </w:r>
      <w:r>
        <w:t>TJ Lomnice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 </w:t>
      </w:r>
      <w:r>
        <w:t> - KK Konstruktiva Praha 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 </w:t>
      </w:r>
      <w:r>
        <w:t> - TJ Teplice Letná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10:00</w:t>
      </w:r>
      <w:r>
        <w:tab/>
      </w:r>
      <w:r>
        <w:t>Kuželky Tehovec 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 </w:t>
      </w:r>
      <w:r>
        <w:t> - SKK Náchod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 </w:t>
      </w:r>
      <w:r>
        <w:t> - KK Kosmonosy 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23.02.25</w:t>
      </w:r>
      <w:r>
        <w:tab/>
      </w:r>
      <w:r>
        <w:t>ne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 </w:t>
      </w:r>
      <w:r>
        <w:t> - SKK Rokycany B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 </w:t>
      </w:r>
      <w:r>
        <w:t> - KK Lokomotiva Tábor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 </w:t>
      </w:r>
      <w:r>
        <w:t> - TJ Lomnice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09:00</w:t>
      </w:r>
      <w:r>
        <w:tab/>
      </w:r>
      <w:r>
        <w:t>KK Konstruktiva Praha 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 </w:t>
      </w:r>
      <w:r>
        <w:t> - SKK Podbořany 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 </w:t>
      </w:r>
      <w:r>
        <w:t> - Kuželky Tehovec 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13:30</w:t>
      </w:r>
      <w:r>
        <w:tab/>
      </w:r>
      <w:r>
        <w:t>SKK Náchod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Konstruktiva Praha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Konstruktiva Praha </w:t>
      </w:r>
      <w:r>
        <w:t> - KK Kosmonosy 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06.10.24</w:t>
      </w:r>
      <w:r>
        <w:tab/>
      </w:r>
      <w:r>
        <w:t>ne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Konstruktiva Praha </w:t>
      </w:r>
      <w:r>
        <w:t> - SKK Rokycany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24.10.24</w:t>
      </w:r>
      <w:r>
        <w:tab/>
      </w:r>
      <w:r>
        <w:t>čt</w:t>
      </w:r>
      <w:r>
        <w:tab/>
      </w:r>
      <w:r>
        <w:t>19:00</w:t>
      </w:r>
      <w:r>
        <w:tab/>
      </w:r>
      <w:r>
        <w:t>SKK Náchod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Konstruktiva Praha </w:t>
      </w:r>
      <w:r>
        <w:t> - KK Lokomotiva Tábor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10:00</w:t>
      </w:r>
      <w:r>
        <w:tab/>
      </w:r>
      <w:r>
        <w:t>TJ Červený Kostelec  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13:00</w:t>
      </w:r>
      <w:r>
        <w:tab/>
      </w:r>
      <w:r>
        <w:t>TJ Lomnice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Konstruktiva Praha </w:t>
      </w:r>
      <w:r>
        <w:t> - SKK Podbořany 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Konstruktiva Praha </w:t>
      </w:r>
      <w:r>
        <w:t> - Kuželky Tehovec 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Konstruktiva Praha </w:t>
      </w:r>
      <w:r>
        <w:t> - SKK Náchod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Konstruktiva Praha </w:t>
      </w:r>
      <w:r>
        <w:t> - TJ Sokol Kdyně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10:00</w:t>
      </w:r>
      <w:r>
        <w:tab/>
      </w:r>
      <w:r>
        <w:t>SKK Rokycany B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Konstruktiva Praha </w:t>
      </w:r>
      <w:r>
        <w:t> - SKK Bohušovice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Konstruktiva Praha </w:t>
      </w:r>
      <w:r>
        <w:t> - TJ Červený Kostelec  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Konstruktiva Praha </w:t>
      </w:r>
      <w:r>
        <w:t> - TJ Lomnice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Konstruktiva Praha </w:t>
      </w:r>
      <w:r>
        <w:t> - TJ Teplice Letná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10:00</w:t>
      </w:r>
      <w:r>
        <w:tab/>
      </w:r>
      <w:r>
        <w:t>Kuželky Tehovec 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Podbořany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SKK Náchod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TJ Sokol Kdyně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10:00</w:t>
      </w:r>
      <w:r>
        <w:tab/>
      </w:r>
      <w:r>
        <w:t>SKK Rokycany B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10:00</w:t>
      </w:r>
      <w:r>
        <w:tab/>
      </w:r>
      <w:r>
        <w:t>Kuželky Tehovec 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SKK Bohušovice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14:00</w:t>
      </w:r>
      <w:r>
        <w:tab/>
      </w:r>
      <w:r>
        <w:t>KK Lokomotiva Tábor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TJ Červený Kostelec  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09:00</w:t>
      </w:r>
      <w:r>
        <w:tab/>
      </w:r>
      <w:r>
        <w:t>KK Konstruktiva Praha 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13:00</w:t>
      </w:r>
      <w:r>
        <w:tab/>
      </w:r>
      <w:r>
        <w:t>TJ Lomnice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TJ Teplice Letná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Kuželky Tehovec 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13:30</w:t>
      </w:r>
      <w:r>
        <w:tab/>
      </w:r>
      <w:r>
        <w:t>SKK Náchod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KK Kosmonosy 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SKK Rokycany B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KK Lokomotiva Tábor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10:00</w:t>
      </w:r>
      <w:r>
        <w:tab/>
      </w:r>
      <w:r>
        <w:t>TJ Červený Kostelec  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KK Konstruktiva Praha 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TJ Lomnice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10:00</w:t>
      </w:r>
      <w:r>
        <w:tab/>
      </w:r>
      <w:r>
        <w:t>TJ Teplice Letná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Lomnice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</w:t>
      </w:r>
      <w:r>
        <w:t> - SKK Bohušovice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10:00</w:t>
      </w:r>
      <w:r>
        <w:tab/>
      </w:r>
      <w:r>
        <w:t>Kuželky Tehovec 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</w:t>
      </w:r>
      <w:r>
        <w:t> - KK Lokomotiva Tábor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13:30</w:t>
      </w:r>
      <w:r>
        <w:tab/>
      </w:r>
      <w:r>
        <w:t>SKK Náchod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</w:t>
      </w:r>
      <w:r>
        <w:t> - TJ Červený Kostelec  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</w:t>
      </w:r>
      <w:r>
        <w:t> - KK Konstruktiva Praha 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</w:t>
      </w:r>
      <w:r>
        <w:t> - SKK Podbořany 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10:00</w:t>
      </w:r>
      <w:r>
        <w:tab/>
      </w:r>
      <w:r>
        <w:t>SKK Rokycany B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</w:t>
      </w:r>
      <w:r>
        <w:t> - TJ Teplice Letná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</w:t>
      </w:r>
      <w:r>
        <w:t> - Kuželky Tehovec 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14:00</w:t>
      </w:r>
      <w:r>
        <w:tab/>
      </w:r>
      <w:r>
        <w:t>KK Lokomotiva Tábor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</w:t>
      </w:r>
      <w:r>
        <w:t> - SKK Náchod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10:00</w:t>
      </w:r>
      <w:r>
        <w:tab/>
      </w:r>
      <w:r>
        <w:t>TJ Červený Kostelec  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</w:t>
      </w:r>
      <w:r>
        <w:t> - KK Kosmonosy 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09:00</w:t>
      </w:r>
      <w:r>
        <w:tab/>
      </w:r>
      <w:r>
        <w:t>KK Konstruktiva Praha 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</w:t>
      </w:r>
      <w:r>
        <w:t> - TJ Sokol Kdyně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</w:t>
      </w:r>
      <w:r>
        <w:t> - SKK Rokycany B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Teplice Letná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Teplice Letná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Dr. Vrbenského 3343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415 01 Teplice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Salajka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603 502 969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jan.salajka@gmail.com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Němečková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736 605 842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janinanem@seznam.cz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Tehovec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Poděbrady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Tehovecká 41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251 62 Tehovec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Šmidlík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739486082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petr.smidlik@seznam.cz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Hlaváček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732 323 562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kuzelkar.m@seznam.cz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Náchod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Tyrsova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547 01 Nachod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 Majer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724 115 569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tomy@atlas.cz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725 331 925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Kosmonosy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Kosmonosy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Hradišťská 850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293 06 Kosmonosy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Bajtalon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732 743 054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andel-tom@seznam.cz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Filip Bajer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721 869 552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fil.baj@seznam.cz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Kdyně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Kdyně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Masarykova 243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345 06 Kdyně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Jindřich Dvořák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602349103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j.dvorak@raz-dva.cz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Dohnal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606 554 260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dohny73@seznam.cz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Rokycany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Rokycany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Jiráskova 1154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337 01 Rokycany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Vavřička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728872130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vavrijir@gmail.com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Pytlík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605 415 170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py.roman@seznam.cz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Bohušovice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Bohušovice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420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411 56 Bohušovice nad Ohří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Dařílek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728835020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lukas.darilek@seznam.cz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Devera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605 470 525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devera.j@tiscali.cz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Lokomotiva Tábor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Tábor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Skálova 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390 02 Tábor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Kášek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721 089 543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lokotabor@outlook.cz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Kášek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721 089 543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kasekd@live.com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Červený Kostelec 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275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549 41 Červený Kostelec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Balcar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777605457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balcik.d@gmail.com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Vlček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605 103 770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vlcekkuzelky@seznam.cz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Konstruktiva Praha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Kohlíček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777 171 776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pavel.kohlicek@centrum.cz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Barchánek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602 488 901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jan.barchanek@seznam.cz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Podbořany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Podbořany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943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441 01 Podbořany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Ausbuher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725 288 566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ausbuherkamil@seznam.cz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Srkal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775 234 862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srkalK@seznam.cz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Lomnice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Lomnice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Sokolovská 224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356 01 Lomnice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Knespl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602758695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mknespl70@seznam.cz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Hanuš Slavík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605 940 586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hslavik@volny.cz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