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Boučková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Loko Č. Třebová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Kolín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Chotoviny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Jičín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Náchod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Tesla Pardubice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Hořice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Kuželky Česká Lípa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Liberec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Kolín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Náchod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Liberec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Loko Č. Třebová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Chotoviny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30.03.25</w:t>
      </w:r>
      <w:r>
        <w:tab/>
      </w:r>
      <w:r>
        <w:t>ne</w:t>
      </w:r>
      <w:r>
        <w:tab/>
      </w:r>
      <w:r>
        <w:t>13:00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TJ Sparta Kutná Hora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KK Kolín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TJ Sokol Benešov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Loko Č. Třebová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TJ Sokol Chotoviny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>SKK Hořice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TJ Lokomotiva Liberec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TJ Tesla Pardubice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SKK Hořice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TJ Kuželky Česká Lípa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Č.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Lokomotiva Liberec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Jiří Poděbrady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Kuželky Česká Lípa 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Kolín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Tesla Pardubice 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SKK Hořice B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TJ Kuželky Česká Lípa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Sokol Benešov 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Sparta Kutná Hora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Náchod B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Sokol Chotoviny 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SKK Jičín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Sparta Kutná Hora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Jičín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Náchod B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Kolín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Chotoviny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Lokomotiva Liberec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Loko Č. Třebová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Kuželky Česká Lípa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Lokomotiva Liberec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SKK Hořice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KK Jiří Poděbrady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Loko Č. Třebová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KK Kolín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SKK Jičín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Sokol Benešov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Sparta Kutná Hora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Náchod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Tesla Pardubice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18:00</w:t>
      </w:r>
      <w:r>
        <w:tab/>
      </w:r>
      <w:r>
        <w:t>KK Kolín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Jičín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TJ Kuželky Česká Lípa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Sparta Kutná Hora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Hořice B</w:t>
      </w:r>
      <w:r>
        <w:t> - Náchod B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Sokol Chotoviny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KK Kolín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Kuželky Česká Lípa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Lokomotiva Liberec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Loko Č. Třebová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Chotoviny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Kuželky Česká Lípa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Lokomotiva Liberec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Loko Č. Třebová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Tesla Pardubice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Hořice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Kolín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Benešov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 Kutná Hora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Náchod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Kuželky Česká Lípa </w:t>
      </w:r>
      <w:r>
        <w:t> - SKK Hořice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Sparta Kutná Hora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Náchod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Kuželky Česká Lípa </w:t>
      </w:r>
      <w:r>
        <w:t> - Loko Č. Třebová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Chotoviny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Jičín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Kolín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Lokomotiva Liberec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30.03.25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Loko Č. Třebová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Chotoviny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Lokomotiva Liberec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Náchod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Kolín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Sparta Kutná Hora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Náchod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Tesla Pardubice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Hořice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Kuželky Česká Lípa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Sparta Kutná Hora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KK Jiří Poděbrady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Loko Č. Třebová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Sokol Chotoviny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Jičín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Sokol Benešov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KK Kolín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</w:t>
      </w:r>
      <w:r>
        <w:t> - SKK Hořice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SKK Jičín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Kuželky Česká Lípa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Sokol Benešov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Lokomotiva Liberec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Sparta Kutná Hora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Náchod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Loko Č. Třebová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Tesla Pardubice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Sokol Chotoviny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Č.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