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Norbert Schneider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Koubský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 Wittwar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Václava Flaišhanzová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Ambra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Novotny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Miroslava Utikalová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Truksa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Alena Ambrová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Bok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Holýšov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Radlice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Praha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Slavoj Praha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KK Slavoj Praha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Slavoj Praha B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11.02.25</w:t>
      </w:r>
      <w:r>
        <w:tab/>
      </w:r>
      <w:r>
        <w:t>út</w:t>
      </w:r>
      <w:r>
        <w:tab/>
      </w:r>
      <w:r>
        <w:t>17:00</w:t>
      </w:r>
      <w:r>
        <w:tab/>
      </w:r>
      <w:r>
        <w:t>SK Škoda VS Plzeň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CB Dobřany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11:00</w:t>
      </w:r>
      <w:r>
        <w:tab/>
      </w:r>
      <w:r>
        <w:t>SK Žižkov Praha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>TJ Sokol Duchcov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Žatec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Žatec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11:00</w:t>
      </w:r>
      <w:r>
        <w:tab/>
      </w:r>
      <w:r>
        <w:t>SK Žižkov Praha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Jiskra Hazlov 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Kuželky Jiskra Hazlov 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 Žižkov Praha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08.02.25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 Žižkov Praha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>TJ Sokol Duchcov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Dobřany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Dobřany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Dobřany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Radlice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Radlice A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18:00</w:t>
      </w:r>
      <w:r>
        <w:tab/>
      </w:r>
      <w:r>
        <w:t>KK Slavoj Praha B - </w:t>
      </w:r>
      <w:r>
        <w:rPr>
          <w:color w:val="00B050"/>
        </w:rPr>
        <w:t>TJ Radlice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14:00</w:t>
      </w:r>
      <w:r>
        <w:tab/>
      </w:r>
      <w:r>
        <w:t>KK Slavoj Praha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>Kuželky Holýšov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Duchcov B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Kuželky Jiskra Hazlov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Duchcov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10:00</w:t>
      </w:r>
      <w:r>
        <w:tab/>
      </w:r>
      <w:r>
        <w:t>TJ Dobřany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B</w:t>
      </w:r>
      <w:r>
        <w:t> - Kuželky Holýšov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TJ Sokol Duchcov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Holýšov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21.09.24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Kuželky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28.09.24</w:t>
      </w:r>
      <w:r>
        <w:tab/>
      </w:r>
      <w:r>
        <w:t>so</w:t>
      </w:r>
      <w:r>
        <w:tab/>
      </w:r>
      <w:r>
        <w:t>17:00</w:t>
      </w:r>
      <w:r>
        <w:tab/>
      </w:r>
      <w:r>
        <w:t>KK Slavoj Praha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12.10.24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19.10.24</w:t>
      </w:r>
      <w:r>
        <w:tab/>
      </w:r>
      <w:r>
        <w:t>so</w:t>
      </w:r>
      <w:r>
        <w:tab/>
      </w:r>
      <w:r>
        <w:t>10:00</w:t>
      </w:r>
      <w:r>
        <w:tab/>
      </w:r>
      <w:r>
        <w:t>SK Škoda VS Plzeň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02.11.24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Dobřany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09.11.24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Žatec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16.11.24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Radlice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23.11.24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30.11.24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Sokol Duchcov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07.12.24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01.02.25</w:t>
      </w:r>
      <w:r>
        <w:tab/>
      </w:r>
      <w:r>
        <w:t>so</w:t>
      </w:r>
      <w:r>
        <w:tab/>
      </w:r>
      <w:r>
        <w:t>11:00</w:t>
      </w:r>
      <w:r>
        <w:tab/>
      </w:r>
      <w:r>
        <w:t>Kuželky Jiskra Hazlov 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15.02.25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KK Slavoj Praha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22.02.25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CB Dobřany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08.03.25</w:t>
      </w:r>
      <w:r>
        <w:tab/>
      </w:r>
      <w:r>
        <w:t>so</w:t>
      </w:r>
      <w:r>
        <w:tab/>
      </w:r>
      <w:r>
        <w:t>09:00</w:t>
      </w:r>
      <w:r>
        <w:tab/>
      </w:r>
      <w:r>
        <w:t>TJ Dobřany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15.03.25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Lokomotiva Žatec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22.03.25</w:t>
      </w:r>
      <w:r>
        <w:tab/>
      </w:r>
      <w:r>
        <w:t>so</w:t>
      </w:r>
      <w:r>
        <w:tab/>
      </w:r>
      <w:r>
        <w:t>17:00</w:t>
      </w:r>
      <w:r>
        <w:tab/>
      </w:r>
      <w:r>
        <w:t>TJ Radlice A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29.03.25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05.04.25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B - </w:t>
      </w:r>
      <w:r>
        <w:rPr>
          <w:color w:val="00B050"/>
        </w:rPr>
        <w:t>Kuželky Holýšov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Kuželky Holýšov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724056866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jhendrych@hbgroup.cz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601333921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Bučko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603 797 457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janambra@seznam.cz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Hurník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731 411 763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vladimir.hurnik@seznam.cz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Radlice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Radotín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Popelce 1320/15b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150 00 Praha 5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Beneš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724440446.60377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benesmilos@seznam.cz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602 285 115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Holýšov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Třída 1. máje 100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62 Holýšov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775961341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Laksar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775 961 341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jan.laksar@gmail.com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