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Sobotková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Kumstát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Kumstát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Čiháková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Chrpa Vladimír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SK Verneřice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KO Česká Kamenice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TJ Sokol Duchcov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Sokol Duchcov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KO Česká Kamenice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Roudnice nad Labem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SK Verneřice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29.09.24</w:t>
      </w:r>
      <w:r>
        <w:tab/>
      </w:r>
      <w:r>
        <w:t>ne</w:t>
      </w:r>
      <w:r>
        <w:tab/>
      </w:r>
      <w:r>
        <w:t>14:00</w:t>
      </w:r>
      <w:r>
        <w:tab/>
      </w:r>
      <w:r>
        <w:t>TJ Sokol Duchcov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SK Verneřice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Kovostroj Děčín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Sokol Duchcov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KO Česká Kamenice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nad Labem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Sokol Duchcov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Sokol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Sokol Roudnice nad Labem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Teplice Letná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KO Česká Kamenice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SK Verneřice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Teplice Letná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Kovostroj Děčín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TJ Union Děčín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D</w:t>
      </w:r>
      <w:r>
        <w:t> - Sokol Ústí n. L.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SK Verneřice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D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Roudnice nad Labem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Sokol Duchcov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D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Union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nad Labem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Sokol Duchcov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D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KO Česká Kamenice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SK Verneřice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Roudnice nad Labem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Sokol Duchcov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Ústí n. L.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KO Česká Kamenice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SK Verneřice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KO Česká Kamenice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SK Verneřice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D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Union Děčín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D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Sokol Duchcov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>TJ Teplice Letná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Kovostroj Děčín D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Union Děčín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Ústí n. L.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Sokol Duchcov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Ústí n. L.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Kovostroj Děčín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KO Česká Kamenice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Verneřice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Roudnice nad Labem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D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29.09.24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C</w:t>
      </w:r>
      <w:r>
        <w:t> - TJ Kovostroj Děčín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KO Česká Kamenice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Roudnice nad Labem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Teplice Letná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Ústí n. L.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Kovostroj Děčín D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08.02.25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Union Děčín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Ústí n. L.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SK Verneřice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Teplice Letná D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D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SK Verneřice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Sokol Duchcov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KO Česká Kamenice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