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MS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VOKD Poruba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VOKD Poruba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Bohumín˝C˝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VOKD Poruba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13:00</w:t>
      </w:r>
      <w:r>
        <w:tab/>
      </w:r>
      <w:r>
        <w:t>TJ Opava ˝C˝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>TJ Frenštát p.R.˝A˝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VOKD Poruba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13:30</w:t>
      </w:r>
      <w:r>
        <w:tab/>
      </w:r>
      <w:r>
        <w:t>TJ VOKD Poruba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VOKD Poruba ˝B˝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>TJ Opava ˝C˝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VOKD Poruba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VOKD Poruba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VOKD Poruba 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Bohumín˝C˝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VOKD Poruba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VOKD Poruba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10:00</w:t>
      </w:r>
      <w:r>
        <w:tab/>
      </w:r>
      <w:r>
        <w:t>TJ Frenštát p.R.˝A˝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VOKD Poruba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VOKD Poruba 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VOKD Poruba ˝B˝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VOKD Poruba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Opava ˝C˝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˝C˝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Opava ˝C˝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Opava ˝C˝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Opava ˝C˝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>TJ Frenštát p.R.˝A˝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Opava ˝C˝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Opava ˝C˝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12:30</w:t>
      </w:r>
      <w:r>
        <w:tab/>
      </w:r>
      <w:r>
        <w:t>TJ VOKD Poruba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Opava ˝C˝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Bohumín˝C˝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Opava ˝C˝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Opava ˝C˝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Opava ˝C˝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13:00</w:t>
      </w:r>
      <w:r>
        <w:tab/>
      </w:r>
      <w:r>
        <w:t>TJ Opava ˝C˝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˝B˝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Bohumín ˝B˝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>TJ Frenštát p.R.˝A˝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12:30</w:t>
      </w:r>
      <w:r>
        <w:tab/>
      </w:r>
      <w:r>
        <w:t>TJ VOKD Poruba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Bohumín˝C˝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Bohumín 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13:00</w:t>
      </w:r>
      <w:r>
        <w:tab/>
      </w:r>
      <w:r>
        <w:t>TJ Opava ˝C˝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Bohumín˝C˝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12:30</w:t>
      </w:r>
      <w:r>
        <w:tab/>
      </w:r>
      <w:r>
        <w:t>TJ VOKD Poruba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Bílovec ˝A˝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>TJ Frenštát p.R.˝A˝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Sedlnice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Bohumín˝C˝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Sedlnice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12:30</w:t>
      </w:r>
      <w:r>
        <w:tab/>
      </w:r>
      <w:r>
        <w:t>TJ VOKD Poruba 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>TJ Frenštát p.R.˝A˝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13:00</w:t>
      </w:r>
      <w:r>
        <w:tab/>
      </w:r>
      <w:r>
        <w:t>TJ Sokol Bohumín 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13:00</w:t>
      </w:r>
      <w:r>
        <w:tab/>
      </w:r>
      <w:r>
        <w:t>TJ Opava ˝C˝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Dobroslavice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13:00</w:t>
      </w:r>
      <w:r>
        <w:tab/>
      </w:r>
      <w:r>
        <w:t>TJ Spartak Bílovec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>TJ Frenštát p.R.˝A˝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13:00</w:t>
      </w:r>
      <w:r>
        <w:tab/>
      </w:r>
      <w:r>
        <w:t>TJ Opava ˝C˝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12:30</w:t>
      </w:r>
      <w:r>
        <w:tab/>
      </w:r>
      <w:r>
        <w:t>TJ VOKD Poruba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Bohumín˝C˝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Dobroslavice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10:00</w:t>
      </w:r>
      <w:r>
        <w:tab/>
      </w:r>
      <w:r>
        <w:t>TJ Frenštát p.R.˝A˝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12:30</w:t>
      </w:r>
      <w:r>
        <w:tab/>
      </w:r>
      <w:r>
        <w:t>TJ VOKD Poruba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13:00</w:t>
      </w:r>
      <w:r>
        <w:tab/>
      </w:r>
      <w:r>
        <w:t>TJ Opava ˝C˝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Bohumín˝C˝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13:00</w:t>
      </w:r>
      <w:r>
        <w:tab/>
      </w:r>
      <w:r>
        <w:t>TJ VOKD Poruba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Bohumín˝C˝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Bohumín˝C˝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˝B˝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Bohumín˝C˝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13:00</w:t>
      </w:r>
      <w:r>
        <w:tab/>
      </w:r>
      <w:r>
        <w:t>TJ Opava ˝C˝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Bohumín˝C˝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Bohumín˝C˝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Bohumín˝C˝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>TJ Frenštát p.R.˝A˝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Bohumín˝C˝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Bohumín˝C˝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Bohumín˝C˝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Bohumín˝C˝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12:30</w:t>
      </w:r>
      <w:r>
        <w:tab/>
      </w:r>
      <w:r>
        <w:t>TJ VOKD Poruba ˝B˝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Bohumín˝C˝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Frenštát p.R.˝A˝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Bohumín˝C˝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Frenštát p.R.˝A˝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12:30</w:t>
      </w:r>
      <w:r>
        <w:tab/>
      </w:r>
      <w:r>
        <w:t>TJ VOKD Poruba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Frenštát p.R.˝A˝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13:00</w:t>
      </w:r>
      <w:r>
        <w:tab/>
      </w:r>
      <w:r>
        <w:t>TJ Sokol Sedlnice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Frenštát p.R.˝A˝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Frenštát p.R.˝A˝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Frenštát p.R.˝A˝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Frenštát p.R.˝A˝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Frenštát p.R.˝A˝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Frenštát p.R.˝A˝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Frenštát p.R.˝A˝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Frenštát p.R.˝A˝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13:00</w:t>
      </w:r>
      <w:r>
        <w:tab/>
      </w:r>
      <w:r>
        <w:t>TJ Opava ˝C˝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Frenštát p.R.˝A˝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>TJ Frenštát p.R.˝A˝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13:00</w:t>
      </w:r>
      <w:r>
        <w:tab/>
      </w:r>
      <w:r>
        <w:t>TJ VOKD Poruba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Bohumín˝C˝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13:00</w:t>
      </w:r>
      <w:r>
        <w:tab/>
      </w:r>
      <w:r>
        <w:t>TJ Opava ˝C˝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13:00</w:t>
      </w:r>
      <w:r>
        <w:tab/>
      </w:r>
      <w:r>
        <w:t>TJ Sokol Dobroslavice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12:30</w:t>
      </w:r>
      <w:r>
        <w:tab/>
      </w:r>
      <w:r>
        <w:t>TJ VOKD Poruba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12:30</w:t>
      </w:r>
      <w:r>
        <w:tab/>
      </w:r>
      <w:r>
        <w:t>TJ VOKD Poruba ˝B˝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13:00</w:t>
      </w:r>
      <w:r>
        <w:tab/>
      </w:r>
      <w:r>
        <w:t>TJ Sokol Bohumín ˝B˝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13:00</w:t>
      </w:r>
      <w:r>
        <w:tab/>
      </w:r>
      <w:r>
        <w:t>TJ Opava ˝C˝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>TJ Frenštát p.R.˝A˝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13:00</w:t>
      </w:r>
      <w:r>
        <w:tab/>
      </w:r>
      <w:r>
        <w:t>TJ Spartak Bílovec ˝A˝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Bohumín˝C˝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Kratoš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775 402 737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krajir77@gmail.com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Vagner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792770546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kvag618@seznam.cz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Honlová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732 873 068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martina.kalischova@post.cz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Černý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605 780 159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jar2jar@email.cz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Sedlnice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Renata Janyšková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721 641 524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renata.janyskova@centrum.cz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Dobroslavice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Dobroslavice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Slezská 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94 Dobroslavice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Veselý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734 815 944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juzek.libor@seznam.cz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Třečák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604 956 129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info@trecak.cz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Kuna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606 470 860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zdenda.kuna@seznam.cz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Alfréd Hermann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603 884 598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fredyher@seznam.cz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Frenštát p.R.˝A˝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Frenštát pod Radhoštěm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Střelniční 837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744 01 Frenštát pod Radhoštěm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Hedvíček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hedva.pavel@seznam.cz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 Kuběna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605 337 724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petr_kubena@centrum.cz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Pospěch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603 920 723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pospech@mybox.cz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Rechtoris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724 345 101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rechtoris@seznam.cz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