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Volek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Vejmolová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Dvorník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Volek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Volek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Volek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Volek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druizstev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Volek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Valtice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>TJ Lokomotiva Valtice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02.04.25</w:t>
      </w:r>
      <w:r>
        <w:tab/>
      </w:r>
      <w:r>
        <w:t>st</w:t>
      </w:r>
      <w:r>
        <w:tab/>
      </w:r>
      <w:r>
        <w:t>18:00</w:t>
      </w:r>
      <w:r>
        <w:tab/>
      </w:r>
      <w:r>
        <w:t>TJ Sokol Mistřín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04.04.25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14.12.24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13.12.24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13.12.24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TJ Gumárny Zubří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31.01.25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Vážany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09.10.24</w:t>
      </w:r>
      <w:r>
        <w:tab/>
      </w:r>
      <w:r>
        <w:t>st</w:t>
      </w:r>
      <w:r>
        <w:tab/>
      </w:r>
      <w:r>
        <w:t>18:00</w:t>
      </w:r>
      <w:r>
        <w:tab/>
      </w:r>
      <w:r>
        <w:t>TJ Gumárny Zubří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13.12.24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18.03.25</w:t>
      </w:r>
      <w:r>
        <w:tab/>
      </w:r>
      <w:r>
        <w:t>út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Vážany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19.10.24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B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14.02.25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26.02.25</w:t>
      </w:r>
      <w:r>
        <w:tab/>
      </w:r>
      <w:r>
        <w:t>st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B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Mistřín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01.03.25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02.04.25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02.11.24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28.02.25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Mistřín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15.03.25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Šanov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Gumárny Zubří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Gumárny Zubří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Gumárny Zubří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Vážany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KK Vyškov C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21.03.25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C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08.12.24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07.03.25</w:t>
      </w:r>
      <w:r>
        <w:tab/>
      </w:r>
      <w:r>
        <w:t>pá</w:t>
      </w:r>
      <w:r>
        <w:tab/>
      </w:r>
      <w:r>
        <w:t>18:30</w:t>
      </w:r>
      <w:r>
        <w:tab/>
      </w:r>
      <w:r>
        <w:t>TJ Sokol Šanov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22.03.25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Mlynarik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602 890 809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roman.mlynarik@seznam.cz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Polepil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605 515 578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martin.polepil@seznam.cz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Teraz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607 851 951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michal.teraz@seznam.cz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607 767 125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Palková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605 135 810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sarka.palkova@seznam.cz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Vážany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Horák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799 505 932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605 161 108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Blechová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606 455 234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Gumárny Zubří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Satinská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734 640 096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lidkastastna@seznam.cz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724 293 523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605 458 174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