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VD10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Adámek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Adámek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Veverky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Veverky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Brno IV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24.09.24</w:t>
      </w:r>
      <w:r>
        <w:tab/>
      </w:r>
      <w:r>
        <w:t>út</w:t>
      </w:r>
      <w:r>
        <w:tab/>
      </w:r>
      <w:r>
        <w:t>18:30</w:t>
      </w:r>
      <w:r>
        <w:tab/>
      </w:r>
      <w:r>
        <w:t>KK Moravská Slávia Brno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Brno Žabovřesky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Devítka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Orel Telnice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22.10.24</w:t>
      </w:r>
      <w:r>
        <w:tab/>
      </w:r>
      <w:r>
        <w:t>út</w:t>
      </w:r>
      <w:r>
        <w:tab/>
      </w:r>
      <w:r>
        <w:t>18:30</w:t>
      </w:r>
      <w:r>
        <w:tab/>
      </w:r>
      <w:r>
        <w:t>KK Moravská Slávia Brno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Ořechov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Ořechov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30.09.24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Husovice D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Moravská Slávia Brno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Moravská Slávia Brno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Husovice D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Jaromíra Čáslavská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723 015 308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mirkacaslavska@centrum.cz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Hájková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606 310 183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ivonafertigova@seznam.cz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607 906 743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kourilzdenek@volny.cz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Juránek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731 040 831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pjuranek@centrum.cz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Kalasová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604 881 272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stepankalas@seznam.cz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607 211 154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mdousek@centrum.cz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777 164 338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vaclavvanek@email.cz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Ořechov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732 623 212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kuzelkyorechov@seznam.cz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