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Zlínský krajský přebor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Beno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Beno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Alois Beňo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Beno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Machala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Bojkovice Krons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Kroměříž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Jiskra Otrokovice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Sokol Machová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VKK Vsetín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KC Zlín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SC Bylnice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Kelč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Kroměříž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Sokol Machová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Sokol Machová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Kroměříž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13.12.24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SC Bylnice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Jiskra Otrokovice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Bojkovice Krons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Kroměříž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Bojkovice Krons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Sokol Machová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Sokol Machová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Jiskra Otrokovice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Kelč</w:t>
      </w:r>
      <w:r>
        <w:t> - KC Zlín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SC Bylnice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KK Kroměříž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Sokol Machová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Sokol Machová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Jiskra Otrokovice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A</w:t>
      </w:r>
      <w:r>
        <w:t> - TJ Bojkovice Krons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KK Kroměříž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KC Zlín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TJ Bojkovice Krons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TJ Jiskra Otrokovice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Machová A</w:t>
      </w:r>
      <w:r>
        <w:t> - TJ Sokol Machová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TJ Kelč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SC Bylnice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B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VKK Vsetín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KK Kroměříž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Sokol Machová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Machová A</w:t>
      </w:r>
      <w:r>
        <w:t> - KK Kroměříž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 B</w:t>
      </w:r>
      <w:r>
        <w:t> - SC Bylnice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 B</w:t>
      </w:r>
      <w:r>
        <w:t> - KK Kroměříž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 B</w:t>
      </w:r>
      <w:r>
        <w:t> - VKK Vsetín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 B</w:t>
      </w:r>
      <w:r>
        <w:t> - KK Kroměříž A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 B</w:t>
      </w:r>
      <w:r>
        <w:t> - TJ Sokol Machová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 B</w:t>
      </w:r>
      <w:r>
        <w:t> - TJ Sokol Machová A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 B</w:t>
      </w:r>
      <w:r>
        <w:t> - TJ Bojkovice Krons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 B</w:t>
      </w:r>
      <w:r>
        <w:t> - KC Zlín C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KK Kroměříž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Otrokovice B</w:t>
      </w:r>
      <w:r>
        <w:t> - TJ Kelč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KC Zlín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TJ Bojkovice Krons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TJ Sokol Machová A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TJ Kelč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08.02.25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TJ Jiskra Otrokovice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KK Kroměříž A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KK Kroměříž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TJ Sokol Machová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05.04.25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VKK Vsetín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Jiskra Otrokovice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12.10.24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Kelč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 A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A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TJ Kelč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29.03.25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SC Bylnice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Bojkovice Krons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Sokol Machová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Bojkovice Krons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KK Kroměříž A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08.03.25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Machová A - </w:t>
      </w:r>
      <w:r>
        <w:rPr>
          <w:color w:val="00B050"/>
        </w:rPr>
        <w:t>KK Kroměříž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Kroměříž B</w:t>
      </w:r>
      <w:r>
        <w:t> - TJ Jiskra Otrokovice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 B</w:t>
      </w:r>
      <w:r>
        <w:t> - TJ Sokol Machová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SC Bylnice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KC Zlín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A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Jiskra Otrokovice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07.12.24</w:t>
      </w:r>
      <w:r>
        <w:tab/>
      </w:r>
      <w:r>
        <w:t>so</w:t>
      </w:r>
      <w:r>
        <w:tab/>
      </w:r>
      <w:r>
        <w:t>12:00</w:t>
      </w:r>
      <w:r>
        <w:tab/>
      </w:r>
      <w:r>
        <w:t>TJ Sokol Machová A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TJ Jiskra Otrokovice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Bojkovice Krons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Sokol Machová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22.03.25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Kelč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